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9028B" w14:textId="6AAFE3BE" w:rsidR="009B61F1" w:rsidRPr="007C0713" w:rsidRDefault="007C0713" w:rsidP="007C0713">
      <w:pPr>
        <w:pStyle w:val="Title"/>
        <w:ind w:right="566"/>
      </w:pPr>
      <w:bookmarkStart w:id="0" w:name="_GoBack"/>
      <w:bookmarkEnd w:id="0"/>
      <w:r w:rsidRPr="00A94042">
        <w:t xml:space="preserve">Making and Handling </w:t>
      </w:r>
      <w:r w:rsidR="003F137F">
        <w:t xml:space="preserve">Public </w:t>
      </w:r>
      <w:r w:rsidR="008C4FB1">
        <w:t>I</w:t>
      </w:r>
      <w:r w:rsidR="003F137F">
        <w:t>nterest Disclosure</w:t>
      </w:r>
    </w:p>
    <w:p w14:paraId="4CA376DF" w14:textId="77777777" w:rsidR="00750CBE" w:rsidRDefault="007C0713" w:rsidP="00F12312">
      <w:pPr>
        <w:pStyle w:val="Subtitle"/>
      </w:pPr>
      <w:r>
        <w:t>Procedures</w:t>
      </w:r>
    </w:p>
    <w:p w14:paraId="361423D3" w14:textId="7148CDC7" w:rsidR="00966115" w:rsidRPr="00966115" w:rsidRDefault="005D6F00" w:rsidP="00D0633E">
      <w:pPr>
        <w:pStyle w:val="TertiaryTitle"/>
      </w:pPr>
      <w:r>
        <w:t>2020</w:t>
      </w:r>
    </w:p>
    <w:p w14:paraId="3DAF3530" w14:textId="77777777" w:rsidR="00750CBE" w:rsidRDefault="00750CBE">
      <w:r>
        <w:br w:type="page"/>
      </w:r>
    </w:p>
    <w:p w14:paraId="05983C9F" w14:textId="77777777" w:rsidR="00750CBE" w:rsidRDefault="00750CBE" w:rsidP="008D0281">
      <w:pPr>
        <w:pStyle w:val="NormalTight"/>
      </w:pPr>
    </w:p>
    <w:p w14:paraId="3C5A4C7F" w14:textId="77777777" w:rsidR="00750CBE" w:rsidRPr="00C92338" w:rsidRDefault="00750CBE" w:rsidP="00E26B32">
      <w:pPr>
        <w:pStyle w:val="Insidecoverspacer"/>
      </w:pPr>
    </w:p>
    <w:p w14:paraId="6F356878" w14:textId="77777777" w:rsidR="00750CBE" w:rsidRPr="00C92338" w:rsidRDefault="00750CBE" w:rsidP="008D0281">
      <w:pPr>
        <w:pStyle w:val="NormalTight"/>
      </w:pPr>
      <w:r w:rsidRPr="00C92338">
        <w:t>The Secretary</w:t>
      </w:r>
    </w:p>
    <w:p w14:paraId="6EF5B69B" w14:textId="77777777" w:rsidR="00750CBE" w:rsidRPr="00C92338" w:rsidRDefault="00750CBE" w:rsidP="008D0281">
      <w:pPr>
        <w:pStyle w:val="NormalTight"/>
      </w:pPr>
      <w:r w:rsidRPr="00C92338">
        <w:t>Department of Treasury and Finance</w:t>
      </w:r>
    </w:p>
    <w:p w14:paraId="636B519E" w14:textId="77777777" w:rsidR="00750CBE" w:rsidRPr="00C92338" w:rsidRDefault="00750CBE" w:rsidP="008D0281">
      <w:pPr>
        <w:pStyle w:val="NormalTight"/>
      </w:pPr>
      <w:r w:rsidRPr="00C92338">
        <w:t>1 Treasury Place</w:t>
      </w:r>
    </w:p>
    <w:p w14:paraId="2726F73D" w14:textId="77777777" w:rsidR="00750CBE" w:rsidRPr="00C92338" w:rsidRDefault="00750CBE" w:rsidP="008D0281">
      <w:pPr>
        <w:pStyle w:val="NormalTight"/>
      </w:pPr>
      <w:r w:rsidRPr="00C92338">
        <w:t>Melbourne Victoria 3002</w:t>
      </w:r>
    </w:p>
    <w:p w14:paraId="1CE794A9" w14:textId="77777777" w:rsidR="00750CBE" w:rsidRPr="00C92338" w:rsidRDefault="00750CBE" w:rsidP="008D0281">
      <w:pPr>
        <w:pStyle w:val="NormalTight"/>
      </w:pPr>
      <w:r w:rsidRPr="00C92338">
        <w:t>Australia</w:t>
      </w:r>
    </w:p>
    <w:p w14:paraId="7B3EE564" w14:textId="77777777" w:rsidR="00750CBE" w:rsidRPr="00C92338" w:rsidRDefault="00750CBE" w:rsidP="008D0281">
      <w:pPr>
        <w:pStyle w:val="NormalTight"/>
      </w:pPr>
      <w:r w:rsidRPr="00C92338">
        <w:t>Telephone: +61 3 9651 5111</w:t>
      </w:r>
    </w:p>
    <w:p w14:paraId="36F330E7" w14:textId="78C0D7F2" w:rsidR="00750CBE" w:rsidRPr="00C92338" w:rsidRDefault="00750CBE" w:rsidP="008D0281">
      <w:pPr>
        <w:pStyle w:val="NormalTight"/>
      </w:pPr>
      <w:r w:rsidRPr="00C92338">
        <w:t xml:space="preserve">Facsimile: +61 3 </w:t>
      </w:r>
      <w:r w:rsidR="00B12030">
        <w:t>7005 9165</w:t>
      </w:r>
    </w:p>
    <w:p w14:paraId="2AA7E643" w14:textId="77777777" w:rsidR="00750CBE" w:rsidRPr="00C92338" w:rsidRDefault="00750CBE" w:rsidP="008D0281">
      <w:pPr>
        <w:pStyle w:val="NormalTight"/>
      </w:pPr>
      <w:r w:rsidRPr="00C92338">
        <w:t>dtf.vic.gov.au</w:t>
      </w:r>
    </w:p>
    <w:p w14:paraId="063951BD" w14:textId="77777777" w:rsidR="00750CBE" w:rsidRPr="00C92338" w:rsidRDefault="00750CBE" w:rsidP="008D0281">
      <w:pPr>
        <w:pStyle w:val="NormalTight"/>
      </w:pPr>
    </w:p>
    <w:p w14:paraId="60017861" w14:textId="77777777" w:rsidR="00750CBE" w:rsidRPr="00C92338" w:rsidRDefault="00750CBE" w:rsidP="008D0281">
      <w:pPr>
        <w:pStyle w:val="NormalTight"/>
      </w:pPr>
      <w:r w:rsidRPr="00C92338">
        <w:t>Authorised by the Victorian Government</w:t>
      </w:r>
    </w:p>
    <w:p w14:paraId="33740E56" w14:textId="77777777" w:rsidR="00750CBE" w:rsidRPr="00C92338" w:rsidRDefault="00750CBE" w:rsidP="008D0281">
      <w:pPr>
        <w:pStyle w:val="NormalTight"/>
      </w:pPr>
      <w:r w:rsidRPr="00C92338">
        <w:t>1 Treasury Place, Melbourne, 3002</w:t>
      </w:r>
    </w:p>
    <w:p w14:paraId="0656BEB4" w14:textId="77777777" w:rsidR="00750CBE" w:rsidRPr="00C92338" w:rsidRDefault="00750CBE" w:rsidP="008D0281">
      <w:pPr>
        <w:pStyle w:val="NormalTight"/>
      </w:pPr>
    </w:p>
    <w:p w14:paraId="48DEC17A" w14:textId="19295CA5" w:rsidR="00750CBE" w:rsidRPr="00C92338" w:rsidRDefault="001E48F9" w:rsidP="006F6693">
      <w:pPr>
        <w:ind w:right="1826"/>
        <w:rPr>
          <w:rFonts w:cstheme="minorHAnsi"/>
          <w:spacing w:val="0"/>
          <w:sz w:val="19"/>
          <w:szCs w:val="19"/>
        </w:rPr>
      </w:pPr>
      <w:r>
        <w:rPr>
          <w:rFonts w:cstheme="minorHAnsi"/>
          <w:spacing w:val="0"/>
          <w:sz w:val="19"/>
          <w:szCs w:val="19"/>
        </w:rPr>
        <w:t xml:space="preserve">© State of Victoria </w:t>
      </w:r>
      <w:r w:rsidR="00073C82">
        <w:rPr>
          <w:rFonts w:cstheme="minorHAnsi"/>
          <w:spacing w:val="0"/>
          <w:sz w:val="19"/>
          <w:szCs w:val="19"/>
        </w:rPr>
        <w:t>2020</w:t>
      </w:r>
    </w:p>
    <w:p w14:paraId="24B1471B" w14:textId="77777777" w:rsidR="00750CBE" w:rsidRPr="00C92338" w:rsidRDefault="00750CBE" w:rsidP="006F6693">
      <w:pPr>
        <w:ind w:right="1826"/>
        <w:rPr>
          <w:rFonts w:cstheme="minorHAnsi"/>
          <w:spacing w:val="0"/>
          <w:sz w:val="19"/>
          <w:szCs w:val="19"/>
        </w:rPr>
      </w:pPr>
      <w:r w:rsidRPr="00C92338">
        <w:rPr>
          <w:rFonts w:cstheme="minorHAnsi"/>
          <w:noProof/>
          <w:spacing w:val="0"/>
          <w:sz w:val="19"/>
          <w:szCs w:val="19"/>
        </w:rPr>
        <w:drawing>
          <wp:inline distT="0" distB="0" distL="0" distR="0" wp14:anchorId="4EC04E3F" wp14:editId="4286B601">
            <wp:extent cx="1117460" cy="393651"/>
            <wp:effectExtent l="0" t="0" r="6985" b="6985"/>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14:paraId="40018BDC" w14:textId="77777777" w:rsidR="00750CBE" w:rsidRPr="00C92338" w:rsidRDefault="00750CBE" w:rsidP="008D0281">
      <w:pPr>
        <w:pStyle w:val="NormalTight"/>
      </w:pPr>
      <w:r w:rsidRPr="00C92338">
        <w:t xml:space="preserve">You are free to re-use this work under a </w:t>
      </w:r>
      <w:hyperlink r:id="rId14"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165F417A" w14:textId="77777777" w:rsidR="006F6693" w:rsidRPr="00C92338" w:rsidRDefault="006F6693" w:rsidP="008D0281">
      <w:pPr>
        <w:pStyle w:val="NormalTight"/>
      </w:pPr>
    </w:p>
    <w:p w14:paraId="5F5FB4E4" w14:textId="77777777" w:rsidR="00750CBE" w:rsidRPr="00C92338" w:rsidRDefault="00750CBE" w:rsidP="008D0281">
      <w:pPr>
        <w:pStyle w:val="NormalTight"/>
      </w:pPr>
      <w:r w:rsidRPr="00C92338">
        <w:t xml:space="preserve">Copyright queries may be directed to </w:t>
      </w:r>
      <w:hyperlink r:id="rId15" w:history="1">
        <w:r w:rsidRPr="00C92338">
          <w:rPr>
            <w:rStyle w:val="Hyperlink"/>
            <w:rFonts w:cstheme="minorHAnsi"/>
          </w:rPr>
          <w:t>IPpolicy@dtf.vic.gov.au</w:t>
        </w:r>
      </w:hyperlink>
    </w:p>
    <w:p w14:paraId="75AB8B48" w14:textId="77777777" w:rsidR="00750CBE" w:rsidRPr="00C92338" w:rsidRDefault="00750CBE" w:rsidP="008D0281">
      <w:pPr>
        <w:pStyle w:val="NormalTight"/>
      </w:pPr>
    </w:p>
    <w:p w14:paraId="510B3E0B" w14:textId="77777777" w:rsidR="00750CBE" w:rsidRPr="00C92338" w:rsidRDefault="00750CBE" w:rsidP="008D0281">
      <w:pPr>
        <w:pStyle w:val="NormalTight"/>
      </w:pPr>
      <w:r w:rsidRPr="00C92338">
        <w:t>If you would like to receive this publication in an accessible format please</w:t>
      </w:r>
      <w:r w:rsidR="00620649">
        <w:t xml:space="preserve"> </w:t>
      </w:r>
      <w:r w:rsidRPr="00C92338">
        <w:t xml:space="preserve">email </w:t>
      </w:r>
      <w:hyperlink r:id="rId16" w:history="1">
        <w:r w:rsidRPr="00C92338">
          <w:t>information@dtf.vic.gov.au</w:t>
        </w:r>
      </w:hyperlink>
      <w:r w:rsidRPr="00C92338">
        <w:t xml:space="preserve"> </w:t>
      </w:r>
    </w:p>
    <w:p w14:paraId="3758139F" w14:textId="77777777" w:rsidR="006F6693" w:rsidRPr="00C92338" w:rsidRDefault="006F6693" w:rsidP="008D0281">
      <w:pPr>
        <w:pStyle w:val="NormalTight"/>
      </w:pPr>
    </w:p>
    <w:p w14:paraId="48F59C9E" w14:textId="77777777" w:rsidR="00750CBE" w:rsidRPr="00C92338" w:rsidRDefault="00750CBE" w:rsidP="008D0281">
      <w:pPr>
        <w:pStyle w:val="NormalTight"/>
      </w:pPr>
      <w:r w:rsidRPr="00C92338">
        <w:t xml:space="preserve">This document is also available in Word and PDF format at </w:t>
      </w:r>
      <w:hyperlink r:id="rId17" w:history="1">
        <w:r w:rsidRPr="00C92338">
          <w:rPr>
            <w:rStyle w:val="Hyperlink"/>
          </w:rPr>
          <w:t>dtf.vic.gov.au</w:t>
        </w:r>
      </w:hyperlink>
    </w:p>
    <w:p w14:paraId="11863BC8" w14:textId="77777777" w:rsidR="00750CBE" w:rsidRPr="00C92338" w:rsidRDefault="00750CBE" w:rsidP="00D2312F">
      <w:pPr>
        <w:rPr>
          <w:spacing w:val="0"/>
          <w:sz w:val="19"/>
          <w:szCs w:val="19"/>
        </w:rPr>
      </w:pPr>
    </w:p>
    <w:p w14:paraId="65B02E16" w14:textId="77777777" w:rsidR="00750CBE" w:rsidRDefault="00750CBE" w:rsidP="00D2312F">
      <w:pPr>
        <w:sectPr w:rsidR="00750CBE" w:rsidSect="0008202F">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6" w:footer="461" w:gutter="0"/>
          <w:pgNumType w:fmt="lowerRoman" w:start="1"/>
          <w:cols w:space="708"/>
          <w:titlePg/>
          <w:docGrid w:linePitch="360"/>
        </w:sectPr>
      </w:pPr>
    </w:p>
    <w:p w14:paraId="32E4F84E" w14:textId="77777777" w:rsidR="00750CBE" w:rsidRDefault="00D44953" w:rsidP="00986AAC">
      <w:pPr>
        <w:pStyle w:val="TOCHeading"/>
      </w:pPr>
      <w:r>
        <w:lastRenderedPageBreak/>
        <w:t>Contents</w:t>
      </w:r>
    </w:p>
    <w:p w14:paraId="15169AE9" w14:textId="62D3F7FC" w:rsidR="003E54C8" w:rsidRDefault="00CD3D1B">
      <w:pPr>
        <w:pStyle w:val="TOC1"/>
        <w:rPr>
          <w:noProof/>
          <w:spacing w:val="0"/>
          <w:szCs w:val="22"/>
        </w:rPr>
      </w:pPr>
      <w:r>
        <w:rPr>
          <w:noProof/>
          <w:color w:val="404040"/>
          <w:sz w:val="28"/>
          <w:szCs w:val="28"/>
          <w:lang w:eastAsia="en-US"/>
        </w:rPr>
        <w:fldChar w:fldCharType="begin"/>
      </w:r>
      <w:r>
        <w:rPr>
          <w:noProof/>
          <w:color w:val="404040"/>
          <w:sz w:val="28"/>
          <w:szCs w:val="28"/>
          <w:lang w:eastAsia="en-US"/>
        </w:rPr>
        <w:instrText xml:space="preserve"> TOC \h \z \t "Heading 1,1,</w:instrText>
      </w:r>
      <w:r w:rsidR="0034445E">
        <w:rPr>
          <w:noProof/>
          <w:color w:val="404040"/>
          <w:sz w:val="28"/>
          <w:szCs w:val="28"/>
          <w:lang w:eastAsia="en-US"/>
        </w:rPr>
        <w:instrText>Heading 1 numbered,4</w:instrText>
      </w:r>
      <w:r>
        <w:rPr>
          <w:noProof/>
          <w:color w:val="404040"/>
          <w:sz w:val="28"/>
          <w:szCs w:val="28"/>
          <w:lang w:eastAsia="en-US"/>
        </w:rPr>
        <w:instrText xml:space="preserve">" </w:instrText>
      </w:r>
      <w:r>
        <w:rPr>
          <w:noProof/>
          <w:color w:val="404040"/>
          <w:sz w:val="28"/>
          <w:szCs w:val="28"/>
          <w:lang w:eastAsia="en-US"/>
        </w:rPr>
        <w:fldChar w:fldCharType="separate"/>
      </w:r>
      <w:hyperlink w:anchor="_Toc504551565" w:history="1">
        <w:r w:rsidR="003E54C8" w:rsidRPr="008E1154">
          <w:rPr>
            <w:rStyle w:val="Hyperlink"/>
            <w:noProof/>
          </w:rPr>
          <w:t xml:space="preserve">Quick reference guide to </w:t>
        </w:r>
        <w:r w:rsidR="003F137F">
          <w:rPr>
            <w:rStyle w:val="Hyperlink"/>
            <w:noProof/>
          </w:rPr>
          <w:t xml:space="preserve"> public interest</w:t>
        </w:r>
        <w:r w:rsidR="003E54C8" w:rsidRPr="008E1154">
          <w:rPr>
            <w:rStyle w:val="Hyperlink"/>
            <w:noProof/>
          </w:rPr>
          <w:t>s</w:t>
        </w:r>
        <w:r w:rsidR="003E54C8">
          <w:rPr>
            <w:noProof/>
            <w:webHidden/>
          </w:rPr>
          <w:tab/>
        </w:r>
        <w:r w:rsidR="003E54C8">
          <w:rPr>
            <w:noProof/>
            <w:webHidden/>
          </w:rPr>
          <w:fldChar w:fldCharType="begin"/>
        </w:r>
        <w:r w:rsidR="003E54C8">
          <w:rPr>
            <w:noProof/>
            <w:webHidden/>
          </w:rPr>
          <w:instrText xml:space="preserve"> PAGEREF _Toc504551565 \h </w:instrText>
        </w:r>
        <w:r w:rsidR="003E54C8">
          <w:rPr>
            <w:noProof/>
            <w:webHidden/>
          </w:rPr>
        </w:r>
        <w:r w:rsidR="003E54C8">
          <w:rPr>
            <w:noProof/>
            <w:webHidden/>
          </w:rPr>
          <w:fldChar w:fldCharType="separate"/>
        </w:r>
        <w:r w:rsidR="00224733">
          <w:rPr>
            <w:noProof/>
            <w:webHidden/>
          </w:rPr>
          <w:t>1</w:t>
        </w:r>
        <w:r w:rsidR="003E54C8">
          <w:rPr>
            <w:noProof/>
            <w:webHidden/>
          </w:rPr>
          <w:fldChar w:fldCharType="end"/>
        </w:r>
      </w:hyperlink>
    </w:p>
    <w:p w14:paraId="1F419691" w14:textId="46AE692A" w:rsidR="003E54C8" w:rsidRDefault="00BA1F64">
      <w:pPr>
        <w:pStyle w:val="TOC4"/>
        <w:rPr>
          <w:spacing w:val="0"/>
          <w:szCs w:val="22"/>
          <w:lang w:eastAsia="en-AU"/>
        </w:rPr>
      </w:pPr>
      <w:hyperlink w:anchor="_Toc504551566" w:history="1">
        <w:r w:rsidR="003E54C8" w:rsidRPr="008E1154">
          <w:rPr>
            <w:rStyle w:val="Hyperlink"/>
          </w:rPr>
          <w:t>1.</w:t>
        </w:r>
        <w:r w:rsidR="003E54C8">
          <w:rPr>
            <w:spacing w:val="0"/>
            <w:szCs w:val="22"/>
            <w:lang w:eastAsia="en-AU"/>
          </w:rPr>
          <w:tab/>
        </w:r>
        <w:r w:rsidR="003E54C8" w:rsidRPr="008E1154">
          <w:rPr>
            <w:rStyle w:val="Hyperlink"/>
          </w:rPr>
          <w:t>Background and purpose</w:t>
        </w:r>
        <w:r w:rsidR="003E54C8">
          <w:rPr>
            <w:webHidden/>
          </w:rPr>
          <w:tab/>
        </w:r>
        <w:r w:rsidR="003E54C8">
          <w:rPr>
            <w:webHidden/>
          </w:rPr>
          <w:fldChar w:fldCharType="begin"/>
        </w:r>
        <w:r w:rsidR="003E54C8">
          <w:rPr>
            <w:webHidden/>
          </w:rPr>
          <w:instrText xml:space="preserve"> PAGEREF _Toc504551566 \h </w:instrText>
        </w:r>
        <w:r w:rsidR="003E54C8">
          <w:rPr>
            <w:webHidden/>
          </w:rPr>
        </w:r>
        <w:r w:rsidR="003E54C8">
          <w:rPr>
            <w:webHidden/>
          </w:rPr>
          <w:fldChar w:fldCharType="separate"/>
        </w:r>
        <w:r w:rsidR="00224733">
          <w:rPr>
            <w:webHidden/>
          </w:rPr>
          <w:t>2</w:t>
        </w:r>
        <w:r w:rsidR="003E54C8">
          <w:rPr>
            <w:webHidden/>
          </w:rPr>
          <w:fldChar w:fldCharType="end"/>
        </w:r>
      </w:hyperlink>
    </w:p>
    <w:p w14:paraId="3239FBD0" w14:textId="63BC0446" w:rsidR="003E54C8" w:rsidRDefault="00BA1F64">
      <w:pPr>
        <w:pStyle w:val="TOC4"/>
        <w:rPr>
          <w:spacing w:val="0"/>
          <w:szCs w:val="22"/>
          <w:lang w:eastAsia="en-AU"/>
        </w:rPr>
      </w:pPr>
      <w:hyperlink w:anchor="_Toc504551567" w:history="1">
        <w:r w:rsidR="003E54C8" w:rsidRPr="008E1154">
          <w:rPr>
            <w:rStyle w:val="Hyperlink"/>
          </w:rPr>
          <w:t>2.</w:t>
        </w:r>
        <w:r w:rsidR="003E54C8">
          <w:rPr>
            <w:spacing w:val="0"/>
            <w:szCs w:val="22"/>
            <w:lang w:eastAsia="en-AU"/>
          </w:rPr>
          <w:tab/>
        </w:r>
        <w:r w:rsidR="003E54C8" w:rsidRPr="008E1154">
          <w:rPr>
            <w:rStyle w:val="Hyperlink"/>
          </w:rPr>
          <w:t xml:space="preserve">Who can make a </w:t>
        </w:r>
        <w:r w:rsidR="003F137F">
          <w:rPr>
            <w:rStyle w:val="Hyperlink"/>
          </w:rPr>
          <w:t>public interest disclosure</w:t>
        </w:r>
        <w:r w:rsidR="003E54C8" w:rsidRPr="008E1154">
          <w:rPr>
            <w:rStyle w:val="Hyperlink"/>
          </w:rPr>
          <w:t>?</w:t>
        </w:r>
        <w:r w:rsidR="003E54C8">
          <w:rPr>
            <w:webHidden/>
          </w:rPr>
          <w:tab/>
        </w:r>
        <w:r w:rsidR="003E54C8">
          <w:rPr>
            <w:webHidden/>
          </w:rPr>
          <w:fldChar w:fldCharType="begin"/>
        </w:r>
        <w:r w:rsidR="003E54C8">
          <w:rPr>
            <w:webHidden/>
          </w:rPr>
          <w:instrText xml:space="preserve"> PAGEREF _Toc504551567 \h </w:instrText>
        </w:r>
        <w:r w:rsidR="003E54C8">
          <w:rPr>
            <w:webHidden/>
          </w:rPr>
        </w:r>
        <w:r w:rsidR="003E54C8">
          <w:rPr>
            <w:webHidden/>
          </w:rPr>
          <w:fldChar w:fldCharType="separate"/>
        </w:r>
        <w:r w:rsidR="00224733">
          <w:rPr>
            <w:webHidden/>
          </w:rPr>
          <w:t>2</w:t>
        </w:r>
        <w:r w:rsidR="003E54C8">
          <w:rPr>
            <w:webHidden/>
          </w:rPr>
          <w:fldChar w:fldCharType="end"/>
        </w:r>
      </w:hyperlink>
    </w:p>
    <w:p w14:paraId="757E2ACF" w14:textId="3221DCC8" w:rsidR="003E54C8" w:rsidRDefault="00BA1F64">
      <w:pPr>
        <w:pStyle w:val="TOC4"/>
        <w:rPr>
          <w:spacing w:val="0"/>
          <w:szCs w:val="22"/>
          <w:lang w:eastAsia="en-AU"/>
        </w:rPr>
      </w:pPr>
      <w:hyperlink w:anchor="_Toc504551568" w:history="1">
        <w:r w:rsidR="003E54C8" w:rsidRPr="008E1154">
          <w:rPr>
            <w:rStyle w:val="Hyperlink"/>
          </w:rPr>
          <w:t>3.</w:t>
        </w:r>
        <w:r w:rsidR="003E54C8">
          <w:rPr>
            <w:spacing w:val="0"/>
            <w:szCs w:val="22"/>
            <w:lang w:eastAsia="en-AU"/>
          </w:rPr>
          <w:tab/>
        </w:r>
        <w:r w:rsidR="003E54C8" w:rsidRPr="008E1154">
          <w:rPr>
            <w:rStyle w:val="Hyperlink"/>
          </w:rPr>
          <w:t xml:space="preserve">How do I make a </w:t>
        </w:r>
        <w:r w:rsidR="003F137F">
          <w:rPr>
            <w:rStyle w:val="Hyperlink"/>
          </w:rPr>
          <w:t>public interest disclosure</w:t>
        </w:r>
        <w:r w:rsidR="003E54C8" w:rsidRPr="008E1154">
          <w:rPr>
            <w:rStyle w:val="Hyperlink"/>
          </w:rPr>
          <w:t>?</w:t>
        </w:r>
        <w:r w:rsidR="003E54C8">
          <w:rPr>
            <w:webHidden/>
          </w:rPr>
          <w:tab/>
        </w:r>
        <w:r w:rsidR="003E54C8">
          <w:rPr>
            <w:webHidden/>
          </w:rPr>
          <w:fldChar w:fldCharType="begin"/>
        </w:r>
        <w:r w:rsidR="003E54C8">
          <w:rPr>
            <w:webHidden/>
          </w:rPr>
          <w:instrText xml:space="preserve"> PAGEREF _Toc504551568 \h </w:instrText>
        </w:r>
        <w:r w:rsidR="003E54C8">
          <w:rPr>
            <w:webHidden/>
          </w:rPr>
        </w:r>
        <w:r w:rsidR="003E54C8">
          <w:rPr>
            <w:webHidden/>
          </w:rPr>
          <w:fldChar w:fldCharType="separate"/>
        </w:r>
        <w:r w:rsidR="00224733">
          <w:rPr>
            <w:webHidden/>
          </w:rPr>
          <w:t>2</w:t>
        </w:r>
        <w:r w:rsidR="003E54C8">
          <w:rPr>
            <w:webHidden/>
          </w:rPr>
          <w:fldChar w:fldCharType="end"/>
        </w:r>
      </w:hyperlink>
    </w:p>
    <w:p w14:paraId="043D35A6" w14:textId="5585782D" w:rsidR="003E54C8" w:rsidRDefault="00BA1F64">
      <w:pPr>
        <w:pStyle w:val="TOC4"/>
        <w:rPr>
          <w:spacing w:val="0"/>
          <w:szCs w:val="22"/>
          <w:lang w:eastAsia="en-AU"/>
        </w:rPr>
      </w:pPr>
      <w:hyperlink w:anchor="_Toc504551569" w:history="1">
        <w:r w:rsidR="003E54C8" w:rsidRPr="008E1154">
          <w:rPr>
            <w:rStyle w:val="Hyperlink"/>
          </w:rPr>
          <w:t>4.</w:t>
        </w:r>
        <w:r w:rsidR="003E54C8">
          <w:rPr>
            <w:spacing w:val="0"/>
            <w:szCs w:val="22"/>
            <w:lang w:eastAsia="en-AU"/>
          </w:rPr>
          <w:tab/>
        </w:r>
        <w:r w:rsidR="003E54C8" w:rsidRPr="008E1154">
          <w:rPr>
            <w:rStyle w:val="Hyperlink"/>
          </w:rPr>
          <w:t xml:space="preserve">What can I make a </w:t>
        </w:r>
        <w:r w:rsidR="003F137F">
          <w:rPr>
            <w:rStyle w:val="Hyperlink"/>
          </w:rPr>
          <w:t>public interest disclosure</w:t>
        </w:r>
        <w:r w:rsidR="003E54C8" w:rsidRPr="008E1154">
          <w:rPr>
            <w:rStyle w:val="Hyperlink"/>
          </w:rPr>
          <w:t xml:space="preserve"> about?</w:t>
        </w:r>
        <w:r w:rsidR="003E54C8">
          <w:rPr>
            <w:webHidden/>
          </w:rPr>
          <w:tab/>
        </w:r>
        <w:r w:rsidR="003E54C8">
          <w:rPr>
            <w:webHidden/>
          </w:rPr>
          <w:fldChar w:fldCharType="begin"/>
        </w:r>
        <w:r w:rsidR="003E54C8">
          <w:rPr>
            <w:webHidden/>
          </w:rPr>
          <w:instrText xml:space="preserve"> PAGEREF _Toc504551569 \h </w:instrText>
        </w:r>
        <w:r w:rsidR="003E54C8">
          <w:rPr>
            <w:webHidden/>
          </w:rPr>
        </w:r>
        <w:r w:rsidR="003E54C8">
          <w:rPr>
            <w:webHidden/>
          </w:rPr>
          <w:fldChar w:fldCharType="separate"/>
        </w:r>
        <w:r w:rsidR="00224733">
          <w:rPr>
            <w:webHidden/>
          </w:rPr>
          <w:t>3</w:t>
        </w:r>
        <w:r w:rsidR="003E54C8">
          <w:rPr>
            <w:webHidden/>
          </w:rPr>
          <w:fldChar w:fldCharType="end"/>
        </w:r>
      </w:hyperlink>
    </w:p>
    <w:p w14:paraId="3B3FCAE4" w14:textId="5655903A" w:rsidR="003E54C8" w:rsidRDefault="00BA1F64">
      <w:pPr>
        <w:pStyle w:val="TOC4"/>
        <w:rPr>
          <w:spacing w:val="0"/>
          <w:szCs w:val="22"/>
          <w:lang w:eastAsia="en-AU"/>
        </w:rPr>
      </w:pPr>
      <w:hyperlink w:anchor="_Toc504551570" w:history="1">
        <w:r w:rsidR="003E54C8" w:rsidRPr="008E1154">
          <w:rPr>
            <w:rStyle w:val="Hyperlink"/>
          </w:rPr>
          <w:t>5.</w:t>
        </w:r>
        <w:r w:rsidR="003E54C8">
          <w:rPr>
            <w:spacing w:val="0"/>
            <w:szCs w:val="22"/>
            <w:lang w:eastAsia="en-AU"/>
          </w:rPr>
          <w:tab/>
        </w:r>
        <w:r w:rsidR="003E54C8" w:rsidRPr="008E1154">
          <w:rPr>
            <w:rStyle w:val="Hyperlink"/>
          </w:rPr>
          <w:t>Who do I make my</w:t>
        </w:r>
        <w:r w:rsidR="003F137F">
          <w:rPr>
            <w:rStyle w:val="Hyperlink"/>
          </w:rPr>
          <w:t xml:space="preserve"> public interest disclosure</w:t>
        </w:r>
        <w:r w:rsidR="003E54C8" w:rsidRPr="008E1154">
          <w:rPr>
            <w:rStyle w:val="Hyperlink"/>
          </w:rPr>
          <w:t xml:space="preserve"> to?</w:t>
        </w:r>
        <w:r w:rsidR="003E54C8">
          <w:rPr>
            <w:webHidden/>
          </w:rPr>
          <w:tab/>
        </w:r>
        <w:r w:rsidR="003E54C8">
          <w:rPr>
            <w:webHidden/>
          </w:rPr>
          <w:fldChar w:fldCharType="begin"/>
        </w:r>
        <w:r w:rsidR="003E54C8">
          <w:rPr>
            <w:webHidden/>
          </w:rPr>
          <w:instrText xml:space="preserve"> PAGEREF _Toc504551570 \h </w:instrText>
        </w:r>
        <w:r w:rsidR="003E54C8">
          <w:rPr>
            <w:webHidden/>
          </w:rPr>
        </w:r>
        <w:r w:rsidR="003E54C8">
          <w:rPr>
            <w:webHidden/>
          </w:rPr>
          <w:fldChar w:fldCharType="separate"/>
        </w:r>
        <w:r w:rsidR="00224733">
          <w:rPr>
            <w:webHidden/>
          </w:rPr>
          <w:t>6</w:t>
        </w:r>
        <w:r w:rsidR="003E54C8">
          <w:rPr>
            <w:webHidden/>
          </w:rPr>
          <w:fldChar w:fldCharType="end"/>
        </w:r>
      </w:hyperlink>
    </w:p>
    <w:p w14:paraId="19575F67" w14:textId="2B8ADFEE" w:rsidR="003E54C8" w:rsidRDefault="00BA1F64">
      <w:pPr>
        <w:pStyle w:val="TOC4"/>
        <w:rPr>
          <w:spacing w:val="0"/>
          <w:szCs w:val="22"/>
          <w:lang w:eastAsia="en-AU"/>
        </w:rPr>
      </w:pPr>
      <w:hyperlink w:anchor="_Toc504551571" w:history="1">
        <w:r w:rsidR="003E54C8" w:rsidRPr="008E1154">
          <w:rPr>
            <w:rStyle w:val="Hyperlink"/>
          </w:rPr>
          <w:t>6.</w:t>
        </w:r>
        <w:r w:rsidR="003E54C8">
          <w:rPr>
            <w:spacing w:val="0"/>
            <w:szCs w:val="22"/>
            <w:lang w:eastAsia="en-AU"/>
          </w:rPr>
          <w:tab/>
        </w:r>
        <w:r w:rsidR="003E54C8" w:rsidRPr="008E1154">
          <w:rPr>
            <w:rStyle w:val="Hyperlink"/>
          </w:rPr>
          <w:t>What will happen after I make a disclosure?</w:t>
        </w:r>
        <w:r w:rsidR="003E54C8">
          <w:rPr>
            <w:webHidden/>
          </w:rPr>
          <w:tab/>
        </w:r>
        <w:r w:rsidR="003E54C8">
          <w:rPr>
            <w:webHidden/>
          </w:rPr>
          <w:fldChar w:fldCharType="begin"/>
        </w:r>
        <w:r w:rsidR="003E54C8">
          <w:rPr>
            <w:webHidden/>
          </w:rPr>
          <w:instrText xml:space="preserve"> PAGEREF _Toc504551571 \h </w:instrText>
        </w:r>
        <w:r w:rsidR="003E54C8">
          <w:rPr>
            <w:webHidden/>
          </w:rPr>
        </w:r>
        <w:r w:rsidR="003E54C8">
          <w:rPr>
            <w:webHidden/>
          </w:rPr>
          <w:fldChar w:fldCharType="separate"/>
        </w:r>
        <w:r w:rsidR="00224733">
          <w:rPr>
            <w:webHidden/>
          </w:rPr>
          <w:t>8</w:t>
        </w:r>
        <w:r w:rsidR="003E54C8">
          <w:rPr>
            <w:webHidden/>
          </w:rPr>
          <w:fldChar w:fldCharType="end"/>
        </w:r>
      </w:hyperlink>
    </w:p>
    <w:p w14:paraId="47F3AC56" w14:textId="09BD85A8" w:rsidR="003E54C8" w:rsidRDefault="00BA1F64">
      <w:pPr>
        <w:pStyle w:val="TOC4"/>
        <w:rPr>
          <w:spacing w:val="0"/>
          <w:szCs w:val="22"/>
          <w:lang w:eastAsia="en-AU"/>
        </w:rPr>
      </w:pPr>
      <w:hyperlink w:anchor="_Toc504551572" w:history="1">
        <w:r w:rsidR="003E54C8" w:rsidRPr="008E1154">
          <w:rPr>
            <w:rStyle w:val="Hyperlink"/>
          </w:rPr>
          <w:t>7.</w:t>
        </w:r>
        <w:r w:rsidR="003E54C8">
          <w:rPr>
            <w:spacing w:val="0"/>
            <w:szCs w:val="22"/>
            <w:lang w:eastAsia="en-AU"/>
          </w:rPr>
          <w:tab/>
        </w:r>
        <w:r w:rsidR="003E54C8" w:rsidRPr="008E1154">
          <w:rPr>
            <w:rStyle w:val="Hyperlink"/>
          </w:rPr>
          <w:t>What protections will I receive?</w:t>
        </w:r>
        <w:r w:rsidR="003E54C8">
          <w:rPr>
            <w:webHidden/>
          </w:rPr>
          <w:tab/>
        </w:r>
        <w:r w:rsidR="003E54C8">
          <w:rPr>
            <w:webHidden/>
          </w:rPr>
          <w:fldChar w:fldCharType="begin"/>
        </w:r>
        <w:r w:rsidR="003E54C8">
          <w:rPr>
            <w:webHidden/>
          </w:rPr>
          <w:instrText xml:space="preserve"> PAGEREF _Toc504551572 \h </w:instrText>
        </w:r>
        <w:r w:rsidR="003E54C8">
          <w:rPr>
            <w:webHidden/>
          </w:rPr>
        </w:r>
        <w:r w:rsidR="003E54C8">
          <w:rPr>
            <w:webHidden/>
          </w:rPr>
          <w:fldChar w:fldCharType="separate"/>
        </w:r>
        <w:r w:rsidR="00224733">
          <w:rPr>
            <w:webHidden/>
          </w:rPr>
          <w:t>11</w:t>
        </w:r>
        <w:r w:rsidR="003E54C8">
          <w:rPr>
            <w:webHidden/>
          </w:rPr>
          <w:fldChar w:fldCharType="end"/>
        </w:r>
      </w:hyperlink>
    </w:p>
    <w:p w14:paraId="6A2748BD" w14:textId="46BD297D" w:rsidR="003E54C8" w:rsidRDefault="00BA1F64">
      <w:pPr>
        <w:pStyle w:val="TOC4"/>
        <w:rPr>
          <w:spacing w:val="0"/>
          <w:szCs w:val="22"/>
          <w:lang w:eastAsia="en-AU"/>
        </w:rPr>
      </w:pPr>
      <w:hyperlink w:anchor="_Toc504551573" w:history="1">
        <w:r w:rsidR="003E54C8" w:rsidRPr="008E1154">
          <w:rPr>
            <w:rStyle w:val="Hyperlink"/>
          </w:rPr>
          <w:t>8.</w:t>
        </w:r>
        <w:r w:rsidR="003E54C8">
          <w:rPr>
            <w:spacing w:val="0"/>
            <w:szCs w:val="22"/>
            <w:lang w:eastAsia="en-AU"/>
          </w:rPr>
          <w:tab/>
        </w:r>
        <w:r w:rsidR="003E54C8" w:rsidRPr="008E1154">
          <w:rPr>
            <w:rStyle w:val="Hyperlink"/>
          </w:rPr>
          <w:t>Welfare management</w:t>
        </w:r>
        <w:r w:rsidR="003E54C8">
          <w:rPr>
            <w:webHidden/>
          </w:rPr>
          <w:tab/>
        </w:r>
        <w:r w:rsidR="003E54C8">
          <w:rPr>
            <w:webHidden/>
          </w:rPr>
          <w:fldChar w:fldCharType="begin"/>
        </w:r>
        <w:r w:rsidR="003E54C8">
          <w:rPr>
            <w:webHidden/>
          </w:rPr>
          <w:instrText xml:space="preserve"> PAGEREF _Toc504551573 \h </w:instrText>
        </w:r>
        <w:r w:rsidR="003E54C8">
          <w:rPr>
            <w:webHidden/>
          </w:rPr>
        </w:r>
        <w:r w:rsidR="003E54C8">
          <w:rPr>
            <w:webHidden/>
          </w:rPr>
          <w:fldChar w:fldCharType="separate"/>
        </w:r>
        <w:r w:rsidR="00224733">
          <w:rPr>
            <w:webHidden/>
          </w:rPr>
          <w:t>11</w:t>
        </w:r>
        <w:r w:rsidR="003E54C8">
          <w:rPr>
            <w:webHidden/>
          </w:rPr>
          <w:fldChar w:fldCharType="end"/>
        </w:r>
      </w:hyperlink>
    </w:p>
    <w:p w14:paraId="001E7147" w14:textId="61ED87BC" w:rsidR="003E54C8" w:rsidRDefault="00BA1F64">
      <w:pPr>
        <w:pStyle w:val="TOC4"/>
        <w:rPr>
          <w:spacing w:val="0"/>
          <w:szCs w:val="22"/>
          <w:lang w:eastAsia="en-AU"/>
        </w:rPr>
      </w:pPr>
      <w:hyperlink w:anchor="_Toc504551574" w:history="1">
        <w:r w:rsidR="003E54C8" w:rsidRPr="008E1154">
          <w:rPr>
            <w:rStyle w:val="Hyperlink"/>
          </w:rPr>
          <w:t>9.</w:t>
        </w:r>
        <w:r w:rsidR="003E54C8">
          <w:rPr>
            <w:spacing w:val="0"/>
            <w:szCs w:val="22"/>
            <w:lang w:eastAsia="en-AU"/>
          </w:rPr>
          <w:tab/>
        </w:r>
        <w:r w:rsidR="003E54C8" w:rsidRPr="008E1154">
          <w:rPr>
            <w:rStyle w:val="Hyperlink"/>
          </w:rPr>
          <w:t>Protection from detrimental action</w:t>
        </w:r>
        <w:r w:rsidR="003E54C8">
          <w:rPr>
            <w:webHidden/>
          </w:rPr>
          <w:tab/>
        </w:r>
        <w:r w:rsidR="003E54C8">
          <w:rPr>
            <w:webHidden/>
          </w:rPr>
          <w:fldChar w:fldCharType="begin"/>
        </w:r>
        <w:r w:rsidR="003E54C8">
          <w:rPr>
            <w:webHidden/>
          </w:rPr>
          <w:instrText xml:space="preserve"> PAGEREF _Toc504551574 \h </w:instrText>
        </w:r>
        <w:r w:rsidR="003E54C8">
          <w:rPr>
            <w:webHidden/>
          </w:rPr>
        </w:r>
        <w:r w:rsidR="003E54C8">
          <w:rPr>
            <w:webHidden/>
          </w:rPr>
          <w:fldChar w:fldCharType="separate"/>
        </w:r>
        <w:r w:rsidR="00224733">
          <w:rPr>
            <w:webHidden/>
          </w:rPr>
          <w:t>12</w:t>
        </w:r>
        <w:r w:rsidR="003E54C8">
          <w:rPr>
            <w:webHidden/>
          </w:rPr>
          <w:fldChar w:fldCharType="end"/>
        </w:r>
      </w:hyperlink>
    </w:p>
    <w:p w14:paraId="2AEC5283" w14:textId="5BBB036C" w:rsidR="003E54C8" w:rsidRDefault="00BA1F64">
      <w:pPr>
        <w:pStyle w:val="TOC4"/>
        <w:rPr>
          <w:spacing w:val="0"/>
          <w:szCs w:val="22"/>
          <w:lang w:eastAsia="en-AU"/>
        </w:rPr>
      </w:pPr>
      <w:hyperlink w:anchor="_Toc504551575" w:history="1">
        <w:r w:rsidR="003E54C8" w:rsidRPr="008E1154">
          <w:rPr>
            <w:rStyle w:val="Hyperlink"/>
          </w:rPr>
          <w:t>10.</w:t>
        </w:r>
        <w:r w:rsidR="003E54C8">
          <w:rPr>
            <w:spacing w:val="0"/>
            <w:szCs w:val="22"/>
            <w:lang w:eastAsia="en-AU"/>
          </w:rPr>
          <w:tab/>
        </w:r>
        <w:r w:rsidR="003E54C8" w:rsidRPr="008E1154">
          <w:rPr>
            <w:rStyle w:val="Hyperlink"/>
          </w:rPr>
          <w:t xml:space="preserve">What happens if a </w:t>
        </w:r>
        <w:r w:rsidR="003F137F">
          <w:rPr>
            <w:rStyle w:val="Hyperlink"/>
          </w:rPr>
          <w:t>public interest disclosure</w:t>
        </w:r>
        <w:r w:rsidR="003E54C8" w:rsidRPr="008E1154">
          <w:rPr>
            <w:rStyle w:val="Hyperlink"/>
          </w:rPr>
          <w:t xml:space="preserve"> is made against me?</w:t>
        </w:r>
        <w:r w:rsidR="003E54C8">
          <w:rPr>
            <w:webHidden/>
          </w:rPr>
          <w:tab/>
        </w:r>
        <w:r w:rsidR="003E54C8">
          <w:rPr>
            <w:webHidden/>
          </w:rPr>
          <w:fldChar w:fldCharType="begin"/>
        </w:r>
        <w:r w:rsidR="003E54C8">
          <w:rPr>
            <w:webHidden/>
          </w:rPr>
          <w:instrText xml:space="preserve"> PAGEREF _Toc504551575 \h </w:instrText>
        </w:r>
        <w:r w:rsidR="003E54C8">
          <w:rPr>
            <w:webHidden/>
          </w:rPr>
        </w:r>
        <w:r w:rsidR="003E54C8">
          <w:rPr>
            <w:webHidden/>
          </w:rPr>
          <w:fldChar w:fldCharType="separate"/>
        </w:r>
        <w:r w:rsidR="00224733">
          <w:rPr>
            <w:webHidden/>
          </w:rPr>
          <w:t>13</w:t>
        </w:r>
        <w:r w:rsidR="003E54C8">
          <w:rPr>
            <w:webHidden/>
          </w:rPr>
          <w:fldChar w:fldCharType="end"/>
        </w:r>
      </w:hyperlink>
    </w:p>
    <w:p w14:paraId="47263B64" w14:textId="307F2B3D" w:rsidR="003E54C8" w:rsidRDefault="00BA1F64">
      <w:pPr>
        <w:pStyle w:val="TOC4"/>
        <w:rPr>
          <w:spacing w:val="0"/>
          <w:szCs w:val="22"/>
          <w:lang w:eastAsia="en-AU"/>
        </w:rPr>
      </w:pPr>
      <w:hyperlink w:anchor="_Toc504551576" w:history="1">
        <w:r w:rsidR="003E54C8" w:rsidRPr="008E1154">
          <w:rPr>
            <w:rStyle w:val="Hyperlink"/>
          </w:rPr>
          <w:t>11.</w:t>
        </w:r>
        <w:r w:rsidR="003E54C8">
          <w:rPr>
            <w:spacing w:val="0"/>
            <w:szCs w:val="22"/>
            <w:lang w:eastAsia="en-AU"/>
          </w:rPr>
          <w:tab/>
        </w:r>
        <w:r w:rsidR="003E54C8" w:rsidRPr="008E1154">
          <w:rPr>
            <w:rStyle w:val="Hyperlink"/>
          </w:rPr>
          <w:t>Confidentiality</w:t>
        </w:r>
        <w:r w:rsidR="003E54C8">
          <w:rPr>
            <w:webHidden/>
          </w:rPr>
          <w:tab/>
        </w:r>
        <w:r w:rsidR="003E54C8">
          <w:rPr>
            <w:webHidden/>
          </w:rPr>
          <w:fldChar w:fldCharType="begin"/>
        </w:r>
        <w:r w:rsidR="003E54C8">
          <w:rPr>
            <w:webHidden/>
          </w:rPr>
          <w:instrText xml:space="preserve"> PAGEREF _Toc504551576 \h </w:instrText>
        </w:r>
        <w:r w:rsidR="003E54C8">
          <w:rPr>
            <w:webHidden/>
          </w:rPr>
        </w:r>
        <w:r w:rsidR="003E54C8">
          <w:rPr>
            <w:webHidden/>
          </w:rPr>
          <w:fldChar w:fldCharType="separate"/>
        </w:r>
        <w:r w:rsidR="00224733">
          <w:rPr>
            <w:webHidden/>
          </w:rPr>
          <w:t>14</w:t>
        </w:r>
        <w:r w:rsidR="003E54C8">
          <w:rPr>
            <w:webHidden/>
          </w:rPr>
          <w:fldChar w:fldCharType="end"/>
        </w:r>
      </w:hyperlink>
    </w:p>
    <w:p w14:paraId="20C13E5A" w14:textId="19AA974F" w:rsidR="003E54C8" w:rsidRDefault="00BA1F64">
      <w:pPr>
        <w:pStyle w:val="TOC4"/>
        <w:rPr>
          <w:spacing w:val="0"/>
          <w:szCs w:val="22"/>
          <w:lang w:eastAsia="en-AU"/>
        </w:rPr>
      </w:pPr>
      <w:hyperlink w:anchor="_Toc504551577" w:history="1">
        <w:r w:rsidR="003E54C8" w:rsidRPr="008E1154">
          <w:rPr>
            <w:rStyle w:val="Hyperlink"/>
          </w:rPr>
          <w:t>12.</w:t>
        </w:r>
        <w:r w:rsidR="003E54C8">
          <w:rPr>
            <w:spacing w:val="0"/>
            <w:szCs w:val="22"/>
            <w:lang w:eastAsia="en-AU"/>
          </w:rPr>
          <w:tab/>
        </w:r>
        <w:r w:rsidR="003E54C8" w:rsidRPr="008E1154">
          <w:rPr>
            <w:rStyle w:val="Hyperlink"/>
          </w:rPr>
          <w:t>Criminal offences</w:t>
        </w:r>
        <w:r w:rsidR="003E54C8">
          <w:rPr>
            <w:webHidden/>
          </w:rPr>
          <w:tab/>
        </w:r>
        <w:r w:rsidR="003E54C8">
          <w:rPr>
            <w:webHidden/>
          </w:rPr>
          <w:fldChar w:fldCharType="begin"/>
        </w:r>
        <w:r w:rsidR="003E54C8">
          <w:rPr>
            <w:webHidden/>
          </w:rPr>
          <w:instrText xml:space="preserve"> PAGEREF _Toc504551577 \h </w:instrText>
        </w:r>
        <w:r w:rsidR="003E54C8">
          <w:rPr>
            <w:webHidden/>
          </w:rPr>
        </w:r>
        <w:r w:rsidR="003E54C8">
          <w:rPr>
            <w:webHidden/>
          </w:rPr>
          <w:fldChar w:fldCharType="separate"/>
        </w:r>
        <w:r w:rsidR="00224733">
          <w:rPr>
            <w:webHidden/>
          </w:rPr>
          <w:t>15</w:t>
        </w:r>
        <w:r w:rsidR="003E54C8">
          <w:rPr>
            <w:webHidden/>
          </w:rPr>
          <w:fldChar w:fldCharType="end"/>
        </w:r>
      </w:hyperlink>
    </w:p>
    <w:p w14:paraId="3081C010" w14:textId="58CB622F" w:rsidR="003E54C8" w:rsidRDefault="00BA1F64">
      <w:pPr>
        <w:pStyle w:val="TOC4"/>
        <w:rPr>
          <w:spacing w:val="0"/>
          <w:szCs w:val="22"/>
          <w:lang w:eastAsia="en-AU"/>
        </w:rPr>
      </w:pPr>
      <w:hyperlink w:anchor="_Toc504551578" w:history="1">
        <w:r w:rsidR="003E54C8" w:rsidRPr="008E1154">
          <w:rPr>
            <w:rStyle w:val="Hyperlink"/>
          </w:rPr>
          <w:t>13.</w:t>
        </w:r>
        <w:r w:rsidR="003E54C8">
          <w:rPr>
            <w:spacing w:val="0"/>
            <w:szCs w:val="22"/>
            <w:lang w:eastAsia="en-AU"/>
          </w:rPr>
          <w:tab/>
        </w:r>
        <w:r w:rsidR="003E54C8" w:rsidRPr="008E1154">
          <w:rPr>
            <w:rStyle w:val="Hyperlink"/>
          </w:rPr>
          <w:t>Alternatives to making a '</w:t>
        </w:r>
        <w:r w:rsidR="003F137F">
          <w:rPr>
            <w:rStyle w:val="Hyperlink"/>
          </w:rPr>
          <w:t xml:space="preserve"> public interest disclosure</w:t>
        </w:r>
        <w:r w:rsidR="003E54C8" w:rsidRPr="008E1154">
          <w:rPr>
            <w:rStyle w:val="Hyperlink"/>
          </w:rPr>
          <w:t>'</w:t>
        </w:r>
        <w:r w:rsidR="003E54C8">
          <w:rPr>
            <w:webHidden/>
          </w:rPr>
          <w:tab/>
        </w:r>
        <w:r w:rsidR="003E54C8">
          <w:rPr>
            <w:webHidden/>
          </w:rPr>
          <w:fldChar w:fldCharType="begin"/>
        </w:r>
        <w:r w:rsidR="003E54C8">
          <w:rPr>
            <w:webHidden/>
          </w:rPr>
          <w:instrText xml:space="preserve"> PAGEREF _Toc504551578 \h </w:instrText>
        </w:r>
        <w:r w:rsidR="003E54C8">
          <w:rPr>
            <w:webHidden/>
          </w:rPr>
        </w:r>
        <w:r w:rsidR="003E54C8">
          <w:rPr>
            <w:webHidden/>
          </w:rPr>
          <w:fldChar w:fldCharType="separate"/>
        </w:r>
        <w:r w:rsidR="00224733">
          <w:rPr>
            <w:webHidden/>
          </w:rPr>
          <w:t>16</w:t>
        </w:r>
        <w:r w:rsidR="003E54C8">
          <w:rPr>
            <w:webHidden/>
          </w:rPr>
          <w:fldChar w:fldCharType="end"/>
        </w:r>
      </w:hyperlink>
    </w:p>
    <w:p w14:paraId="7CB1F695" w14:textId="0D827D31" w:rsidR="003E54C8" w:rsidRDefault="00BA1F64">
      <w:pPr>
        <w:pStyle w:val="TOC4"/>
        <w:rPr>
          <w:spacing w:val="0"/>
          <w:szCs w:val="22"/>
          <w:lang w:eastAsia="en-AU"/>
        </w:rPr>
      </w:pPr>
      <w:hyperlink w:anchor="_Toc504551579" w:history="1">
        <w:r w:rsidR="003E54C8" w:rsidRPr="008E1154">
          <w:rPr>
            <w:rStyle w:val="Hyperlink"/>
          </w:rPr>
          <w:t>14.</w:t>
        </w:r>
        <w:r w:rsidR="003E54C8">
          <w:rPr>
            <w:spacing w:val="0"/>
            <w:szCs w:val="22"/>
            <w:lang w:eastAsia="en-AU"/>
          </w:rPr>
          <w:tab/>
        </w:r>
        <w:r w:rsidR="003E54C8" w:rsidRPr="008E1154">
          <w:rPr>
            <w:rStyle w:val="Hyperlink"/>
          </w:rPr>
          <w:t>Review</w:t>
        </w:r>
        <w:r w:rsidR="003E54C8">
          <w:rPr>
            <w:webHidden/>
          </w:rPr>
          <w:tab/>
        </w:r>
        <w:r w:rsidR="003E54C8">
          <w:rPr>
            <w:webHidden/>
          </w:rPr>
          <w:fldChar w:fldCharType="begin"/>
        </w:r>
        <w:r w:rsidR="003E54C8">
          <w:rPr>
            <w:webHidden/>
          </w:rPr>
          <w:instrText xml:space="preserve"> PAGEREF _Toc504551579 \h </w:instrText>
        </w:r>
        <w:r w:rsidR="003E54C8">
          <w:rPr>
            <w:webHidden/>
          </w:rPr>
        </w:r>
        <w:r w:rsidR="003E54C8">
          <w:rPr>
            <w:webHidden/>
          </w:rPr>
          <w:fldChar w:fldCharType="separate"/>
        </w:r>
        <w:r w:rsidR="00224733">
          <w:rPr>
            <w:webHidden/>
          </w:rPr>
          <w:t>16</w:t>
        </w:r>
        <w:r w:rsidR="003E54C8">
          <w:rPr>
            <w:webHidden/>
          </w:rPr>
          <w:fldChar w:fldCharType="end"/>
        </w:r>
      </w:hyperlink>
    </w:p>
    <w:p w14:paraId="524DAAFD" w14:textId="62098BA7" w:rsidR="003E54C8" w:rsidRDefault="00BA1F64">
      <w:pPr>
        <w:pStyle w:val="TOC1"/>
        <w:rPr>
          <w:noProof/>
          <w:spacing w:val="0"/>
          <w:szCs w:val="22"/>
        </w:rPr>
      </w:pPr>
      <w:hyperlink w:anchor="_Toc504551580" w:history="1">
        <w:r w:rsidR="003E54C8" w:rsidRPr="008E1154">
          <w:rPr>
            <w:rStyle w:val="Hyperlink"/>
            <w:noProof/>
          </w:rPr>
          <w:t>Schedule 1 – What is a public body and what is a public officer</w:t>
        </w:r>
        <w:r w:rsidR="003E54C8">
          <w:rPr>
            <w:noProof/>
            <w:webHidden/>
          </w:rPr>
          <w:tab/>
        </w:r>
        <w:r w:rsidR="003E54C8">
          <w:rPr>
            <w:noProof/>
            <w:webHidden/>
          </w:rPr>
          <w:fldChar w:fldCharType="begin"/>
        </w:r>
        <w:r w:rsidR="003E54C8">
          <w:rPr>
            <w:noProof/>
            <w:webHidden/>
          </w:rPr>
          <w:instrText xml:space="preserve"> PAGEREF _Toc504551580 \h </w:instrText>
        </w:r>
        <w:r w:rsidR="003E54C8">
          <w:rPr>
            <w:noProof/>
            <w:webHidden/>
          </w:rPr>
        </w:r>
        <w:r w:rsidR="003E54C8">
          <w:rPr>
            <w:noProof/>
            <w:webHidden/>
          </w:rPr>
          <w:fldChar w:fldCharType="separate"/>
        </w:r>
        <w:r w:rsidR="00224733">
          <w:rPr>
            <w:noProof/>
            <w:webHidden/>
          </w:rPr>
          <w:t>1</w:t>
        </w:r>
        <w:r w:rsidR="003E54C8">
          <w:rPr>
            <w:noProof/>
            <w:webHidden/>
          </w:rPr>
          <w:fldChar w:fldCharType="end"/>
        </w:r>
      </w:hyperlink>
    </w:p>
    <w:p w14:paraId="08A5854E" w14:textId="233F711E" w:rsidR="003E54C8" w:rsidRDefault="00BA1F64">
      <w:pPr>
        <w:pStyle w:val="TOC1"/>
        <w:rPr>
          <w:noProof/>
          <w:spacing w:val="0"/>
          <w:szCs w:val="22"/>
        </w:rPr>
      </w:pPr>
      <w:hyperlink w:anchor="_Toc504551581" w:history="1">
        <w:r w:rsidR="003E54C8" w:rsidRPr="008E1154">
          <w:rPr>
            <w:rStyle w:val="Hyperlink"/>
            <w:noProof/>
          </w:rPr>
          <w:t>Schedule 2 – Who can receive disclosures about the Department of Treasury and Finance and its officers/employees</w:t>
        </w:r>
        <w:r w:rsidR="003E54C8">
          <w:rPr>
            <w:noProof/>
            <w:webHidden/>
          </w:rPr>
          <w:tab/>
        </w:r>
        <w:r w:rsidR="003E54C8">
          <w:rPr>
            <w:noProof/>
            <w:webHidden/>
          </w:rPr>
          <w:fldChar w:fldCharType="begin"/>
        </w:r>
        <w:r w:rsidR="003E54C8">
          <w:rPr>
            <w:noProof/>
            <w:webHidden/>
          </w:rPr>
          <w:instrText xml:space="preserve"> PAGEREF _Toc504551581 \h </w:instrText>
        </w:r>
        <w:r w:rsidR="003E54C8">
          <w:rPr>
            <w:noProof/>
            <w:webHidden/>
          </w:rPr>
        </w:r>
        <w:r w:rsidR="003E54C8">
          <w:rPr>
            <w:noProof/>
            <w:webHidden/>
          </w:rPr>
          <w:fldChar w:fldCharType="separate"/>
        </w:r>
        <w:r w:rsidR="00224733">
          <w:rPr>
            <w:noProof/>
            <w:webHidden/>
          </w:rPr>
          <w:t>3</w:t>
        </w:r>
        <w:r w:rsidR="003E54C8">
          <w:rPr>
            <w:noProof/>
            <w:webHidden/>
          </w:rPr>
          <w:fldChar w:fldCharType="end"/>
        </w:r>
      </w:hyperlink>
    </w:p>
    <w:p w14:paraId="50F7A932" w14:textId="77777777" w:rsidR="00563527" w:rsidRDefault="00CD3D1B" w:rsidP="00D44953">
      <w:pPr>
        <w:rPr>
          <w:lang w:eastAsia="en-US"/>
        </w:rPr>
      </w:pPr>
      <w:r>
        <w:rPr>
          <w:noProof/>
          <w:color w:val="404040"/>
          <w:sz w:val="28"/>
          <w:szCs w:val="28"/>
          <w:lang w:eastAsia="en-US"/>
        </w:rPr>
        <w:fldChar w:fldCharType="end"/>
      </w:r>
    </w:p>
    <w:p w14:paraId="4822D548" w14:textId="77777777" w:rsidR="00CD3D1B" w:rsidRDefault="00CD3D1B" w:rsidP="00D2312F"/>
    <w:p w14:paraId="7B5CF721" w14:textId="77777777" w:rsidR="00FF4E99" w:rsidRDefault="00FF4E99" w:rsidP="00D2312F"/>
    <w:p w14:paraId="3881B43C" w14:textId="77777777" w:rsidR="00FF4E99" w:rsidRDefault="00FF4E99" w:rsidP="00D2312F">
      <w:pPr>
        <w:sectPr w:rsidR="00FF4E99" w:rsidSect="00F62CBF">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160" w:right="1440" w:bottom="1440" w:left="1440" w:header="706" w:footer="461" w:gutter="0"/>
          <w:pgNumType w:fmt="lowerRoman" w:start="1"/>
          <w:cols w:space="708"/>
          <w:titlePg/>
          <w:docGrid w:linePitch="360"/>
        </w:sectPr>
      </w:pPr>
    </w:p>
    <w:p w14:paraId="62EC3664" w14:textId="189C919A" w:rsidR="00CC29C4" w:rsidRPr="00A94042" w:rsidRDefault="00CC29C4" w:rsidP="00CC29C4">
      <w:pPr>
        <w:pStyle w:val="Heading1"/>
      </w:pPr>
      <w:bookmarkStart w:id="7" w:name="_Toc364241036"/>
      <w:bookmarkStart w:id="8" w:name="_Toc504551565"/>
      <w:r w:rsidRPr="00A94042">
        <w:lastRenderedPageBreak/>
        <w:t xml:space="preserve">Quick reference guide to </w:t>
      </w:r>
      <w:r w:rsidR="003F137F">
        <w:t>public interest disclosure</w:t>
      </w:r>
      <w:r w:rsidRPr="00A94042">
        <w:t>s</w:t>
      </w:r>
      <w:bookmarkEnd w:id="7"/>
      <w:bookmarkEnd w:id="8"/>
    </w:p>
    <w:tbl>
      <w:tblPr>
        <w:tblStyle w:val="DTFtexttable"/>
        <w:tblW w:w="9360" w:type="dxa"/>
        <w:tblBorders>
          <w:top w:val="single" w:sz="6" w:space="0" w:color="0063A6" w:themeColor="accent1"/>
          <w:insideH w:val="single" w:sz="6" w:space="0" w:color="0063A6" w:themeColor="accent1"/>
        </w:tblBorders>
        <w:tblLook w:val="0380" w:firstRow="0" w:lastRow="0" w:firstColumn="1" w:lastColumn="1" w:noHBand="1" w:noVBand="0"/>
      </w:tblPr>
      <w:tblGrid>
        <w:gridCol w:w="1947"/>
        <w:gridCol w:w="7413"/>
      </w:tblGrid>
      <w:tr w:rsidR="00CC29C4" w:rsidRPr="007730B8" w14:paraId="0DB45333" w14:textId="77777777" w:rsidTr="00CC29C4">
        <w:tc>
          <w:tcPr>
            <w:cnfStyle w:val="001000000000" w:firstRow="0" w:lastRow="0" w:firstColumn="1" w:lastColumn="0" w:oddVBand="0" w:evenVBand="0" w:oddHBand="0" w:evenHBand="0" w:firstRowFirstColumn="0" w:firstRowLastColumn="0" w:lastRowFirstColumn="0" w:lastRowLastColumn="0"/>
            <w:tcW w:w="1947" w:type="dxa"/>
          </w:tcPr>
          <w:p w14:paraId="1AEF76F1" w14:textId="77777777" w:rsidR="00CC29C4" w:rsidRPr="00CC29C4" w:rsidRDefault="00CC29C4" w:rsidP="00E81090">
            <w:pPr>
              <w:pStyle w:val="Tabletext"/>
              <w:rPr>
                <w:b/>
              </w:rPr>
            </w:pPr>
            <w:r w:rsidRPr="00CC29C4">
              <w:rPr>
                <w:b/>
              </w:rPr>
              <w:t>Who can make a disclosure?</w:t>
            </w:r>
          </w:p>
        </w:tc>
        <w:tc>
          <w:tcPr>
            <w:cnfStyle w:val="000100000000" w:firstRow="0" w:lastRow="0" w:firstColumn="0" w:lastColumn="1" w:oddVBand="0" w:evenVBand="0" w:oddHBand="0" w:evenHBand="0" w:firstRowFirstColumn="0" w:firstRowLastColumn="0" w:lastRowFirstColumn="0" w:lastRowLastColumn="0"/>
            <w:tcW w:w="7413" w:type="dxa"/>
          </w:tcPr>
          <w:p w14:paraId="6FB2C281" w14:textId="77777777" w:rsidR="00CC29C4" w:rsidRPr="003D0AAA" w:rsidRDefault="00CC29C4" w:rsidP="00E81090">
            <w:pPr>
              <w:pStyle w:val="Tabletext"/>
            </w:pPr>
            <w:r w:rsidRPr="003D0AAA">
              <w:t>Any individual or group of individuals.</w:t>
            </w:r>
          </w:p>
          <w:p w14:paraId="37DCCF97" w14:textId="77777777" w:rsidR="00CC29C4" w:rsidRPr="003D0AAA" w:rsidRDefault="00CC29C4" w:rsidP="00E81090">
            <w:pPr>
              <w:pStyle w:val="Tabletext"/>
            </w:pPr>
            <w:r w:rsidRPr="003D0AAA">
              <w:t>A disclosure cannot be made by a business or company.</w:t>
            </w:r>
          </w:p>
          <w:p w14:paraId="2D14B018" w14:textId="3DA23E1C" w:rsidR="00CC29C4" w:rsidRPr="003D0AAA" w:rsidRDefault="00CC29C4" w:rsidP="003E54C8">
            <w:pPr>
              <w:pStyle w:val="Tabletext"/>
            </w:pPr>
            <w:r w:rsidRPr="003D0AAA">
              <w:t>(refer to Part</w:t>
            </w:r>
            <w:r w:rsidR="003E54C8">
              <w:t xml:space="preserve"> </w:t>
            </w:r>
            <w:r w:rsidR="003E54C8">
              <w:fldChar w:fldCharType="begin"/>
            </w:r>
            <w:r w:rsidR="003E54C8">
              <w:instrText xml:space="preserve"> REF _Ref359228489 \n \h </w:instrText>
            </w:r>
            <w:r w:rsidR="003E54C8">
              <w:fldChar w:fldCharType="separate"/>
            </w:r>
            <w:r w:rsidR="008A6D07">
              <w:t>2</w:t>
            </w:r>
            <w:r w:rsidR="003E54C8">
              <w:fldChar w:fldCharType="end"/>
            </w:r>
            <w:r w:rsidRPr="003D0AAA">
              <w:t xml:space="preserve"> of these procedures for more information)</w:t>
            </w:r>
          </w:p>
        </w:tc>
      </w:tr>
      <w:tr w:rsidR="00CC29C4" w:rsidRPr="007730B8" w14:paraId="16D3D7CD" w14:textId="77777777" w:rsidTr="00CC29C4">
        <w:tc>
          <w:tcPr>
            <w:cnfStyle w:val="001000000000" w:firstRow="0" w:lastRow="0" w:firstColumn="1" w:lastColumn="0" w:oddVBand="0" w:evenVBand="0" w:oddHBand="0" w:evenHBand="0" w:firstRowFirstColumn="0" w:firstRowLastColumn="0" w:lastRowFirstColumn="0" w:lastRowLastColumn="0"/>
            <w:tcW w:w="1947" w:type="dxa"/>
          </w:tcPr>
          <w:p w14:paraId="59E89422" w14:textId="77777777" w:rsidR="00CC29C4" w:rsidRPr="00CC29C4" w:rsidRDefault="00CC29C4" w:rsidP="00E81090">
            <w:pPr>
              <w:pStyle w:val="Tabletext"/>
              <w:rPr>
                <w:b/>
              </w:rPr>
            </w:pPr>
            <w:r w:rsidRPr="00CC29C4">
              <w:rPr>
                <w:b/>
              </w:rPr>
              <w:t>How do I make a disclosure?</w:t>
            </w:r>
          </w:p>
        </w:tc>
        <w:tc>
          <w:tcPr>
            <w:cnfStyle w:val="000100000000" w:firstRow="0" w:lastRow="0" w:firstColumn="0" w:lastColumn="1" w:oddVBand="0" w:evenVBand="0" w:oddHBand="0" w:evenHBand="0" w:firstRowFirstColumn="0" w:firstRowLastColumn="0" w:lastRowFirstColumn="0" w:lastRowLastColumn="0"/>
            <w:tcW w:w="7413" w:type="dxa"/>
          </w:tcPr>
          <w:p w14:paraId="4A87B691" w14:textId="77777777" w:rsidR="00CC29C4" w:rsidRPr="007730B8" w:rsidRDefault="00CC29C4" w:rsidP="00E81090">
            <w:pPr>
              <w:pStyle w:val="Tabletext"/>
            </w:pPr>
            <w:r w:rsidRPr="007730B8">
              <w:t xml:space="preserve">Verbally or in writing (but not by fax) in accordance with specific procedures. </w:t>
            </w:r>
          </w:p>
          <w:p w14:paraId="5373A6D3" w14:textId="66CD67A6" w:rsidR="00CC29C4" w:rsidRPr="007730B8" w:rsidRDefault="00CC29C4" w:rsidP="003E54C8">
            <w:pPr>
              <w:pStyle w:val="Tabletext"/>
            </w:pPr>
            <w:r w:rsidRPr="007730B8">
              <w:t xml:space="preserve">(refer to Part </w:t>
            </w:r>
            <w:r w:rsidR="003E54C8">
              <w:fldChar w:fldCharType="begin"/>
            </w:r>
            <w:r w:rsidR="003E54C8">
              <w:instrText xml:space="preserve"> REF _Ref359228527 \n \h </w:instrText>
            </w:r>
            <w:r w:rsidR="003E54C8">
              <w:fldChar w:fldCharType="separate"/>
            </w:r>
            <w:r w:rsidR="008A6D07">
              <w:t>3</w:t>
            </w:r>
            <w:r w:rsidR="003E54C8">
              <w:fldChar w:fldCharType="end"/>
            </w:r>
            <w:r w:rsidR="003E54C8">
              <w:t xml:space="preserve"> </w:t>
            </w:r>
            <w:r w:rsidRPr="007730B8">
              <w:t>of these procedures for more information)</w:t>
            </w:r>
          </w:p>
        </w:tc>
      </w:tr>
      <w:tr w:rsidR="00CC29C4" w:rsidRPr="007730B8" w14:paraId="41199F0B" w14:textId="77777777" w:rsidTr="00CC29C4">
        <w:tc>
          <w:tcPr>
            <w:cnfStyle w:val="001000000000" w:firstRow="0" w:lastRow="0" w:firstColumn="1" w:lastColumn="0" w:oddVBand="0" w:evenVBand="0" w:oddHBand="0" w:evenHBand="0" w:firstRowFirstColumn="0" w:firstRowLastColumn="0" w:lastRowFirstColumn="0" w:lastRowLastColumn="0"/>
            <w:tcW w:w="1947" w:type="dxa"/>
          </w:tcPr>
          <w:p w14:paraId="580AA392" w14:textId="77777777" w:rsidR="00CC29C4" w:rsidRPr="00CC29C4" w:rsidRDefault="00CC29C4" w:rsidP="00E81090">
            <w:pPr>
              <w:pStyle w:val="Tabletext"/>
              <w:rPr>
                <w:b/>
                <w:highlight w:val="magenta"/>
              </w:rPr>
            </w:pPr>
            <w:r w:rsidRPr="00CC29C4">
              <w:rPr>
                <w:b/>
              </w:rPr>
              <w:t>What can I make a disclosure about?</w:t>
            </w:r>
          </w:p>
        </w:tc>
        <w:tc>
          <w:tcPr>
            <w:cnfStyle w:val="000100000000" w:firstRow="0" w:lastRow="0" w:firstColumn="0" w:lastColumn="1" w:oddVBand="0" w:evenVBand="0" w:oddHBand="0" w:evenHBand="0" w:firstRowFirstColumn="0" w:firstRowLastColumn="0" w:lastRowFirstColumn="0" w:lastRowLastColumn="0"/>
            <w:tcW w:w="7413" w:type="dxa"/>
          </w:tcPr>
          <w:p w14:paraId="2B31F88C" w14:textId="2E6E24E8" w:rsidR="00CC29C4" w:rsidRPr="007730B8" w:rsidRDefault="00CC29C4" w:rsidP="00E81090">
            <w:pPr>
              <w:pStyle w:val="Tabletext"/>
            </w:pPr>
            <w:r w:rsidRPr="007730B8">
              <w:t>Improper conduct engaged in, and/or detrimental action taken by, public bodies or public officers performing public functions</w:t>
            </w:r>
            <w:r w:rsidR="007D33F0">
              <w:t xml:space="preserve"> including professional misconduct</w:t>
            </w:r>
            <w:r w:rsidRPr="007730B8">
              <w:t>.</w:t>
            </w:r>
          </w:p>
          <w:p w14:paraId="3718EAE7" w14:textId="63447B01" w:rsidR="00CC29C4" w:rsidRPr="007730B8" w:rsidRDefault="00CC29C4" w:rsidP="00E81090">
            <w:pPr>
              <w:pStyle w:val="Tabletext"/>
            </w:pPr>
            <w:r w:rsidRPr="007730B8">
              <w:t xml:space="preserve">This includes the </w:t>
            </w:r>
            <w:r w:rsidR="00FF738B">
              <w:t>D</w:t>
            </w:r>
            <w:r w:rsidRPr="007730B8">
              <w:t xml:space="preserve">epartment and/or its officers and agencies as well as statutory authorities which fall within the portfolio of the </w:t>
            </w:r>
            <w:r w:rsidR="00FF738B">
              <w:t>D</w:t>
            </w:r>
            <w:r w:rsidRPr="007730B8">
              <w:t>epartment.</w:t>
            </w:r>
          </w:p>
          <w:p w14:paraId="51F863CD" w14:textId="4729A8D0" w:rsidR="00CC29C4" w:rsidRPr="007730B8" w:rsidRDefault="00CC29C4" w:rsidP="003E54C8">
            <w:pPr>
              <w:pStyle w:val="Tabletext"/>
              <w:rPr>
                <w:highlight w:val="magenta"/>
              </w:rPr>
            </w:pPr>
            <w:r w:rsidRPr="007730B8">
              <w:t xml:space="preserve">(refer to Part </w:t>
            </w:r>
            <w:r w:rsidR="003E54C8">
              <w:fldChar w:fldCharType="begin"/>
            </w:r>
            <w:r w:rsidR="003E54C8">
              <w:instrText xml:space="preserve"> REF _Ref504551699 \n \h </w:instrText>
            </w:r>
            <w:r w:rsidR="003E54C8">
              <w:fldChar w:fldCharType="separate"/>
            </w:r>
            <w:r w:rsidR="008A6D07">
              <w:t>4</w:t>
            </w:r>
            <w:r w:rsidR="003E54C8">
              <w:fldChar w:fldCharType="end"/>
            </w:r>
            <w:r w:rsidR="003E54C8">
              <w:t xml:space="preserve"> </w:t>
            </w:r>
            <w:r w:rsidRPr="007730B8">
              <w:t>of these procedures for more information)</w:t>
            </w:r>
          </w:p>
        </w:tc>
      </w:tr>
      <w:tr w:rsidR="00CC29C4" w:rsidRPr="007730B8" w14:paraId="60A09204" w14:textId="77777777" w:rsidTr="00CC29C4">
        <w:tc>
          <w:tcPr>
            <w:cnfStyle w:val="001000000000" w:firstRow="0" w:lastRow="0" w:firstColumn="1" w:lastColumn="0" w:oddVBand="0" w:evenVBand="0" w:oddHBand="0" w:evenHBand="0" w:firstRowFirstColumn="0" w:firstRowLastColumn="0" w:lastRowFirstColumn="0" w:lastRowLastColumn="0"/>
            <w:tcW w:w="1947" w:type="dxa"/>
            <w:vMerge w:val="restart"/>
          </w:tcPr>
          <w:p w14:paraId="0EF72E3C" w14:textId="77777777" w:rsidR="00CC29C4" w:rsidRPr="00CC29C4" w:rsidRDefault="00CC29C4" w:rsidP="00E81090">
            <w:pPr>
              <w:pStyle w:val="Tabletext"/>
              <w:rPr>
                <w:b/>
              </w:rPr>
            </w:pPr>
            <w:r w:rsidRPr="00CC29C4">
              <w:rPr>
                <w:b/>
              </w:rPr>
              <w:t>Who can I make a disclosure to?</w:t>
            </w:r>
          </w:p>
        </w:tc>
        <w:tc>
          <w:tcPr>
            <w:cnfStyle w:val="000100000000" w:firstRow="0" w:lastRow="0" w:firstColumn="0" w:lastColumn="1" w:oddVBand="0" w:evenVBand="0" w:oddHBand="0" w:evenHBand="0" w:firstRowFirstColumn="0" w:firstRowLastColumn="0" w:lastRowFirstColumn="0" w:lastRowLastColumn="0"/>
            <w:tcW w:w="7413" w:type="dxa"/>
          </w:tcPr>
          <w:p w14:paraId="3BB560FB" w14:textId="226F6368" w:rsidR="00CC29C4" w:rsidRDefault="00CC29C4" w:rsidP="00E81090">
            <w:pPr>
              <w:pStyle w:val="Tabletext"/>
            </w:pPr>
            <w:r w:rsidRPr="007730B8">
              <w:t xml:space="preserve">If you wish to make a </w:t>
            </w:r>
            <w:r w:rsidR="003F137F">
              <w:t>public interest disclosure</w:t>
            </w:r>
            <w:r w:rsidRPr="007730B8">
              <w:t xml:space="preserve"> about this </w:t>
            </w:r>
            <w:r w:rsidR="00FF738B">
              <w:t>D</w:t>
            </w:r>
            <w:r w:rsidRPr="007730B8">
              <w:t>epartment or any of its employees and/or officers, you may contact:</w:t>
            </w:r>
          </w:p>
          <w:p w14:paraId="6EAABC44" w14:textId="77777777" w:rsidR="00CC29C4" w:rsidRDefault="00E81090" w:rsidP="00E81090">
            <w:pPr>
              <w:pStyle w:val="Tabletext"/>
            </w:pPr>
            <w:r>
              <w:rPr>
                <w:b/>
                <w:bCs/>
              </w:rPr>
              <w:t xml:space="preserve">Mike </w:t>
            </w:r>
            <w:r w:rsidR="005D6F00">
              <w:rPr>
                <w:b/>
                <w:bCs/>
              </w:rPr>
              <w:t>J</w:t>
            </w:r>
            <w:r>
              <w:rPr>
                <w:b/>
                <w:bCs/>
              </w:rPr>
              <w:t>eanes</w:t>
            </w:r>
            <w:r w:rsidR="00CC29C4" w:rsidRPr="00174C3E">
              <w:br/>
            </w:r>
            <w:r w:rsidR="00B841C9">
              <w:t>Public Interest</w:t>
            </w:r>
            <w:r w:rsidR="00FF738B">
              <w:t xml:space="preserve"> Disclosures</w:t>
            </w:r>
            <w:r w:rsidR="00CC29C4" w:rsidRPr="00174C3E">
              <w:t xml:space="preserve"> Coordinator</w:t>
            </w:r>
            <w:r w:rsidR="00CC29C4" w:rsidRPr="00174C3E">
              <w:br/>
            </w:r>
            <w:r w:rsidR="00C65C04">
              <w:rPr>
                <w:rFonts w:ascii="Helv" w:hAnsi="Helv" w:cs="Helv"/>
                <w:color w:val="000000"/>
                <w:spacing w:val="0"/>
              </w:rPr>
              <w:t>Director</w:t>
            </w:r>
            <w:r w:rsidR="00B652BF">
              <w:rPr>
                <w:rFonts w:ascii="Helv" w:hAnsi="Helv" w:cs="Helv"/>
                <w:color w:val="000000"/>
                <w:spacing w:val="0"/>
              </w:rPr>
              <w:t>,</w:t>
            </w:r>
            <w:r w:rsidR="006647FF">
              <w:rPr>
                <w:rFonts w:ascii="Helv" w:hAnsi="Helv" w:cs="Helv"/>
                <w:color w:val="000000"/>
                <w:spacing w:val="0"/>
              </w:rPr>
              <w:t xml:space="preserve"> </w:t>
            </w:r>
            <w:r w:rsidR="00850E60">
              <w:rPr>
                <w:rFonts w:ascii="Helv" w:hAnsi="Helv" w:cs="Helv"/>
                <w:color w:val="000000"/>
                <w:spacing w:val="0"/>
              </w:rPr>
              <w:t>Corporate Delivery Services</w:t>
            </w:r>
            <w:r w:rsidR="00CC29C4" w:rsidRPr="00174C3E">
              <w:br/>
              <w:t>Department of Treasury and Finance</w:t>
            </w:r>
            <w:r w:rsidR="00CC29C4" w:rsidRPr="00174C3E">
              <w:br/>
            </w:r>
            <w:r w:rsidR="00F1001D" w:rsidRPr="00F1001D">
              <w:t>GPO Box 4379</w:t>
            </w:r>
            <w:r w:rsidR="00F1001D" w:rsidRPr="00F1001D">
              <w:br/>
              <w:t>Melbourne Victoria 3000</w:t>
            </w:r>
          </w:p>
          <w:p w14:paraId="385644F7" w14:textId="7FCF586A" w:rsidR="00F1001D" w:rsidRPr="00F1001D" w:rsidRDefault="00F1001D" w:rsidP="00E81090">
            <w:pPr>
              <w:pStyle w:val="Tabletext"/>
              <w:rPr>
                <w:rFonts w:cstheme="minorHAnsi"/>
                <w:szCs w:val="17"/>
              </w:rPr>
            </w:pPr>
            <w:r w:rsidRPr="00F1001D">
              <w:rPr>
                <w:rFonts w:eastAsia="Times New Roman" w:cstheme="minorHAnsi"/>
                <w:spacing w:val="0"/>
                <w:szCs w:val="17"/>
                <w:lang w:eastAsia="en-AU"/>
              </w:rPr>
              <w:t>Telephone: (03) 7005 9593</w:t>
            </w:r>
            <w:r w:rsidRPr="00F1001D">
              <w:rPr>
                <w:rFonts w:eastAsia="Times New Roman" w:cstheme="minorHAnsi"/>
                <w:spacing w:val="0"/>
                <w:szCs w:val="17"/>
                <w:lang w:eastAsia="en-AU"/>
              </w:rPr>
              <w:br/>
              <w:t xml:space="preserve">Email: </w:t>
            </w:r>
            <w:r w:rsidRPr="00F1001D">
              <w:rPr>
                <w:rStyle w:val="Hyperlink"/>
              </w:rPr>
              <w:t>protected.disclosure@dtf.vic.gov.au</w:t>
            </w:r>
          </w:p>
        </w:tc>
      </w:tr>
      <w:tr w:rsidR="00CC29C4" w:rsidRPr="007730B8" w14:paraId="7101F11B" w14:textId="77777777" w:rsidTr="00CC29C4">
        <w:tc>
          <w:tcPr>
            <w:cnfStyle w:val="001000000000" w:firstRow="0" w:lastRow="0" w:firstColumn="1" w:lastColumn="0" w:oddVBand="0" w:evenVBand="0" w:oddHBand="0" w:evenHBand="0" w:firstRowFirstColumn="0" w:firstRowLastColumn="0" w:lastRowFirstColumn="0" w:lastRowLastColumn="0"/>
            <w:tcW w:w="1947" w:type="dxa"/>
            <w:vMerge/>
          </w:tcPr>
          <w:p w14:paraId="0B0E9EF0" w14:textId="77777777" w:rsidR="00CC29C4" w:rsidRPr="00CC29C4" w:rsidRDefault="00CC29C4" w:rsidP="00E81090">
            <w:pPr>
              <w:pStyle w:val="Tabletext"/>
              <w:rPr>
                <w:b/>
              </w:rPr>
            </w:pPr>
          </w:p>
        </w:tc>
        <w:tc>
          <w:tcPr>
            <w:cnfStyle w:val="000100000000" w:firstRow="0" w:lastRow="0" w:firstColumn="0" w:lastColumn="1" w:oddVBand="0" w:evenVBand="0" w:oddHBand="0" w:evenHBand="0" w:firstRowFirstColumn="0" w:firstRowLastColumn="0" w:lastRowFirstColumn="0" w:lastRowLastColumn="0"/>
            <w:tcW w:w="7413" w:type="dxa"/>
          </w:tcPr>
          <w:p w14:paraId="4AF41DDA" w14:textId="77777777" w:rsidR="00CC29C4" w:rsidRDefault="00CC29C4" w:rsidP="00CC29C4">
            <w:pPr>
              <w:pStyle w:val="Tabletext"/>
            </w:pPr>
            <w:r w:rsidRPr="007730B8">
              <w:t xml:space="preserve">The Independent Broad-based Anti-corruption Commission </w:t>
            </w:r>
            <w:r w:rsidRPr="003D0AAA">
              <w:t>(IBAC)</w:t>
            </w:r>
            <w:r>
              <w:br/>
            </w:r>
            <w:r w:rsidRPr="007730B8">
              <w:t>Level 1, North Tower</w:t>
            </w:r>
            <w:r>
              <w:br/>
            </w:r>
            <w:r w:rsidRPr="007730B8">
              <w:t>459 Collins Street</w:t>
            </w:r>
            <w:r>
              <w:br/>
            </w:r>
            <w:r w:rsidRPr="007730B8">
              <w:t>Melbourne  Vic  3000</w:t>
            </w:r>
            <w:r>
              <w:br/>
            </w:r>
            <w:r w:rsidRPr="007730B8">
              <w:t>GPO Box 24234, Melbourne, VIC 3001</w:t>
            </w:r>
          </w:p>
          <w:p w14:paraId="122A04AC" w14:textId="77777777" w:rsidR="00CC29C4" w:rsidRPr="007730B8" w:rsidRDefault="00CC29C4" w:rsidP="00CC29C4">
            <w:pPr>
              <w:pStyle w:val="Tabletext"/>
            </w:pPr>
            <w:r w:rsidRPr="007730B8">
              <w:t>Telephone: 1300 735 135</w:t>
            </w:r>
            <w:r>
              <w:br/>
              <w:t xml:space="preserve">Website: </w:t>
            </w:r>
            <w:hyperlink r:id="rId30" w:history="1">
              <w:r w:rsidRPr="00152D32">
                <w:rPr>
                  <w:rStyle w:val="Hyperlink"/>
                </w:rPr>
                <w:t>www.ibac.vic.gov.au</w:t>
              </w:r>
            </w:hyperlink>
          </w:p>
        </w:tc>
      </w:tr>
      <w:tr w:rsidR="00CC29C4" w:rsidRPr="007730B8" w14:paraId="416639FF" w14:textId="77777777" w:rsidTr="00CC29C4">
        <w:tc>
          <w:tcPr>
            <w:cnfStyle w:val="001000000000" w:firstRow="0" w:lastRow="0" w:firstColumn="1" w:lastColumn="0" w:oddVBand="0" w:evenVBand="0" w:oddHBand="0" w:evenHBand="0" w:firstRowFirstColumn="0" w:firstRowLastColumn="0" w:lastRowFirstColumn="0" w:lastRowLastColumn="0"/>
            <w:tcW w:w="1947" w:type="dxa"/>
            <w:vMerge/>
          </w:tcPr>
          <w:p w14:paraId="728B829B" w14:textId="77777777" w:rsidR="00CC29C4" w:rsidRPr="00CC29C4" w:rsidRDefault="00CC29C4" w:rsidP="00E81090">
            <w:pPr>
              <w:pStyle w:val="Tabletext"/>
              <w:rPr>
                <w:b/>
              </w:rPr>
            </w:pPr>
          </w:p>
        </w:tc>
        <w:tc>
          <w:tcPr>
            <w:cnfStyle w:val="000100000000" w:firstRow="0" w:lastRow="0" w:firstColumn="0" w:lastColumn="1" w:oddVBand="0" w:evenVBand="0" w:oddHBand="0" w:evenHBand="0" w:firstRowFirstColumn="0" w:firstRowLastColumn="0" w:lastRowFirstColumn="0" w:lastRowLastColumn="0"/>
            <w:tcW w:w="7413" w:type="dxa"/>
          </w:tcPr>
          <w:p w14:paraId="6D1E606D" w14:textId="435ED5C1" w:rsidR="00CC29C4" w:rsidRPr="007730B8" w:rsidRDefault="00CC29C4" w:rsidP="00E81090">
            <w:pPr>
              <w:pStyle w:val="Tabletext"/>
            </w:pPr>
            <w:r w:rsidRPr="007730B8">
              <w:t xml:space="preserve">If you wish to make a </w:t>
            </w:r>
            <w:r w:rsidR="003F137F">
              <w:t>public interest disclosure</w:t>
            </w:r>
            <w:r w:rsidRPr="007730B8">
              <w:t xml:space="preserve"> about the </w:t>
            </w:r>
            <w:r w:rsidR="00AD7C48">
              <w:t>Victorian</w:t>
            </w:r>
            <w:r w:rsidRPr="007730B8">
              <w:t xml:space="preserve"> Information Commissioner or the Privacy Commissioner</w:t>
            </w:r>
            <w:r w:rsidR="00FF738B">
              <w:t>,</w:t>
            </w:r>
            <w:r w:rsidRPr="007730B8">
              <w:t xml:space="preserve"> you must make your disclosure to</w:t>
            </w:r>
            <w:r>
              <w:t xml:space="preserve"> IBAC.</w:t>
            </w:r>
          </w:p>
        </w:tc>
      </w:tr>
      <w:tr w:rsidR="00CC29C4" w:rsidRPr="007730B8" w14:paraId="031E3E08" w14:textId="77777777" w:rsidTr="00CC29C4">
        <w:tc>
          <w:tcPr>
            <w:cnfStyle w:val="001000000000" w:firstRow="0" w:lastRow="0" w:firstColumn="1" w:lastColumn="0" w:oddVBand="0" w:evenVBand="0" w:oddHBand="0" w:evenHBand="0" w:firstRowFirstColumn="0" w:firstRowLastColumn="0" w:lastRowFirstColumn="0" w:lastRowLastColumn="0"/>
            <w:tcW w:w="1947" w:type="dxa"/>
          </w:tcPr>
          <w:p w14:paraId="09CBC3FB" w14:textId="77777777" w:rsidR="00CC29C4" w:rsidRPr="00CC29C4" w:rsidRDefault="00CC29C4" w:rsidP="00E81090">
            <w:pPr>
              <w:pStyle w:val="Tabletext"/>
              <w:rPr>
                <w:b/>
              </w:rPr>
            </w:pPr>
          </w:p>
        </w:tc>
        <w:tc>
          <w:tcPr>
            <w:cnfStyle w:val="000100000000" w:firstRow="0" w:lastRow="0" w:firstColumn="0" w:lastColumn="1" w:oddVBand="0" w:evenVBand="0" w:oddHBand="0" w:evenHBand="0" w:firstRowFirstColumn="0" w:firstRowLastColumn="0" w:lastRowFirstColumn="0" w:lastRowLastColumn="0"/>
            <w:tcW w:w="7413" w:type="dxa"/>
          </w:tcPr>
          <w:p w14:paraId="692A2D94" w14:textId="77777777" w:rsidR="00CC29C4" w:rsidRPr="007730B8" w:rsidRDefault="00CC29C4" w:rsidP="00E81090">
            <w:pPr>
              <w:pStyle w:val="Tabletext"/>
            </w:pPr>
            <w:r w:rsidRPr="007730B8">
              <w:t>If you wish to make a disclosure about any of the following public bodies or public officers, you must make your disclosure to IBAC:</w:t>
            </w:r>
          </w:p>
          <w:p w14:paraId="122365DA" w14:textId="77777777" w:rsidR="00CC29C4" w:rsidRPr="007730B8" w:rsidRDefault="00CC29C4" w:rsidP="00CC29C4">
            <w:pPr>
              <w:pStyle w:val="Tablebullet"/>
            </w:pPr>
            <w:r w:rsidRPr="007730B8">
              <w:t>the Chief Commissioner of Police</w:t>
            </w:r>
          </w:p>
          <w:p w14:paraId="730722ED" w14:textId="77777777" w:rsidR="00CC29C4" w:rsidRPr="007730B8" w:rsidRDefault="00CC29C4" w:rsidP="00CC29C4">
            <w:pPr>
              <w:pStyle w:val="Tablebullet"/>
            </w:pPr>
            <w:r w:rsidRPr="007730B8">
              <w:t>the Director of Public Prosecutions</w:t>
            </w:r>
          </w:p>
          <w:p w14:paraId="73D3C9EB" w14:textId="77777777" w:rsidR="00CC29C4" w:rsidRPr="007730B8" w:rsidRDefault="00CC29C4" w:rsidP="00CC29C4">
            <w:pPr>
              <w:pStyle w:val="Tablebullet"/>
            </w:pPr>
            <w:r w:rsidRPr="007730B8">
              <w:t>the Chief Crown Prosecutor</w:t>
            </w:r>
          </w:p>
          <w:p w14:paraId="1EF624E6" w14:textId="77777777" w:rsidR="00CC29C4" w:rsidRPr="007730B8" w:rsidRDefault="00CC29C4" w:rsidP="00CC29C4">
            <w:pPr>
              <w:pStyle w:val="Tablebullet"/>
            </w:pPr>
            <w:r w:rsidRPr="007730B8">
              <w:t>the Solicitor-General</w:t>
            </w:r>
          </w:p>
          <w:p w14:paraId="63F24E04" w14:textId="77777777" w:rsidR="00CC29C4" w:rsidRPr="007730B8" w:rsidRDefault="00CC29C4" w:rsidP="00CC29C4">
            <w:pPr>
              <w:pStyle w:val="Tablebullet"/>
            </w:pPr>
            <w:r w:rsidRPr="007730B8">
              <w:t>a judicial officer</w:t>
            </w:r>
          </w:p>
          <w:p w14:paraId="61A7CDB6" w14:textId="77777777" w:rsidR="00CC29C4" w:rsidRPr="007730B8" w:rsidRDefault="00CC29C4" w:rsidP="00CC29C4">
            <w:pPr>
              <w:pStyle w:val="Tablebullet"/>
            </w:pPr>
            <w:r w:rsidRPr="007730B8">
              <w:t>a member of the Victorian Civil and Administrative Tribunal (VCAT)</w:t>
            </w:r>
          </w:p>
          <w:p w14:paraId="7D8BAC49" w14:textId="77777777" w:rsidR="00CC29C4" w:rsidRPr="007730B8" w:rsidRDefault="00CC29C4" w:rsidP="00CC29C4">
            <w:pPr>
              <w:pStyle w:val="Tablebullet"/>
            </w:pPr>
            <w:r w:rsidRPr="007730B8">
              <w:t>a judicial employee</w:t>
            </w:r>
          </w:p>
          <w:p w14:paraId="725D5F4F" w14:textId="77777777" w:rsidR="00CC29C4" w:rsidRPr="007730B8" w:rsidRDefault="00CC29C4" w:rsidP="00CC29C4">
            <w:pPr>
              <w:pStyle w:val="Tablebullet"/>
            </w:pPr>
            <w:r>
              <w:t>a ministerial officer</w:t>
            </w:r>
          </w:p>
        </w:tc>
      </w:tr>
      <w:tr w:rsidR="00CC29C4" w:rsidRPr="007730B8" w14:paraId="5CF56E77" w14:textId="77777777" w:rsidTr="00CC29C4">
        <w:tc>
          <w:tcPr>
            <w:cnfStyle w:val="001000000000" w:firstRow="0" w:lastRow="0" w:firstColumn="1" w:lastColumn="0" w:oddVBand="0" w:evenVBand="0" w:oddHBand="0" w:evenHBand="0" w:firstRowFirstColumn="0" w:firstRowLastColumn="0" w:lastRowFirstColumn="0" w:lastRowLastColumn="0"/>
            <w:tcW w:w="1947" w:type="dxa"/>
          </w:tcPr>
          <w:p w14:paraId="3A3E74C6" w14:textId="77777777" w:rsidR="00CC29C4" w:rsidRPr="00CC29C4" w:rsidRDefault="00CC29C4" w:rsidP="00E81090">
            <w:pPr>
              <w:spacing w:before="0" w:after="0"/>
              <w:rPr>
                <w:b/>
              </w:rPr>
            </w:pPr>
          </w:p>
        </w:tc>
        <w:tc>
          <w:tcPr>
            <w:cnfStyle w:val="000100000000" w:firstRow="0" w:lastRow="0" w:firstColumn="0" w:lastColumn="1" w:oddVBand="0" w:evenVBand="0" w:oddHBand="0" w:evenHBand="0" w:firstRowFirstColumn="0" w:firstRowLastColumn="0" w:lastRowFirstColumn="0" w:lastRowLastColumn="0"/>
            <w:tcW w:w="7413" w:type="dxa"/>
          </w:tcPr>
          <w:p w14:paraId="0912AECC" w14:textId="77777777" w:rsidR="00CC29C4" w:rsidRPr="007730B8" w:rsidRDefault="00CC29C4" w:rsidP="00E81090">
            <w:pPr>
              <w:pStyle w:val="Tabletext"/>
            </w:pPr>
            <w:r w:rsidRPr="007730B8">
              <w:t>If you wish to make a disclosure about a member of police personnel (other than the Chief Commissioner of Police), you must make your disclosure to IBAC or prescribed members of police personnel.</w:t>
            </w:r>
          </w:p>
          <w:p w14:paraId="2CC86A94" w14:textId="283B31BE" w:rsidR="00CC29C4" w:rsidRPr="007730B8" w:rsidRDefault="00CC29C4" w:rsidP="00E81090">
            <w:pPr>
              <w:pStyle w:val="Tabletext"/>
            </w:pPr>
            <w:r w:rsidRPr="007730B8">
              <w:t xml:space="preserve">If you wish to make a disclosure about any other statutory entity or office that falls within the </w:t>
            </w:r>
            <w:r w:rsidR="00FF738B">
              <w:t>D</w:t>
            </w:r>
            <w:r w:rsidRPr="007730B8">
              <w:t>epartment's portfolio, you should make your disclosure to IBAC</w:t>
            </w:r>
            <w:r w:rsidR="0034445E">
              <w:t xml:space="preserve">. </w:t>
            </w:r>
          </w:p>
          <w:p w14:paraId="1FAD7886" w14:textId="79339581" w:rsidR="00CC29C4" w:rsidRPr="007730B8" w:rsidRDefault="00CC29C4" w:rsidP="003E54C8">
            <w:pPr>
              <w:pStyle w:val="Tabletext"/>
            </w:pPr>
            <w:r w:rsidRPr="007730B8">
              <w:t>(refer to Part</w:t>
            </w:r>
            <w:r w:rsidR="003E54C8">
              <w:t xml:space="preserve"> </w:t>
            </w:r>
            <w:r w:rsidR="003E54C8">
              <w:fldChar w:fldCharType="begin"/>
            </w:r>
            <w:r w:rsidR="003E54C8">
              <w:instrText xml:space="preserve"> REF _Ref361220179 \n \h </w:instrText>
            </w:r>
            <w:r w:rsidR="003E54C8">
              <w:fldChar w:fldCharType="separate"/>
            </w:r>
            <w:r w:rsidR="008A6D07">
              <w:t>5</w:t>
            </w:r>
            <w:r w:rsidR="003E54C8">
              <w:fldChar w:fldCharType="end"/>
            </w:r>
            <w:r w:rsidR="003E54C8">
              <w:t xml:space="preserve"> </w:t>
            </w:r>
            <w:r w:rsidRPr="007730B8">
              <w:t>of these procedures for more information)</w:t>
            </w:r>
          </w:p>
        </w:tc>
      </w:tr>
    </w:tbl>
    <w:p w14:paraId="4E9BB780" w14:textId="77777777" w:rsidR="00CC29C4" w:rsidRPr="00247FBE" w:rsidRDefault="00CC29C4" w:rsidP="00A03DD3">
      <w:pPr>
        <w:pStyle w:val="Heading1numbered"/>
      </w:pPr>
      <w:bookmarkStart w:id="9" w:name="_Toc364241037"/>
      <w:bookmarkStart w:id="10" w:name="_Toc504551566"/>
      <w:bookmarkStart w:id="11" w:name="_Ref504551647"/>
      <w:r w:rsidRPr="00A94042">
        <w:t>Background</w:t>
      </w:r>
      <w:r>
        <w:t xml:space="preserve"> </w:t>
      </w:r>
      <w:r w:rsidRPr="00A94042">
        <w:t>and</w:t>
      </w:r>
      <w:r>
        <w:t xml:space="preserve"> </w:t>
      </w:r>
      <w:r w:rsidRPr="00A94042">
        <w:t>purpose</w:t>
      </w:r>
      <w:bookmarkEnd w:id="9"/>
      <w:bookmarkEnd w:id="10"/>
      <w:bookmarkEnd w:id="11"/>
    </w:p>
    <w:p w14:paraId="46DB9566" w14:textId="77777777" w:rsidR="00CC29C4" w:rsidRPr="00247FBE" w:rsidRDefault="00CC29C4" w:rsidP="00CC29C4">
      <w:pPr>
        <w:pStyle w:val="Text"/>
      </w:pPr>
      <w:r w:rsidRPr="00247FBE">
        <w:t>The Department</w:t>
      </w:r>
      <w:r>
        <w:t xml:space="preserve"> of Treasury and Finance</w:t>
      </w:r>
      <w:r w:rsidRPr="00247FBE">
        <w:t xml:space="preserve"> encourages employees and members of the public to report known or suspected incidences of corrupt or improper conduct.</w:t>
      </w:r>
    </w:p>
    <w:p w14:paraId="70FF331B" w14:textId="01F01DB2" w:rsidR="00CC29C4" w:rsidRDefault="00CC29C4" w:rsidP="00CC29C4">
      <w:pPr>
        <w:pStyle w:val="Text"/>
      </w:pPr>
      <w:r w:rsidRPr="00247FBE">
        <w:t>The purpose of this document is to establish procedures for</w:t>
      </w:r>
      <w:r>
        <w:t xml:space="preserve"> making</w:t>
      </w:r>
      <w:r w:rsidRPr="00247FBE">
        <w:t xml:space="preserve"> disclosures of improper conduct</w:t>
      </w:r>
      <w:r>
        <w:t xml:space="preserve"> engaged in</w:t>
      </w:r>
      <w:r w:rsidRPr="00247FBE">
        <w:t xml:space="preserve"> and/or detrimental action </w:t>
      </w:r>
      <w:r>
        <w:t xml:space="preserve">taken </w:t>
      </w:r>
      <w:r w:rsidRPr="00247FBE">
        <w:t xml:space="preserve">by the </w:t>
      </w:r>
      <w:r w:rsidR="00FF738B">
        <w:t>D</w:t>
      </w:r>
      <w:r w:rsidRPr="00247FBE">
        <w:t>epartment and/or its employees</w:t>
      </w:r>
      <w:r>
        <w:t>, and how those disclosures should be received and handled</w:t>
      </w:r>
      <w:r w:rsidR="0034445E">
        <w:t xml:space="preserve">. </w:t>
      </w:r>
    </w:p>
    <w:p w14:paraId="49022B6C" w14:textId="77777777" w:rsidR="00F1001D" w:rsidRPr="00F1001D" w:rsidRDefault="00F1001D" w:rsidP="00F1001D">
      <w:pPr>
        <w:pStyle w:val="Text"/>
      </w:pPr>
      <w:r w:rsidRPr="00F1001D">
        <w:t xml:space="preserve">From 1 January 2020 the Protected Disclosure Act 2012 became the Public Interest Disclosures Act 2012 (the Act). The Act encourages and facilitates disclosing improper conduct by public bodies or public sector employees, and protects those who make disclosures. </w:t>
      </w:r>
    </w:p>
    <w:p w14:paraId="095896D6" w14:textId="3BCCBB91" w:rsidR="00CC29C4" w:rsidRPr="00247FBE" w:rsidRDefault="00CC29C4" w:rsidP="00CC29C4">
      <w:pPr>
        <w:pStyle w:val="Text"/>
      </w:pPr>
      <w:r>
        <w:t xml:space="preserve">These procedures have </w:t>
      </w:r>
      <w:r w:rsidRPr="00247FBE">
        <w:t xml:space="preserve">been prepared in accordance with the </w:t>
      </w:r>
      <w:r w:rsidR="00E81090">
        <w:rPr>
          <w:i/>
        </w:rPr>
        <w:t>Public Interest Disclosures Act 2012</w:t>
      </w:r>
      <w:r w:rsidRPr="00247FBE">
        <w:t xml:space="preserve"> (</w:t>
      </w:r>
      <w:r w:rsidRPr="00F56781">
        <w:t xml:space="preserve">the </w:t>
      </w:r>
      <w:r w:rsidRPr="006C6AC3">
        <w:rPr>
          <w:b/>
        </w:rPr>
        <w:t>Act</w:t>
      </w:r>
      <w:r w:rsidRPr="00247FBE">
        <w:t>) and the guidelines of the Independent Broad-based Anti-corruption Commission (</w:t>
      </w:r>
      <w:r w:rsidRPr="006C6AC3">
        <w:rPr>
          <w:b/>
        </w:rPr>
        <w:t>IBAC</w:t>
      </w:r>
      <w:r w:rsidRPr="00247FBE">
        <w:t xml:space="preserve">) which are available </w:t>
      </w:r>
      <w:r>
        <w:t>on the IBAC website (www.ibac.vic.gov.au).</w:t>
      </w:r>
    </w:p>
    <w:p w14:paraId="269F4551" w14:textId="17E6E8B2" w:rsidR="00CC29C4" w:rsidRPr="00247FBE" w:rsidRDefault="00CC29C4" w:rsidP="00F62CBF">
      <w:pPr>
        <w:pStyle w:val="Heading1numbered"/>
        <w:spacing w:before="480"/>
        <w:ind w:left="794" w:hanging="794"/>
      </w:pPr>
      <w:bookmarkStart w:id="12" w:name="_Ref359228489"/>
      <w:bookmarkStart w:id="13" w:name="_Toc360800545"/>
      <w:bookmarkStart w:id="14" w:name="_Toc364241038"/>
      <w:bookmarkStart w:id="15" w:name="_Toc504551567"/>
      <w:r w:rsidRPr="00247FBE">
        <w:t xml:space="preserve">Who can make a </w:t>
      </w:r>
      <w:r w:rsidR="00E77E9E">
        <w:t>P</w:t>
      </w:r>
      <w:r w:rsidR="00E77E9E" w:rsidRPr="00E77E9E">
        <w:t xml:space="preserve">ublic </w:t>
      </w:r>
      <w:r w:rsidR="00E77E9E">
        <w:t>I</w:t>
      </w:r>
      <w:r w:rsidR="00E77E9E" w:rsidRPr="00E77E9E">
        <w:t xml:space="preserve">nterest </w:t>
      </w:r>
      <w:r w:rsidR="00E77E9E">
        <w:t>D</w:t>
      </w:r>
      <w:r w:rsidR="00E77E9E" w:rsidRPr="00E77E9E">
        <w:t>isclosure</w:t>
      </w:r>
      <w:r w:rsidR="00FF738B">
        <w:t>?</w:t>
      </w:r>
      <w:bookmarkEnd w:id="12"/>
      <w:bookmarkEnd w:id="13"/>
      <w:bookmarkEnd w:id="14"/>
      <w:bookmarkEnd w:id="15"/>
    </w:p>
    <w:p w14:paraId="47330965" w14:textId="6641C355" w:rsidR="00CC29C4" w:rsidRDefault="00CC29C4" w:rsidP="00CC29C4">
      <w:pPr>
        <w:pStyle w:val="Text"/>
      </w:pPr>
      <w:r w:rsidRPr="00247FBE">
        <w:t xml:space="preserve">Any person can make a </w:t>
      </w:r>
      <w:r w:rsidR="00E77E9E" w:rsidRPr="00E77E9E">
        <w:t>public interest disclosure (PID)</w:t>
      </w:r>
      <w:r w:rsidR="00E77E9E" w:rsidRPr="00E77E9E" w:rsidDel="00E77E9E">
        <w:t xml:space="preserve"> </w:t>
      </w:r>
      <w:r w:rsidRPr="00247FBE">
        <w:t>about improper conduc</w:t>
      </w:r>
      <w:r>
        <w:t xml:space="preserve">t engaged in, </w:t>
      </w:r>
      <w:r w:rsidRPr="00247FBE">
        <w:t>or detrimental action taken by</w:t>
      </w:r>
      <w:r>
        <w:t>,</w:t>
      </w:r>
      <w:r w:rsidRPr="00247FBE">
        <w:t xml:space="preserve"> </w:t>
      </w:r>
      <w:r>
        <w:t xml:space="preserve">the </w:t>
      </w:r>
      <w:r w:rsidR="00FF738B">
        <w:t>D</w:t>
      </w:r>
      <w:r>
        <w:t xml:space="preserve">epartment </w:t>
      </w:r>
      <w:r w:rsidRPr="00247FBE">
        <w:t xml:space="preserve">or </w:t>
      </w:r>
      <w:r>
        <w:t xml:space="preserve">one of its </w:t>
      </w:r>
      <w:r w:rsidRPr="00247FBE">
        <w:t>officer</w:t>
      </w:r>
      <w:r>
        <w:t>s</w:t>
      </w:r>
      <w:r w:rsidR="0034445E">
        <w:t xml:space="preserve">. </w:t>
      </w:r>
    </w:p>
    <w:p w14:paraId="0BFC40C9" w14:textId="3693BB5A" w:rsidR="00CC29C4" w:rsidRPr="00247FBE" w:rsidRDefault="00CC29C4" w:rsidP="00CC29C4">
      <w:pPr>
        <w:pStyle w:val="Text"/>
      </w:pPr>
      <w:r w:rsidRPr="00247FBE">
        <w:t xml:space="preserve">You can make a </w:t>
      </w:r>
      <w:r w:rsidR="00E77E9E" w:rsidRPr="00E77E9E">
        <w:t>PID</w:t>
      </w:r>
      <w:r w:rsidR="00E77E9E" w:rsidRPr="00E77E9E" w:rsidDel="00E77E9E">
        <w:t xml:space="preserve"> </w:t>
      </w:r>
      <w:r w:rsidRPr="00247FBE">
        <w:t xml:space="preserve">if you are a member of the public, an employee, officer or member of the </w:t>
      </w:r>
      <w:r w:rsidR="00FF738B">
        <w:t>D</w:t>
      </w:r>
      <w:r w:rsidRPr="00247FBE">
        <w:t xml:space="preserve">epartment or one of its portfolio agencies, or an employee, officer or member of another </w:t>
      </w:r>
      <w:r w:rsidR="00FF738B">
        <w:t>D</w:t>
      </w:r>
      <w:r w:rsidRPr="00247FBE">
        <w:t>epartment or public body.</w:t>
      </w:r>
    </w:p>
    <w:p w14:paraId="674E115F" w14:textId="77777777" w:rsidR="00CC29C4" w:rsidRDefault="00CC29C4" w:rsidP="00CC29C4">
      <w:pPr>
        <w:pStyle w:val="Text"/>
      </w:pPr>
      <w:r w:rsidRPr="00247FBE">
        <w:t>You can make a disclosure as an individual or together with a group of individuals</w:t>
      </w:r>
      <w:r w:rsidR="0034445E">
        <w:t xml:space="preserve">. </w:t>
      </w:r>
    </w:p>
    <w:p w14:paraId="38FD45C0" w14:textId="1788E768" w:rsidR="00CC29C4" w:rsidRPr="00247FBE" w:rsidRDefault="00CC29C4" w:rsidP="00CC29C4">
      <w:pPr>
        <w:pStyle w:val="Text"/>
      </w:pPr>
      <w:r w:rsidRPr="00247FBE">
        <w:t xml:space="preserve">A company or business cannot make a </w:t>
      </w:r>
      <w:r w:rsidR="00E77E9E" w:rsidRPr="00E77E9E">
        <w:t>PID</w:t>
      </w:r>
      <w:r w:rsidRPr="00247FBE">
        <w:t>.</w:t>
      </w:r>
    </w:p>
    <w:p w14:paraId="6769A13A" w14:textId="77777777" w:rsidR="00CC29C4" w:rsidRPr="00247FBE" w:rsidRDefault="00CC29C4" w:rsidP="00CC29C4">
      <w:pPr>
        <w:pStyle w:val="Text"/>
      </w:pPr>
      <w:r w:rsidRPr="00247FBE">
        <w:t>You can ask someone else to make a disclosure on your behalf</w:t>
      </w:r>
      <w:r w:rsidR="0034445E">
        <w:t xml:space="preserve">. </w:t>
      </w:r>
      <w:r>
        <w:t>However, if you ask someone else to make a disclosure on your behalf</w:t>
      </w:r>
      <w:r w:rsidRPr="00247FBE">
        <w:t xml:space="preserve">, </w:t>
      </w:r>
      <w:r>
        <w:t xml:space="preserve">only </w:t>
      </w:r>
      <w:r w:rsidRPr="00247FBE">
        <w:t>th</w:t>
      </w:r>
      <w:r>
        <w:t xml:space="preserve">at </w:t>
      </w:r>
      <w:r w:rsidRPr="00247FBE">
        <w:t xml:space="preserve">person will </w:t>
      </w:r>
      <w:r>
        <w:t xml:space="preserve">receive </w:t>
      </w:r>
      <w:r w:rsidRPr="00247FBE">
        <w:t>the full protection of the Act in relation to that disclosure</w:t>
      </w:r>
      <w:r w:rsidR="0034445E">
        <w:t xml:space="preserve">. </w:t>
      </w:r>
      <w:r w:rsidRPr="00247FBE">
        <w:t>Your protection will be limited to confidentiality and protection against detrimental action taken against you in reprisal for the disclosure that has been made.</w:t>
      </w:r>
    </w:p>
    <w:p w14:paraId="5A5B1D0A" w14:textId="114F0AB5" w:rsidR="00CC29C4" w:rsidRPr="00247FBE" w:rsidRDefault="00CC29C4" w:rsidP="00CC29C4">
      <w:pPr>
        <w:pStyle w:val="Text"/>
      </w:pPr>
      <w:r w:rsidRPr="00247FBE">
        <w:t>You do not have to specifically refer to the Act or the protections in the Act for your disclosure to be a '</w:t>
      </w:r>
      <w:r w:rsidR="003F137F">
        <w:t>public interest disclosure</w:t>
      </w:r>
      <w:r w:rsidRPr="00247FBE">
        <w:t>'</w:t>
      </w:r>
      <w:r w:rsidR="0034445E">
        <w:t xml:space="preserve">. </w:t>
      </w:r>
      <w:r>
        <w:t>You may also advise that you do not want your disclosure to be treated as a '</w:t>
      </w:r>
      <w:r w:rsidR="003F137F">
        <w:t>public interest disclosure</w:t>
      </w:r>
      <w:r>
        <w:t>'.</w:t>
      </w:r>
    </w:p>
    <w:p w14:paraId="7475E2D8" w14:textId="008FFD5A" w:rsidR="00CC29C4" w:rsidRPr="00247FBE" w:rsidRDefault="00CC29C4" w:rsidP="00F62CBF">
      <w:pPr>
        <w:pStyle w:val="Heading1numbered"/>
        <w:spacing w:before="480"/>
        <w:ind w:left="794" w:hanging="794"/>
      </w:pPr>
      <w:bookmarkStart w:id="16" w:name="_Toc360638286"/>
      <w:bookmarkStart w:id="17" w:name="_Toc360702614"/>
      <w:bookmarkStart w:id="18" w:name="_Toc360800546"/>
      <w:bookmarkStart w:id="19" w:name="_Ref359228527"/>
      <w:bookmarkStart w:id="20" w:name="_Toc360800547"/>
      <w:bookmarkStart w:id="21" w:name="_Toc364241039"/>
      <w:bookmarkStart w:id="22" w:name="_Toc504551568"/>
      <w:bookmarkEnd w:id="16"/>
      <w:bookmarkEnd w:id="17"/>
      <w:bookmarkEnd w:id="18"/>
      <w:r w:rsidRPr="00247FBE">
        <w:lastRenderedPageBreak/>
        <w:t xml:space="preserve">How do I make a </w:t>
      </w:r>
      <w:r w:rsidR="00FF738B">
        <w:t>P</w:t>
      </w:r>
      <w:r w:rsidR="003F137F">
        <w:t xml:space="preserve">ublic </w:t>
      </w:r>
      <w:r w:rsidR="00FF738B">
        <w:t>I</w:t>
      </w:r>
      <w:r w:rsidR="003F137F">
        <w:t xml:space="preserve">nterest </w:t>
      </w:r>
      <w:r w:rsidR="00FF738B">
        <w:t>D</w:t>
      </w:r>
      <w:r w:rsidR="003F137F">
        <w:t>isclosure</w:t>
      </w:r>
      <w:r w:rsidRPr="00247FBE">
        <w:t>?</w:t>
      </w:r>
      <w:bookmarkEnd w:id="19"/>
      <w:bookmarkEnd w:id="20"/>
      <w:bookmarkEnd w:id="21"/>
      <w:bookmarkEnd w:id="22"/>
    </w:p>
    <w:p w14:paraId="698C6CFB" w14:textId="2EF71221" w:rsidR="00CC29C4" w:rsidRPr="00247FBE" w:rsidRDefault="00CC29C4" w:rsidP="00CC29C4">
      <w:pPr>
        <w:pStyle w:val="Text"/>
      </w:pPr>
      <w:r w:rsidRPr="00247FBE">
        <w:t xml:space="preserve">You may make a </w:t>
      </w:r>
      <w:r w:rsidR="003F137F">
        <w:t>public interest disclosure</w:t>
      </w:r>
      <w:r w:rsidRPr="00247FBE">
        <w:t>:</w:t>
      </w:r>
    </w:p>
    <w:p w14:paraId="4B3DC468" w14:textId="77777777" w:rsidR="00CC29C4" w:rsidRPr="00CC29C4" w:rsidRDefault="00CC29C4" w:rsidP="0008202F">
      <w:pPr>
        <w:pStyle w:val="Text2"/>
        <w:spacing w:before="40" w:after="40" w:line="240" w:lineRule="auto"/>
        <w:ind w:left="1707" w:hanging="431"/>
      </w:pPr>
      <w:r>
        <w:t>in</w:t>
      </w:r>
      <w:r w:rsidRPr="00CC29C4">
        <w:t xml:space="preserve"> person;</w:t>
      </w:r>
    </w:p>
    <w:p w14:paraId="1BA4A0DA" w14:textId="77777777" w:rsidR="00CC29C4" w:rsidRPr="00CC29C4" w:rsidRDefault="00CC29C4" w:rsidP="0008202F">
      <w:pPr>
        <w:pStyle w:val="Text2"/>
        <w:spacing w:before="40" w:after="40" w:line="240" w:lineRule="auto"/>
        <w:ind w:left="1707" w:hanging="431"/>
      </w:pPr>
      <w:r w:rsidRPr="00CC29C4">
        <w:t>by phone;</w:t>
      </w:r>
    </w:p>
    <w:p w14:paraId="15BB8139" w14:textId="77777777" w:rsidR="00CC29C4" w:rsidRPr="00CC29C4" w:rsidRDefault="00CC29C4" w:rsidP="0008202F">
      <w:pPr>
        <w:pStyle w:val="Text2"/>
        <w:spacing w:before="40" w:after="40" w:line="240" w:lineRule="auto"/>
        <w:ind w:left="1707" w:hanging="431"/>
      </w:pPr>
      <w:r w:rsidRPr="00CC29C4">
        <w:t>by leaving a voicemail message;</w:t>
      </w:r>
    </w:p>
    <w:p w14:paraId="555919C2" w14:textId="77777777" w:rsidR="00CC29C4" w:rsidRPr="00CC29C4" w:rsidRDefault="00CC29C4" w:rsidP="0008202F">
      <w:pPr>
        <w:pStyle w:val="Text2"/>
        <w:spacing w:before="40" w:after="40" w:line="240" w:lineRule="auto"/>
        <w:ind w:left="1707" w:hanging="431"/>
      </w:pPr>
      <w:r w:rsidRPr="00CC29C4">
        <w:t>in writing by post, personal delivery or email;</w:t>
      </w:r>
    </w:p>
    <w:p w14:paraId="563E0E34" w14:textId="77777777" w:rsidR="00CC29C4" w:rsidRPr="00247FBE" w:rsidRDefault="00CC29C4" w:rsidP="0008202F">
      <w:pPr>
        <w:pStyle w:val="Text2"/>
        <w:spacing w:before="40" w:after="40" w:line="240" w:lineRule="auto"/>
        <w:ind w:left="1707" w:hanging="431"/>
      </w:pPr>
      <w:r w:rsidRPr="00CC29C4">
        <w:t>by any</w:t>
      </w:r>
      <w:r w:rsidRPr="00247FBE">
        <w:t xml:space="preserve"> other f</w:t>
      </w:r>
      <w:r>
        <w:t xml:space="preserve">orm of electronic communication; </w:t>
      </w:r>
      <w:r w:rsidRPr="00247FBE">
        <w:t>and/or</w:t>
      </w:r>
    </w:p>
    <w:p w14:paraId="25B3BBDB" w14:textId="77777777" w:rsidR="00CC29C4" w:rsidRDefault="00CC29C4" w:rsidP="0008202F">
      <w:pPr>
        <w:pStyle w:val="Text2"/>
        <w:spacing w:before="40" w:after="40" w:line="240" w:lineRule="auto"/>
        <w:ind w:left="1707" w:hanging="431"/>
      </w:pPr>
      <w:r w:rsidRPr="00247FBE">
        <w:t>anonymously.</w:t>
      </w:r>
    </w:p>
    <w:p w14:paraId="7B3A87AA" w14:textId="577F4AD0" w:rsidR="00CC29C4" w:rsidRPr="00247FBE" w:rsidRDefault="00CC29C4" w:rsidP="00CC29C4">
      <w:pPr>
        <w:pStyle w:val="Text"/>
      </w:pPr>
      <w:r w:rsidRPr="00247FBE">
        <w:t xml:space="preserve">You may </w:t>
      </w:r>
      <w:r w:rsidRPr="00247FBE">
        <w:rPr>
          <w:b/>
        </w:rPr>
        <w:t xml:space="preserve">not </w:t>
      </w:r>
      <w:r w:rsidRPr="00247FBE">
        <w:t xml:space="preserve">make a </w:t>
      </w:r>
      <w:r w:rsidR="003F137F">
        <w:t>public interest disclosure</w:t>
      </w:r>
      <w:r w:rsidRPr="00247FBE">
        <w:t xml:space="preserve"> by fax.</w:t>
      </w:r>
    </w:p>
    <w:p w14:paraId="0F736D10" w14:textId="67A2E295" w:rsidR="00CC29C4" w:rsidRPr="00247FBE" w:rsidRDefault="00CC29C4" w:rsidP="00CC29C4">
      <w:pPr>
        <w:pStyle w:val="Text"/>
      </w:pPr>
      <w:r w:rsidRPr="00247FBE">
        <w:t>A</w:t>
      </w:r>
      <w:r w:rsidR="003F137F">
        <w:t xml:space="preserve"> public interest disclosure</w:t>
      </w:r>
      <w:r w:rsidRPr="00247FBE">
        <w:t xml:space="preserve"> must be made in private so it is important that only the person to whom you are making the disclosure to can hear or receive your disclosure</w:t>
      </w:r>
      <w:r w:rsidR="0034445E">
        <w:t xml:space="preserve">. </w:t>
      </w:r>
      <w:r w:rsidRPr="00247FBE">
        <w:t xml:space="preserve">For example, </w:t>
      </w:r>
      <w:r>
        <w:t xml:space="preserve">if you make your disclosure by email, </w:t>
      </w:r>
      <w:r w:rsidRPr="00247FBE">
        <w:t>your disclosure should be sent to the email address of the person to whom you are making the disclosure to, rather than a group email</w:t>
      </w:r>
      <w:r w:rsidR="0034445E">
        <w:t xml:space="preserve">. </w:t>
      </w:r>
      <w:r w:rsidRPr="00247FBE">
        <w:t>You are not precluded from making a joint disclosure with a group of individuals at the same time</w:t>
      </w:r>
      <w:r w:rsidR="0034445E">
        <w:t xml:space="preserve">. </w:t>
      </w:r>
    </w:p>
    <w:p w14:paraId="5A2BAC4B" w14:textId="6EDB6915" w:rsidR="00CC29C4" w:rsidRPr="00247FBE" w:rsidRDefault="00CC29C4" w:rsidP="00CC29C4">
      <w:pPr>
        <w:pStyle w:val="Text"/>
      </w:pPr>
      <w:r w:rsidRPr="00247FBE">
        <w:t>If you are making your disclosure verbally, the person receiving your disclosure may take notes of your discussion</w:t>
      </w:r>
      <w:r w:rsidR="0034445E">
        <w:t xml:space="preserve">. </w:t>
      </w:r>
      <w:r w:rsidRPr="00247FBE">
        <w:t xml:space="preserve">The person receiving your disclosure may also want to record the </w:t>
      </w:r>
      <w:r w:rsidR="0066243B" w:rsidRPr="00247FBE">
        <w:t>conversation but</w:t>
      </w:r>
      <w:r w:rsidRPr="00247FBE">
        <w:t xml:space="preserve"> will only do so with your permission.</w:t>
      </w:r>
    </w:p>
    <w:p w14:paraId="587D9CE6" w14:textId="77777777" w:rsidR="00CC29C4" w:rsidRDefault="00CC29C4" w:rsidP="00CC29C4">
      <w:pPr>
        <w:pStyle w:val="Text"/>
      </w:pPr>
      <w:r w:rsidRPr="00247FBE">
        <w:t>You do not have to identify yourself when making a disclosure</w:t>
      </w:r>
      <w:r w:rsidR="0034445E">
        <w:t xml:space="preserve">. </w:t>
      </w:r>
      <w:r>
        <w:t>However, i</w:t>
      </w:r>
      <w:r w:rsidRPr="00247FBE">
        <w:t>f your disclosure is anonymous, this may affect how the disclosure is investigated and you will not be notified of the outcome of any investigation.</w:t>
      </w:r>
    </w:p>
    <w:p w14:paraId="65F913B8" w14:textId="77777777" w:rsidR="00CC29C4" w:rsidRPr="00247FBE" w:rsidRDefault="00CC29C4" w:rsidP="00CC29C4">
      <w:pPr>
        <w:pStyle w:val="Text"/>
      </w:pPr>
      <w:r w:rsidRPr="00247FBE">
        <w:t xml:space="preserve">If you cannot be identified from the disclosure, </w:t>
      </w:r>
      <w:r>
        <w:t>the</w:t>
      </w:r>
      <w:r w:rsidRPr="00247FBE">
        <w:t xml:space="preserve"> disclosure will be treated as an anonymous disclosure</w:t>
      </w:r>
      <w:r w:rsidR="0034445E">
        <w:t xml:space="preserve">. </w:t>
      </w:r>
    </w:p>
    <w:p w14:paraId="1F7676D4" w14:textId="589DA449" w:rsidR="00CC29C4" w:rsidRPr="00247FBE" w:rsidRDefault="00CC29C4" w:rsidP="00CC29C4">
      <w:pPr>
        <w:pStyle w:val="Heading1numbered"/>
      </w:pPr>
      <w:bookmarkStart w:id="23" w:name="_Toc364241040"/>
      <w:bookmarkStart w:id="24" w:name="_Toc504551569"/>
      <w:bookmarkStart w:id="25" w:name="_Ref504551699"/>
      <w:r w:rsidRPr="00247FBE">
        <w:t xml:space="preserve">What can I make a </w:t>
      </w:r>
      <w:r w:rsidR="003F2751">
        <w:t>P</w:t>
      </w:r>
      <w:r w:rsidR="009B4507" w:rsidRPr="00FB4AC4">
        <w:t xml:space="preserve">ublic </w:t>
      </w:r>
      <w:r w:rsidR="003F2751">
        <w:t>I</w:t>
      </w:r>
      <w:r w:rsidR="009B4507" w:rsidRPr="00FB4AC4">
        <w:t xml:space="preserve">nterest </w:t>
      </w:r>
      <w:r w:rsidR="003F2751">
        <w:t>D</w:t>
      </w:r>
      <w:r w:rsidRPr="00247FBE">
        <w:t>isclosure about?</w:t>
      </w:r>
      <w:bookmarkEnd w:id="23"/>
      <w:bookmarkEnd w:id="24"/>
      <w:bookmarkEnd w:id="25"/>
    </w:p>
    <w:p w14:paraId="1EB95598" w14:textId="32B463AE" w:rsidR="00CC29C4" w:rsidRPr="00247FBE" w:rsidRDefault="00CC29C4" w:rsidP="00CC29C4">
      <w:pPr>
        <w:pStyle w:val="Text"/>
      </w:pPr>
      <w:r w:rsidRPr="00247FBE">
        <w:t xml:space="preserve">You may </w:t>
      </w:r>
      <w:r>
        <w:t xml:space="preserve">make a </w:t>
      </w:r>
      <w:r w:rsidR="003F137F">
        <w:t>public interest disclosure</w:t>
      </w:r>
      <w:r>
        <w:t xml:space="preserve"> about</w:t>
      </w:r>
      <w:r w:rsidRPr="00247FBE">
        <w:t xml:space="preserve"> information that</w:t>
      </w:r>
      <w:r>
        <w:t xml:space="preserve"> </w:t>
      </w:r>
      <w:r w:rsidRPr="00247FBE">
        <w:t xml:space="preserve">shows or tends to show, or that you believe on </w:t>
      </w:r>
      <w:r w:rsidRPr="00247FBE">
        <w:rPr>
          <w:i/>
        </w:rPr>
        <w:t xml:space="preserve">reasonable grounds </w:t>
      </w:r>
      <w:r w:rsidRPr="00247FBE">
        <w:t>shows or tends to show, that</w:t>
      </w:r>
      <w:r>
        <w:t>:</w:t>
      </w:r>
    </w:p>
    <w:p w14:paraId="471572FF" w14:textId="3ADB01ED" w:rsidR="00CC29C4" w:rsidRPr="00247FBE" w:rsidRDefault="00CC29C4" w:rsidP="00CC29C4">
      <w:pPr>
        <w:pStyle w:val="Text2"/>
      </w:pPr>
      <w:r w:rsidRPr="00247FBE">
        <w:t>a person, public officer or public body</w:t>
      </w:r>
      <w:r w:rsidR="007F4FAC">
        <w:t>;</w:t>
      </w:r>
    </w:p>
    <w:p w14:paraId="1CE9851E" w14:textId="4D60D7E9" w:rsidR="00CC29C4" w:rsidRPr="00247FBE" w:rsidRDefault="00CC29C4" w:rsidP="00CC29C4">
      <w:pPr>
        <w:pStyle w:val="Text2"/>
      </w:pPr>
      <w:r w:rsidRPr="00247FBE">
        <w:t>is engaging in, or proposing to engage in</w:t>
      </w:r>
      <w:r w:rsidR="007F4FAC">
        <w:t>;</w:t>
      </w:r>
    </w:p>
    <w:p w14:paraId="383EEB3A" w14:textId="1747ED59" w:rsidR="007F4FAC" w:rsidRPr="00247FBE" w:rsidRDefault="00CC29C4" w:rsidP="00CC29C4">
      <w:pPr>
        <w:pStyle w:val="Text2"/>
      </w:pPr>
      <w:r w:rsidRPr="00247FBE">
        <w:t>'improper conduct' and/or 'detrimental action'</w:t>
      </w:r>
      <w:r w:rsidR="00686B1E">
        <w:t xml:space="preserve"> including</w:t>
      </w:r>
      <w:r w:rsidR="008C4FB1">
        <w:t xml:space="preserve"> p</w:t>
      </w:r>
      <w:r w:rsidR="007F4FAC">
        <w:t xml:space="preserve">rofessional </w:t>
      </w:r>
      <w:r w:rsidR="008C4FB1">
        <w:t>m</w:t>
      </w:r>
      <w:r w:rsidR="007F4FAC">
        <w:t>isconduct.</w:t>
      </w:r>
    </w:p>
    <w:p w14:paraId="56A68523" w14:textId="77777777" w:rsidR="00CC29C4" w:rsidRPr="00247FBE" w:rsidRDefault="00CC29C4" w:rsidP="00A03DD3">
      <w:pPr>
        <w:pStyle w:val="Heading3"/>
      </w:pPr>
      <w:r>
        <w:t>Public officer and public body</w:t>
      </w:r>
    </w:p>
    <w:p w14:paraId="4D4E6CC6" w14:textId="77777777" w:rsidR="00CC29C4" w:rsidRDefault="00CC29C4" w:rsidP="00CC29C4">
      <w:pPr>
        <w:pStyle w:val="Text"/>
      </w:pPr>
      <w:r w:rsidRPr="00247FBE">
        <w:t xml:space="preserve">The conduct </w:t>
      </w:r>
      <w:r>
        <w:t xml:space="preserve">you are </w:t>
      </w:r>
      <w:r w:rsidRPr="00247FBE">
        <w:t>disclos</w:t>
      </w:r>
      <w:r>
        <w:t>ing</w:t>
      </w:r>
      <w:r w:rsidRPr="00247FBE">
        <w:t xml:space="preserve"> must be in the performance of </w:t>
      </w:r>
      <w:r>
        <w:t xml:space="preserve">a person or body's function </w:t>
      </w:r>
      <w:r w:rsidRPr="00247FBE">
        <w:t>as a public officer or public body</w:t>
      </w:r>
      <w:r w:rsidR="0034445E">
        <w:t xml:space="preserve">. </w:t>
      </w:r>
      <w:r w:rsidRPr="00247FBE">
        <w:t>In other words, there must be a link between the alleged improper conduct and/or detrimental action and the person or body's functions as a public officer or public body.</w:t>
      </w:r>
    </w:p>
    <w:p w14:paraId="54AFD8B2" w14:textId="07A81702" w:rsidR="00CC29C4" w:rsidRDefault="00CC29C4" w:rsidP="00CC29C4">
      <w:pPr>
        <w:pStyle w:val="Text"/>
      </w:pPr>
      <w:r w:rsidRPr="00247FBE">
        <w:lastRenderedPageBreak/>
        <w:t xml:space="preserve">Public bodies or public officers include the </w:t>
      </w:r>
      <w:r w:rsidR="003F2751">
        <w:t>D</w:t>
      </w:r>
      <w:r w:rsidRPr="00247FBE">
        <w:t xml:space="preserve">epartment and </w:t>
      </w:r>
      <w:r>
        <w:t>its agencies as well as</w:t>
      </w:r>
      <w:r w:rsidRPr="00247FBE">
        <w:t xml:space="preserve"> statutory authorities</w:t>
      </w:r>
      <w:r>
        <w:t xml:space="preserve"> that fall with the </w:t>
      </w:r>
      <w:r w:rsidR="003F2751">
        <w:t>D</w:t>
      </w:r>
      <w:r>
        <w:t>epartment's portfolio.</w:t>
      </w:r>
    </w:p>
    <w:p w14:paraId="79190CA9" w14:textId="77777777" w:rsidR="00CC29C4" w:rsidRDefault="00CC29C4" w:rsidP="00CC29C4">
      <w:pPr>
        <w:pStyle w:val="Text"/>
      </w:pPr>
      <w:r>
        <w:t>For a full d</w:t>
      </w:r>
      <w:r w:rsidRPr="00247FBE">
        <w:t>efinition of 'public body' and 'public officer'</w:t>
      </w:r>
      <w:r>
        <w:t xml:space="preserve"> see </w:t>
      </w:r>
      <w:r w:rsidRPr="00247FBE">
        <w:t xml:space="preserve">Schedule </w:t>
      </w:r>
      <w:r>
        <w:t xml:space="preserve">1 </w:t>
      </w:r>
      <w:r w:rsidRPr="00247FBE">
        <w:t>of th</w:t>
      </w:r>
      <w:r>
        <w:t>e</w:t>
      </w:r>
      <w:r w:rsidRPr="00247FBE">
        <w:t>s</w:t>
      </w:r>
      <w:r>
        <w:t>e</w:t>
      </w:r>
      <w:r w:rsidRPr="00247FBE">
        <w:t xml:space="preserve"> p</w:t>
      </w:r>
      <w:r>
        <w:t>rocedures</w:t>
      </w:r>
      <w:r w:rsidR="0034445E">
        <w:t xml:space="preserve">. </w:t>
      </w:r>
    </w:p>
    <w:p w14:paraId="5107B418" w14:textId="77777777" w:rsidR="00CC29C4" w:rsidRPr="00247FBE" w:rsidRDefault="00CC29C4" w:rsidP="00CC29C4">
      <w:pPr>
        <w:pStyle w:val="Heading3"/>
      </w:pPr>
      <w:r>
        <w:t>Improper conduct and detrimental action</w:t>
      </w:r>
    </w:p>
    <w:p w14:paraId="2F94CA92" w14:textId="6E472B80" w:rsidR="00CC29C4" w:rsidRDefault="00CC29C4" w:rsidP="00CC29C4">
      <w:pPr>
        <w:pStyle w:val="Text"/>
      </w:pPr>
      <w:r>
        <w:t>The conduct you are disclosing must be improper conduct and/or detrimental action</w:t>
      </w:r>
      <w:r w:rsidR="0034445E">
        <w:t xml:space="preserve">. </w:t>
      </w:r>
    </w:p>
    <w:p w14:paraId="3B5CBDD1" w14:textId="58482B48" w:rsidR="007F4FAC" w:rsidRDefault="007F4FAC" w:rsidP="007F4FAC">
      <w:pPr>
        <w:pStyle w:val="Text"/>
      </w:pPr>
      <w:r>
        <w:t xml:space="preserve">Relate to </w:t>
      </w:r>
      <w:r w:rsidRPr="007F4FAC">
        <w:t xml:space="preserve">serious professional misconduct </w:t>
      </w:r>
      <w:r>
        <w:t>this may include conduct that constitutes a serious breach of an established professional code of conduct and/or other serious departures from the person’s professional responsibilities. This may include a serious failure to exhibit the skills and experience required to perform the functions of the office, as well as non-compliance with professional codes of conduct or the policies, procedures and laws that govern behaviour in the public sector and the workplace.</w:t>
      </w:r>
    </w:p>
    <w:p w14:paraId="7A2C124F" w14:textId="24A84A33" w:rsidR="00D501AD" w:rsidRDefault="00166829" w:rsidP="00CC29C4">
      <w:pPr>
        <w:pStyle w:val="Text"/>
      </w:pPr>
      <w:r w:rsidRPr="00166829">
        <w:rPr>
          <w:noProof/>
        </w:rPr>
        <w:t>Under the new legislation</w:t>
      </w:r>
      <w:r w:rsidR="003044BF">
        <w:rPr>
          <w:noProof/>
        </w:rPr>
        <w:t xml:space="preserve"> </w:t>
      </w:r>
      <w:r>
        <w:rPr>
          <w:noProof/>
        </w:rPr>
        <w:t>(Jan 2020)</w:t>
      </w:r>
      <w:r w:rsidRPr="00166829">
        <w:rPr>
          <w:noProof/>
        </w:rPr>
        <w:t>, the definition of improper conduct has been broadened and simplified to encourage disclosures about certain types of public sector wrongdoing. A new category of</w:t>
      </w:r>
      <w:r w:rsidR="002624EC">
        <w:rPr>
          <w:noProof/>
        </w:rPr>
        <w:t xml:space="preserve"> </w:t>
      </w:r>
      <w:r w:rsidRPr="00166829">
        <w:rPr>
          <w:noProof/>
        </w:rPr>
        <w:t>‘serious professional misconduct’ has also been introduced to allow for a broader range of disclosures about wrongdoing in an official capacity.</w:t>
      </w:r>
      <w:r>
        <w:rPr>
          <w:noProof/>
        </w:rPr>
        <w:t xml:space="preserve"> </w:t>
      </w:r>
      <w:r w:rsidR="00CC29C4">
        <w:t>.</w:t>
      </w:r>
    </w:p>
    <w:p w14:paraId="488B69A8" w14:textId="3CA530D7" w:rsidR="00D501AD" w:rsidRDefault="00592094">
      <w:pPr>
        <w:spacing w:before="0" w:after="200"/>
      </w:pPr>
      <w:r>
        <w:rPr>
          <w:noProof/>
        </w:rPr>
        <mc:AlternateContent>
          <mc:Choice Requires="wps">
            <w:drawing>
              <wp:anchor distT="0" distB="0" distL="114300" distR="114300" simplePos="0" relativeHeight="251657216" behindDoc="0" locked="0" layoutInCell="1" allowOverlap="1" wp14:anchorId="662ED98B" wp14:editId="5C08892E">
                <wp:simplePos x="0" y="0"/>
                <wp:positionH relativeFrom="column">
                  <wp:posOffset>395021</wp:posOffset>
                </wp:positionH>
                <wp:positionV relativeFrom="paragraph">
                  <wp:posOffset>310617</wp:posOffset>
                </wp:positionV>
                <wp:extent cx="5296078" cy="3547872"/>
                <wp:effectExtent l="0" t="0" r="19050" b="14605"/>
                <wp:wrapNone/>
                <wp:docPr id="20" name="Rectangle: Rounded Corners 20"/>
                <wp:cNvGraphicFramePr/>
                <a:graphic xmlns:a="http://schemas.openxmlformats.org/drawingml/2006/main">
                  <a:graphicData uri="http://schemas.microsoft.com/office/word/2010/wordprocessingShape">
                    <wps:wsp>
                      <wps:cNvSpPr/>
                      <wps:spPr>
                        <a:xfrm>
                          <a:off x="0" y="0"/>
                          <a:ext cx="5296078" cy="3547872"/>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46A1F8" w14:textId="271779D2" w:rsidR="00F1001D" w:rsidRPr="00737660" w:rsidRDefault="00F1001D" w:rsidP="00407DDA">
                            <w:pPr>
                              <w:autoSpaceDE w:val="0"/>
                              <w:autoSpaceDN w:val="0"/>
                              <w:adjustRightInd w:val="0"/>
                              <w:spacing w:before="0" w:after="0" w:line="240" w:lineRule="auto"/>
                              <w:rPr>
                                <w:rFonts w:ascii="Arial" w:hAnsi="Arial" w:cs="Arial"/>
                                <w:b/>
                                <w:color w:val="000000" w:themeColor="text1"/>
                                <w:spacing w:val="0"/>
                              </w:rPr>
                            </w:pPr>
                            <w:r w:rsidRPr="00737660">
                              <w:rPr>
                                <w:rFonts w:ascii="Arial" w:hAnsi="Arial" w:cs="Arial"/>
                                <w:b/>
                                <w:color w:val="000000" w:themeColor="text1"/>
                                <w:spacing w:val="0"/>
                              </w:rPr>
                              <w:t>Improper conduct includes:</w:t>
                            </w:r>
                          </w:p>
                          <w:p w14:paraId="11E67EA3" w14:textId="3A2BE1A3" w:rsidR="00F1001D" w:rsidRPr="00737660" w:rsidRDefault="00F1001D" w:rsidP="00737660">
                            <w:pPr>
                              <w:autoSpaceDE w:val="0"/>
                              <w:autoSpaceDN w:val="0"/>
                              <w:adjustRightInd w:val="0"/>
                              <w:spacing w:before="0" w:after="0" w:line="240" w:lineRule="auto"/>
                              <w:rPr>
                                <w:rFonts w:ascii="Arial" w:hAnsi="Arial" w:cs="Arial"/>
                                <w:color w:val="000000" w:themeColor="text1"/>
                                <w:spacing w:val="0"/>
                              </w:rPr>
                            </w:pPr>
                            <w:r>
                              <w:rPr>
                                <w:rFonts w:ascii="Arial" w:hAnsi="Arial" w:cs="Arial"/>
                                <w:color w:val="000000" w:themeColor="text1"/>
                                <w:spacing w:val="0"/>
                              </w:rPr>
                              <w:t>C</w:t>
                            </w:r>
                            <w:r w:rsidRPr="00737660">
                              <w:rPr>
                                <w:rFonts w:ascii="Arial" w:hAnsi="Arial" w:cs="Arial"/>
                                <w:color w:val="000000" w:themeColor="text1"/>
                                <w:spacing w:val="0"/>
                              </w:rPr>
                              <w:t>orrupt conduct and/or</w:t>
                            </w:r>
                            <w:r>
                              <w:rPr>
                                <w:rFonts w:ascii="Arial" w:hAnsi="Arial" w:cs="Arial"/>
                                <w:color w:val="000000" w:themeColor="text1"/>
                                <w:spacing w:val="0"/>
                              </w:rPr>
                              <w:t xml:space="preserve"> a</w:t>
                            </w:r>
                            <w:r w:rsidRPr="00737660">
                              <w:rPr>
                                <w:rFonts w:ascii="Arial" w:hAnsi="Arial" w:cs="Arial"/>
                                <w:color w:val="000000" w:themeColor="text1"/>
                                <w:spacing w:val="0"/>
                              </w:rPr>
                              <w:t>ny of the following conduct by a public officer or public body in their capacity as a public officer or public body:</w:t>
                            </w:r>
                          </w:p>
                          <w:p w14:paraId="5294E471" w14:textId="407C0F38"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 criminal offence</w:t>
                            </w:r>
                          </w:p>
                          <w:p w14:paraId="350CA9DA" w14:textId="7A96105E"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serious professional misconduct</w:t>
                            </w:r>
                          </w:p>
                          <w:p w14:paraId="41DCF220" w14:textId="69FEF183"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dishonest performance of public functions</w:t>
                            </w:r>
                          </w:p>
                          <w:p w14:paraId="54419EF9" w14:textId="74842918"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an intentional breach or reckless breach of public trust</w:t>
                            </w:r>
                          </w:p>
                          <w:p w14:paraId="747C9F21" w14:textId="0D297D40"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an intentional or reckless misuse of information or material acquired in the course of the performance of public functions</w:t>
                            </w:r>
                          </w:p>
                          <w:p w14:paraId="6BF1ABAC" w14:textId="0BB6B9B9"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 substantial mismanagement of public resources</w:t>
                            </w:r>
                          </w:p>
                          <w:p w14:paraId="462C610F" w14:textId="7BFFADE5"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 substantial risk to the health or safety of one or more persons</w:t>
                            </w:r>
                          </w:p>
                          <w:p w14:paraId="7E5FE21B" w14:textId="1ABF132B"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 substantial risk to the environment.</w:t>
                            </w:r>
                          </w:p>
                          <w:p w14:paraId="125118A2" w14:textId="62707117" w:rsidR="00F1001D" w:rsidRDefault="00F1001D" w:rsidP="00737660">
                            <w:pPr>
                              <w:autoSpaceDE w:val="0"/>
                              <w:autoSpaceDN w:val="0"/>
                              <w:adjustRightInd w:val="0"/>
                              <w:spacing w:before="0" w:after="0" w:line="240" w:lineRule="auto"/>
                              <w:rPr>
                                <w:rFonts w:ascii="Arial" w:hAnsi="Arial" w:cs="Arial"/>
                                <w:color w:val="000000" w:themeColor="text1"/>
                                <w:spacing w:val="0"/>
                              </w:rPr>
                            </w:pPr>
                          </w:p>
                          <w:p w14:paraId="4457ED32" w14:textId="4BAFC7ED" w:rsidR="00F1001D" w:rsidRDefault="00F1001D" w:rsidP="00407DDA">
                            <w:pPr>
                              <w:autoSpaceDE w:val="0"/>
                              <w:autoSpaceDN w:val="0"/>
                              <w:adjustRightInd w:val="0"/>
                              <w:spacing w:before="0" w:after="0" w:line="240" w:lineRule="auto"/>
                              <w:rPr>
                                <w:rFonts w:ascii="Arial" w:hAnsi="Arial" w:cs="Arial"/>
                                <w:color w:val="000000" w:themeColor="text1"/>
                                <w:spacing w:val="0"/>
                              </w:rPr>
                            </w:pPr>
                            <w:r w:rsidRPr="00737660">
                              <w:rPr>
                                <w:rFonts w:ascii="Arial" w:hAnsi="Arial" w:cs="Arial"/>
                                <w:color w:val="000000" w:themeColor="text1"/>
                                <w:spacing w:val="0"/>
                              </w:rPr>
                              <w:t>•</w:t>
                            </w:r>
                            <w:r>
                              <w:rPr>
                                <w:rFonts w:ascii="Arial" w:hAnsi="Arial" w:cs="Arial"/>
                                <w:color w:val="000000" w:themeColor="text1"/>
                                <w:spacing w:val="0"/>
                              </w:rPr>
                              <w:t xml:space="preserve"> C</w:t>
                            </w:r>
                            <w:r w:rsidRPr="00407DDA">
                              <w:rPr>
                                <w:rFonts w:ascii="Arial" w:hAnsi="Arial" w:cs="Arial"/>
                                <w:color w:val="000000" w:themeColor="text1"/>
                                <w:spacing w:val="0"/>
                              </w:rPr>
                              <w:t>onduct by a third party that adversely affects the honest performance of a public officer or public body or is intended to adversely affect effective performance of a public officer or public body while obtaining an advantage for the third party, and/or</w:t>
                            </w:r>
                          </w:p>
                          <w:p w14:paraId="6EB0AB67" w14:textId="77777777" w:rsidR="00F1001D" w:rsidRPr="00407DDA" w:rsidRDefault="00F1001D" w:rsidP="00407DDA">
                            <w:pPr>
                              <w:autoSpaceDE w:val="0"/>
                              <w:autoSpaceDN w:val="0"/>
                              <w:adjustRightInd w:val="0"/>
                              <w:spacing w:before="0" w:after="0" w:line="240" w:lineRule="auto"/>
                              <w:rPr>
                                <w:rFonts w:ascii="Arial" w:hAnsi="Arial" w:cs="Arial"/>
                                <w:color w:val="000000" w:themeColor="text1"/>
                                <w:spacing w:val="0"/>
                              </w:rPr>
                            </w:pPr>
                          </w:p>
                          <w:p w14:paraId="0EAF5D52" w14:textId="6E4C1C22" w:rsidR="00F1001D" w:rsidRPr="00407DDA" w:rsidRDefault="00F1001D" w:rsidP="00407DDA">
                            <w:pPr>
                              <w:autoSpaceDE w:val="0"/>
                              <w:autoSpaceDN w:val="0"/>
                              <w:adjustRightInd w:val="0"/>
                              <w:spacing w:before="0" w:after="0" w:line="240" w:lineRule="auto"/>
                              <w:rPr>
                                <w:rFonts w:ascii="Arial" w:hAnsi="Arial" w:cs="Arial"/>
                                <w:color w:val="000000" w:themeColor="text1"/>
                                <w:spacing w:val="0"/>
                              </w:rPr>
                            </w:pPr>
                            <w:r w:rsidRPr="00737660">
                              <w:rPr>
                                <w:rFonts w:ascii="Arial" w:hAnsi="Arial" w:cs="Arial"/>
                                <w:color w:val="000000" w:themeColor="text1"/>
                                <w:spacing w:val="0"/>
                              </w:rPr>
                              <w:t>•</w:t>
                            </w:r>
                            <w:r>
                              <w:rPr>
                                <w:rFonts w:ascii="Arial" w:hAnsi="Arial" w:cs="Arial"/>
                                <w:color w:val="000000" w:themeColor="text1"/>
                                <w:spacing w:val="0"/>
                              </w:rPr>
                              <w:t xml:space="preserve"> C</w:t>
                            </w:r>
                            <w:r w:rsidRPr="00407DDA">
                              <w:rPr>
                                <w:rFonts w:ascii="Arial" w:hAnsi="Arial" w:cs="Arial"/>
                                <w:color w:val="000000" w:themeColor="text1"/>
                                <w:spacing w:val="0"/>
                              </w:rPr>
                              <w:t>onduct by a third party that could constitute a conspiracy or attempt to engage in any of the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ED98B" id="Rectangle: Rounded Corners 20" o:spid="_x0000_s1026" style="position:absolute;margin-left:31.1pt;margin-top:24.45pt;width:417pt;height:2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" fillcolor="#bae3ff [660]" strokecolor="#003152 [1604]" strokeweight="2pt">
                <v:textbox>
                  <w:txbxContent>
                    <w:p w14:paraId="1B46A1F8" w14:textId="271779D2" w:rsidR="00F1001D" w:rsidRPr="00737660" w:rsidRDefault="00F1001D" w:rsidP="00407DDA">
                      <w:pPr>
                        <w:autoSpaceDE w:val="0"/>
                        <w:autoSpaceDN w:val="0"/>
                        <w:adjustRightInd w:val="0"/>
                        <w:spacing w:before="0" w:after="0" w:line="240" w:lineRule="auto"/>
                        <w:rPr>
                          <w:rFonts w:ascii="Arial" w:hAnsi="Arial" w:cs="Arial"/>
                          <w:b/>
                          <w:color w:val="000000" w:themeColor="text1"/>
                          <w:spacing w:val="0"/>
                        </w:rPr>
                      </w:pPr>
                      <w:r w:rsidRPr="00737660">
                        <w:rPr>
                          <w:rFonts w:ascii="Arial" w:hAnsi="Arial" w:cs="Arial"/>
                          <w:b/>
                          <w:color w:val="000000" w:themeColor="text1"/>
                          <w:spacing w:val="0"/>
                        </w:rPr>
                        <w:t>Improper conduct includes:</w:t>
                      </w:r>
                    </w:p>
                    <w:p w14:paraId="11E67EA3" w14:textId="3A2BE1A3" w:rsidR="00F1001D" w:rsidRPr="00737660" w:rsidRDefault="00F1001D" w:rsidP="00737660">
                      <w:pPr>
                        <w:autoSpaceDE w:val="0"/>
                        <w:autoSpaceDN w:val="0"/>
                        <w:adjustRightInd w:val="0"/>
                        <w:spacing w:before="0" w:after="0" w:line="240" w:lineRule="auto"/>
                        <w:rPr>
                          <w:rFonts w:ascii="Arial" w:hAnsi="Arial" w:cs="Arial"/>
                          <w:color w:val="000000" w:themeColor="text1"/>
                          <w:spacing w:val="0"/>
                        </w:rPr>
                      </w:pPr>
                      <w:r>
                        <w:rPr>
                          <w:rFonts w:ascii="Arial" w:hAnsi="Arial" w:cs="Arial"/>
                          <w:color w:val="000000" w:themeColor="text1"/>
                          <w:spacing w:val="0"/>
                        </w:rPr>
                        <w:t>C</w:t>
                      </w:r>
                      <w:r w:rsidRPr="00737660">
                        <w:rPr>
                          <w:rFonts w:ascii="Arial" w:hAnsi="Arial" w:cs="Arial"/>
                          <w:color w:val="000000" w:themeColor="text1"/>
                          <w:spacing w:val="0"/>
                        </w:rPr>
                        <w:t>orrupt conduct and/or</w:t>
                      </w:r>
                      <w:r>
                        <w:rPr>
                          <w:rFonts w:ascii="Arial" w:hAnsi="Arial" w:cs="Arial"/>
                          <w:color w:val="000000" w:themeColor="text1"/>
                          <w:spacing w:val="0"/>
                        </w:rPr>
                        <w:t xml:space="preserve"> a</w:t>
                      </w:r>
                      <w:r w:rsidRPr="00737660">
                        <w:rPr>
                          <w:rFonts w:ascii="Arial" w:hAnsi="Arial" w:cs="Arial"/>
                          <w:color w:val="000000" w:themeColor="text1"/>
                          <w:spacing w:val="0"/>
                        </w:rPr>
                        <w:t>ny of the following conduct by a public officer or public body in their capacity as a public officer or public body:</w:t>
                      </w:r>
                    </w:p>
                    <w:p w14:paraId="5294E471" w14:textId="407C0F38"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 criminal offence</w:t>
                      </w:r>
                    </w:p>
                    <w:p w14:paraId="350CA9DA" w14:textId="7A96105E"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serious professional misconduct</w:t>
                      </w:r>
                    </w:p>
                    <w:p w14:paraId="41DCF220" w14:textId="69FEF183"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dishonest performance of public functions</w:t>
                      </w:r>
                    </w:p>
                    <w:p w14:paraId="54419EF9" w14:textId="74842918"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an intentional breach or reckless breach of public trust</w:t>
                      </w:r>
                    </w:p>
                    <w:p w14:paraId="747C9F21" w14:textId="0D297D40"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an intentional or reckless misuse of information or material acquired in the course of the performance of public functions</w:t>
                      </w:r>
                    </w:p>
                    <w:p w14:paraId="6BF1ABAC" w14:textId="0BB6B9B9"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 substantial mismanagement of public resources</w:t>
                      </w:r>
                    </w:p>
                    <w:p w14:paraId="462C610F" w14:textId="7BFFADE5"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 substantial risk to the health or safety of one or more persons</w:t>
                      </w:r>
                    </w:p>
                    <w:p w14:paraId="7E5FE21B" w14:textId="1ABF132B" w:rsidR="00F1001D" w:rsidRPr="00F62CBF" w:rsidRDefault="00F1001D" w:rsidP="00F62CBF">
                      <w:pPr>
                        <w:pStyle w:val="ListParagraph"/>
                        <w:numPr>
                          <w:ilvl w:val="0"/>
                          <w:numId w:val="29"/>
                        </w:numPr>
                        <w:autoSpaceDE w:val="0"/>
                        <w:autoSpaceDN w:val="0"/>
                        <w:adjustRightInd w:val="0"/>
                        <w:spacing w:before="0" w:after="0" w:line="240" w:lineRule="auto"/>
                        <w:rPr>
                          <w:rFonts w:ascii="Arial" w:hAnsi="Arial" w:cs="Arial"/>
                          <w:color w:val="000000" w:themeColor="text1"/>
                          <w:spacing w:val="0"/>
                        </w:rPr>
                      </w:pPr>
                      <w:r w:rsidRPr="00F62CBF">
                        <w:rPr>
                          <w:rFonts w:ascii="Arial" w:hAnsi="Arial" w:cs="Arial"/>
                          <w:color w:val="000000" w:themeColor="text1"/>
                          <w:spacing w:val="0"/>
                        </w:rPr>
                        <w:t>a substantial risk to the environment.</w:t>
                      </w:r>
                    </w:p>
                    <w:p w14:paraId="125118A2" w14:textId="62707117" w:rsidR="00F1001D" w:rsidRDefault="00F1001D" w:rsidP="00737660">
                      <w:pPr>
                        <w:autoSpaceDE w:val="0"/>
                        <w:autoSpaceDN w:val="0"/>
                        <w:adjustRightInd w:val="0"/>
                        <w:spacing w:before="0" w:after="0" w:line="240" w:lineRule="auto"/>
                        <w:rPr>
                          <w:rFonts w:ascii="Arial" w:hAnsi="Arial" w:cs="Arial"/>
                          <w:color w:val="000000" w:themeColor="text1"/>
                          <w:spacing w:val="0"/>
                        </w:rPr>
                      </w:pPr>
                    </w:p>
                    <w:p w14:paraId="4457ED32" w14:textId="4BAFC7ED" w:rsidR="00F1001D" w:rsidRDefault="00F1001D" w:rsidP="00407DDA">
                      <w:pPr>
                        <w:autoSpaceDE w:val="0"/>
                        <w:autoSpaceDN w:val="0"/>
                        <w:adjustRightInd w:val="0"/>
                        <w:spacing w:before="0" w:after="0" w:line="240" w:lineRule="auto"/>
                        <w:rPr>
                          <w:rFonts w:ascii="Arial" w:hAnsi="Arial" w:cs="Arial"/>
                          <w:color w:val="000000" w:themeColor="text1"/>
                          <w:spacing w:val="0"/>
                        </w:rPr>
                      </w:pPr>
                      <w:r w:rsidRPr="00737660">
                        <w:rPr>
                          <w:rFonts w:ascii="Arial" w:hAnsi="Arial" w:cs="Arial"/>
                          <w:color w:val="000000" w:themeColor="text1"/>
                          <w:spacing w:val="0"/>
                        </w:rPr>
                        <w:t>•</w:t>
                      </w:r>
                      <w:r>
                        <w:rPr>
                          <w:rFonts w:ascii="Arial" w:hAnsi="Arial" w:cs="Arial"/>
                          <w:color w:val="000000" w:themeColor="text1"/>
                          <w:spacing w:val="0"/>
                        </w:rPr>
                        <w:t xml:space="preserve"> C</w:t>
                      </w:r>
                      <w:r w:rsidRPr="00407DDA">
                        <w:rPr>
                          <w:rFonts w:ascii="Arial" w:hAnsi="Arial" w:cs="Arial"/>
                          <w:color w:val="000000" w:themeColor="text1"/>
                          <w:spacing w:val="0"/>
                        </w:rPr>
                        <w:t>onduct by a third party that adversely affects the honest performance of a public officer or public body or is intended to adversely affect effective performance of a public officer or public body while obtaining an advantage for the third party, and/or</w:t>
                      </w:r>
                    </w:p>
                    <w:p w14:paraId="6EB0AB67" w14:textId="77777777" w:rsidR="00F1001D" w:rsidRPr="00407DDA" w:rsidRDefault="00F1001D" w:rsidP="00407DDA">
                      <w:pPr>
                        <w:autoSpaceDE w:val="0"/>
                        <w:autoSpaceDN w:val="0"/>
                        <w:adjustRightInd w:val="0"/>
                        <w:spacing w:before="0" w:after="0" w:line="240" w:lineRule="auto"/>
                        <w:rPr>
                          <w:rFonts w:ascii="Arial" w:hAnsi="Arial" w:cs="Arial"/>
                          <w:color w:val="000000" w:themeColor="text1"/>
                          <w:spacing w:val="0"/>
                        </w:rPr>
                      </w:pPr>
                    </w:p>
                    <w:p w14:paraId="0EAF5D52" w14:textId="6E4C1C22" w:rsidR="00F1001D" w:rsidRPr="00407DDA" w:rsidRDefault="00F1001D" w:rsidP="00407DDA">
                      <w:pPr>
                        <w:autoSpaceDE w:val="0"/>
                        <w:autoSpaceDN w:val="0"/>
                        <w:adjustRightInd w:val="0"/>
                        <w:spacing w:before="0" w:after="0" w:line="240" w:lineRule="auto"/>
                        <w:rPr>
                          <w:rFonts w:ascii="Arial" w:hAnsi="Arial" w:cs="Arial"/>
                          <w:color w:val="000000" w:themeColor="text1"/>
                          <w:spacing w:val="0"/>
                        </w:rPr>
                      </w:pPr>
                      <w:r w:rsidRPr="00737660">
                        <w:rPr>
                          <w:rFonts w:ascii="Arial" w:hAnsi="Arial" w:cs="Arial"/>
                          <w:color w:val="000000" w:themeColor="text1"/>
                          <w:spacing w:val="0"/>
                        </w:rPr>
                        <w:t>•</w:t>
                      </w:r>
                      <w:r>
                        <w:rPr>
                          <w:rFonts w:ascii="Arial" w:hAnsi="Arial" w:cs="Arial"/>
                          <w:color w:val="000000" w:themeColor="text1"/>
                          <w:spacing w:val="0"/>
                        </w:rPr>
                        <w:t xml:space="preserve"> C</w:t>
                      </w:r>
                      <w:r w:rsidRPr="00407DDA">
                        <w:rPr>
                          <w:rFonts w:ascii="Arial" w:hAnsi="Arial" w:cs="Arial"/>
                          <w:color w:val="000000" w:themeColor="text1"/>
                          <w:spacing w:val="0"/>
                        </w:rPr>
                        <w:t>onduct by a third party that could constitute a conspiracy or attempt to engage in any of the above.</w:t>
                      </w:r>
                    </w:p>
                  </w:txbxContent>
                </v:textbox>
              </v:roundrect>
            </w:pict>
          </mc:Fallback>
        </mc:AlternateContent>
      </w:r>
    </w:p>
    <w:p w14:paraId="284F81F2" w14:textId="6C9543FF" w:rsidR="005F1D95" w:rsidRDefault="005F1D95">
      <w:pPr>
        <w:spacing w:before="0" w:after="200"/>
      </w:pPr>
    </w:p>
    <w:p w14:paraId="355E8167" w14:textId="11E1C7F7" w:rsidR="005F1D95" w:rsidRDefault="005F1D95">
      <w:pPr>
        <w:spacing w:before="0" w:after="200"/>
      </w:pPr>
    </w:p>
    <w:p w14:paraId="1DC10B20" w14:textId="563D2411" w:rsidR="005F1D95" w:rsidRDefault="005F1D95">
      <w:pPr>
        <w:spacing w:before="0" w:after="200"/>
      </w:pPr>
    </w:p>
    <w:p w14:paraId="029D7DEA" w14:textId="0193D205" w:rsidR="005F1D95" w:rsidRDefault="005F1D95">
      <w:pPr>
        <w:spacing w:before="0" w:after="200"/>
      </w:pPr>
    </w:p>
    <w:p w14:paraId="1EECCAB5" w14:textId="02DD4C9F" w:rsidR="005F1D95" w:rsidRDefault="005F1D95">
      <w:pPr>
        <w:spacing w:before="0" w:after="200"/>
      </w:pPr>
    </w:p>
    <w:p w14:paraId="7ED11FA3" w14:textId="38B7DE74" w:rsidR="005F1D95" w:rsidRDefault="005F1D95">
      <w:pPr>
        <w:spacing w:before="0" w:after="200"/>
      </w:pPr>
    </w:p>
    <w:p w14:paraId="00DDEA13" w14:textId="361DD726" w:rsidR="005F1D95" w:rsidRDefault="005F1D95">
      <w:pPr>
        <w:spacing w:before="0" w:after="200"/>
      </w:pPr>
    </w:p>
    <w:p w14:paraId="31D39A22" w14:textId="08FFF5C9" w:rsidR="005F1D95" w:rsidRDefault="005F1D95">
      <w:pPr>
        <w:spacing w:before="0" w:after="200"/>
      </w:pPr>
    </w:p>
    <w:p w14:paraId="5E84E1F4" w14:textId="456B1622" w:rsidR="005F1D95" w:rsidRDefault="005F1D95">
      <w:pPr>
        <w:spacing w:before="0" w:after="200"/>
      </w:pPr>
    </w:p>
    <w:p w14:paraId="383CEE05" w14:textId="12553D71" w:rsidR="005F1D95" w:rsidRDefault="005F1D95">
      <w:pPr>
        <w:spacing w:before="0" w:after="200"/>
      </w:pPr>
    </w:p>
    <w:p w14:paraId="6B22C382" w14:textId="2BF284B1" w:rsidR="005F1D95" w:rsidRDefault="005F1D95">
      <w:pPr>
        <w:spacing w:before="0" w:after="200"/>
      </w:pPr>
    </w:p>
    <w:p w14:paraId="11D93FFD" w14:textId="58427C0B" w:rsidR="005F1D95" w:rsidRDefault="005F1D95">
      <w:pPr>
        <w:spacing w:before="0" w:after="200"/>
      </w:pPr>
    </w:p>
    <w:p w14:paraId="099D9774" w14:textId="77777777" w:rsidR="005F1D95" w:rsidRDefault="005F1D95">
      <w:pPr>
        <w:spacing w:before="0" w:after="200"/>
      </w:pPr>
    </w:p>
    <w:p w14:paraId="6CF55AA9" w14:textId="6733447E" w:rsidR="00D501AD" w:rsidRDefault="00D501AD" w:rsidP="00D501AD">
      <w:pPr>
        <w:pStyle w:val="Text"/>
      </w:pPr>
      <w:r w:rsidRPr="0008202F">
        <w:rPr>
          <w:b/>
        </w:rPr>
        <w:t>Detrimental action</w:t>
      </w:r>
      <w:r>
        <w:t xml:space="preserve"> f</w:t>
      </w:r>
      <w:r w:rsidRPr="00D501AD">
        <w:t>rom 1 January 2020, there is a lower threshold for proving that detrimental action has taken place. Prior to 1 January 2020, a discloser would have to prove that detrimental action was a ‘substantial reason’ for their employer (manager) taking action against them following their disclosure, but from 1 January 2020</w:t>
      </w:r>
      <w:r w:rsidR="003F2751">
        <w:t xml:space="preserve"> </w:t>
      </w:r>
      <w:r w:rsidRPr="00D501AD">
        <w:t>‘substantial’</w:t>
      </w:r>
      <w:r w:rsidR="003F2751">
        <w:t xml:space="preserve"> </w:t>
      </w:r>
      <w:r w:rsidRPr="00D501AD">
        <w:t>has been removed from section 45</w:t>
      </w:r>
      <w:r>
        <w:t xml:space="preserve"> of the </w:t>
      </w:r>
      <w:r w:rsidR="003F2751">
        <w:t>A</w:t>
      </w:r>
      <w:r>
        <w:t>ct</w:t>
      </w:r>
      <w:r w:rsidRPr="00D501AD">
        <w:t>.</w:t>
      </w:r>
    </w:p>
    <w:p w14:paraId="32579075" w14:textId="3D47E992" w:rsidR="00D501AD" w:rsidRDefault="00D501AD" w:rsidP="00D501AD">
      <w:pPr>
        <w:pStyle w:val="Text"/>
      </w:pPr>
      <w:r w:rsidRPr="00D501AD">
        <w:lastRenderedPageBreak/>
        <w:t>In practical terms this means that if the fact an employee has made a disclosure forms any part of the reason for which management action is taken against that employee, it will constitute detrimental action and be reportable as a public interest disclosure under the scheme as well as being a criminal offence.</w:t>
      </w:r>
    </w:p>
    <w:p w14:paraId="07C767A6" w14:textId="34D777EE" w:rsidR="00745F26" w:rsidRDefault="00745F26">
      <w:pPr>
        <w:spacing w:before="0" w:after="200"/>
      </w:pPr>
    </w:p>
    <w:tbl>
      <w:tblPr>
        <w:tblStyle w:val="DTFtexttableindent"/>
        <w:tblpPr w:leftFromText="181" w:rightFromText="181" w:vertAnchor="text" w:horzAnchor="margin" w:tblpXSpec="center" w:tblpY="1"/>
        <w:tblW w:w="0" w:type="auto"/>
        <w:tblInd w:w="0" w:type="dxa"/>
        <w:tblLook w:val="0280" w:firstRow="0" w:lastRow="0" w:firstColumn="1" w:lastColumn="0" w:noHBand="1" w:noVBand="0"/>
      </w:tblPr>
      <w:tblGrid>
        <w:gridCol w:w="8306"/>
      </w:tblGrid>
      <w:tr w:rsidR="00A03DD3" w:rsidRPr="00234F7E" w14:paraId="120A499D" w14:textId="77777777" w:rsidTr="00A03DD3">
        <w:trPr>
          <w:trHeight w:val="1560"/>
        </w:trPr>
        <w:tc>
          <w:tcPr>
            <w:cnfStyle w:val="001000000000" w:firstRow="0" w:lastRow="0" w:firstColumn="1" w:lastColumn="0" w:oddVBand="0" w:evenVBand="0" w:oddHBand="0" w:evenHBand="0" w:firstRowFirstColumn="0" w:firstRowLastColumn="0" w:lastRowFirstColumn="0" w:lastRowLastColumn="0"/>
            <w:tcW w:w="8306" w:type="dxa"/>
          </w:tcPr>
          <w:p w14:paraId="55D1960D" w14:textId="77777777" w:rsidR="00A03DD3" w:rsidRPr="00745F26" w:rsidRDefault="00A03DD3" w:rsidP="00745F26">
            <w:pPr>
              <w:pStyle w:val="Tabletext"/>
              <w:rPr>
                <w:b/>
                <w:sz w:val="20"/>
              </w:rPr>
            </w:pPr>
            <w:r w:rsidRPr="00745F26">
              <w:rPr>
                <w:b/>
                <w:sz w:val="20"/>
              </w:rPr>
              <w:t>Examples of detrimental action</w:t>
            </w:r>
          </w:p>
          <w:p w14:paraId="6476659C" w14:textId="77777777" w:rsidR="00A03DD3" w:rsidRPr="00A03DD3" w:rsidRDefault="00A03DD3" w:rsidP="00745F26">
            <w:pPr>
              <w:pStyle w:val="Tablenum1"/>
              <w:numPr>
                <w:ilvl w:val="2"/>
                <w:numId w:val="12"/>
              </w:numPr>
              <w:spacing w:line="276" w:lineRule="auto"/>
            </w:pPr>
            <w:r w:rsidRPr="00A03DD3">
              <w:t>A public body demotes, transfers, isolates in the workplace or changes the duties of a person who has made a disclosure due to the making of a disclosure.</w:t>
            </w:r>
          </w:p>
          <w:p w14:paraId="2D24F94D" w14:textId="77777777" w:rsidR="00A03DD3" w:rsidRPr="00234F7E" w:rsidRDefault="00A03DD3" w:rsidP="00745F26">
            <w:pPr>
              <w:pStyle w:val="Tablenum1"/>
              <w:spacing w:line="276" w:lineRule="auto"/>
            </w:pPr>
            <w:r w:rsidRPr="00234F7E">
              <w:t>A person threatens, abuses or carries out other forms of harassment directly or indirectly against the person who makes a disclosure and his or her family or friends.</w:t>
            </w:r>
          </w:p>
          <w:p w14:paraId="7E7CBA76" w14:textId="77777777" w:rsidR="00A03DD3" w:rsidRPr="00234F7E" w:rsidRDefault="00A03DD3" w:rsidP="00745F26">
            <w:pPr>
              <w:pStyle w:val="Tablenum1"/>
              <w:spacing w:line="276" w:lineRule="auto"/>
            </w:pPr>
            <w:r w:rsidRPr="00234F7E">
              <w:t>A public body discriminates against the person who makes a disclosure or his or her family and associates in subsequent applications for jobs, permits or tenders.</w:t>
            </w:r>
          </w:p>
        </w:tc>
      </w:tr>
    </w:tbl>
    <w:p w14:paraId="2FB6D28B" w14:textId="77777777" w:rsidR="00A03DD3" w:rsidRDefault="00A03DD3" w:rsidP="00745F26">
      <w:pPr>
        <w:pStyle w:val="Spacer"/>
      </w:pPr>
    </w:p>
    <w:p w14:paraId="13B7F56A" w14:textId="77777777" w:rsidR="00A03DD3" w:rsidRPr="00247FBE" w:rsidRDefault="00A03DD3" w:rsidP="00A03DD3">
      <w:pPr>
        <w:pStyle w:val="Heading3"/>
      </w:pPr>
      <w:r w:rsidRPr="00247FBE">
        <w:t>'Reasonable grounds'</w:t>
      </w:r>
    </w:p>
    <w:p w14:paraId="134EB1F6" w14:textId="77777777" w:rsidR="00A03DD3" w:rsidRPr="00247FBE" w:rsidRDefault="00A03DD3" w:rsidP="00A03DD3">
      <w:pPr>
        <w:pStyle w:val="Text"/>
      </w:pPr>
      <w:r w:rsidRPr="00247FBE">
        <w:t>Your belief that improper conduct or detrimental action has occurred, is occurring, or will occur does not have to be based on actual proof</w:t>
      </w:r>
      <w:r w:rsidR="0034445E">
        <w:t xml:space="preserve">. </w:t>
      </w:r>
      <w:r w:rsidRPr="00247FBE">
        <w:t xml:space="preserve">It is enough if you </w:t>
      </w:r>
      <w:r w:rsidRPr="00247FBE">
        <w:rPr>
          <w:i/>
        </w:rPr>
        <w:t>believe</w:t>
      </w:r>
      <w:r w:rsidRPr="00247FBE">
        <w:t xml:space="preserve"> (as opposed to </w:t>
      </w:r>
      <w:r w:rsidRPr="00247FBE">
        <w:rPr>
          <w:i/>
        </w:rPr>
        <w:t>know</w:t>
      </w:r>
      <w:r w:rsidRPr="00247FBE">
        <w:t>) that improper conduct or detrimental action has occurred, is occurring or will occur</w:t>
      </w:r>
      <w:r w:rsidR="0034445E">
        <w:t xml:space="preserve">. </w:t>
      </w:r>
      <w:r w:rsidRPr="00247FBE">
        <w:t xml:space="preserve">However, you must have </w:t>
      </w:r>
      <w:r w:rsidRPr="00247FBE">
        <w:rPr>
          <w:i/>
        </w:rPr>
        <w:t>reasonable grounds</w:t>
      </w:r>
      <w:r w:rsidRPr="00247FBE">
        <w:t xml:space="preserve"> for your belief</w:t>
      </w:r>
      <w:r w:rsidR="0034445E">
        <w:t xml:space="preserve">. </w:t>
      </w:r>
    </w:p>
    <w:p w14:paraId="4D0DE4A9" w14:textId="4920BD5A" w:rsidR="00A03DD3" w:rsidRPr="00247FBE" w:rsidRDefault="00A03DD3" w:rsidP="00A03DD3">
      <w:pPr>
        <w:pStyle w:val="Text"/>
      </w:pPr>
      <w:r w:rsidRPr="00247FBE">
        <w:t>A mere suspicion, allegation or conclusion that is unsupported by further information, facts or circumstances will not be protected by the Act</w:t>
      </w:r>
      <w:r w:rsidR="0034445E">
        <w:t xml:space="preserve">. </w:t>
      </w:r>
      <w:r w:rsidRPr="00247FBE">
        <w:t xml:space="preserve">For example, it is not enough to </w:t>
      </w:r>
      <w:r w:rsidR="0015346A" w:rsidRPr="00247FBE">
        <w:t>say,</w:t>
      </w:r>
      <w:r w:rsidRPr="00247FBE">
        <w:t xml:space="preserve"> 'I know X is corrupt'</w:t>
      </w:r>
      <w:r w:rsidR="0034445E">
        <w:t xml:space="preserve">. </w:t>
      </w:r>
      <w:r w:rsidRPr="00247FBE">
        <w:t>You must have information that would lead a reasonable person to believe that the information shows, or tends to show, improper conduct or detrimental action.</w:t>
      </w:r>
    </w:p>
    <w:p w14:paraId="290A0D60" w14:textId="56228F76" w:rsidR="00A03DD3" w:rsidRPr="00247FBE" w:rsidRDefault="00A03DD3" w:rsidP="00A03DD3">
      <w:pPr>
        <w:pStyle w:val="Heading1numbered"/>
      </w:pPr>
      <w:bookmarkStart w:id="26" w:name="_Ref361220179"/>
      <w:bookmarkStart w:id="27" w:name="_Toc364241041"/>
      <w:bookmarkStart w:id="28" w:name="_Toc504551570"/>
      <w:r w:rsidRPr="00247FBE">
        <w:t xml:space="preserve">Who do I make my </w:t>
      </w:r>
      <w:r w:rsidR="003F2751">
        <w:t>P</w:t>
      </w:r>
      <w:r w:rsidR="00BB114C" w:rsidRPr="00BB114C">
        <w:t xml:space="preserve">ublic </w:t>
      </w:r>
      <w:r w:rsidR="003F2751">
        <w:t>I</w:t>
      </w:r>
      <w:r w:rsidR="00BB114C" w:rsidRPr="00BB114C">
        <w:t>nterest</w:t>
      </w:r>
      <w:r w:rsidR="00BB114C">
        <w:t xml:space="preserve"> </w:t>
      </w:r>
      <w:r w:rsidR="003F2751">
        <w:t>D</w:t>
      </w:r>
      <w:r w:rsidRPr="00247FBE">
        <w:t>isclosure to?</w:t>
      </w:r>
      <w:bookmarkEnd w:id="26"/>
      <w:bookmarkEnd w:id="27"/>
      <w:bookmarkEnd w:id="28"/>
    </w:p>
    <w:p w14:paraId="01AFD786" w14:textId="01C49728" w:rsidR="00A03DD3" w:rsidRPr="00CF520C" w:rsidRDefault="00A03DD3" w:rsidP="00A03DD3">
      <w:pPr>
        <w:pStyle w:val="Text"/>
      </w:pPr>
      <w:r w:rsidRPr="00CF520C">
        <w:t xml:space="preserve">Who you can make your </w:t>
      </w:r>
      <w:r w:rsidR="00BB114C" w:rsidRPr="00BB114C">
        <w:t>public interest</w:t>
      </w:r>
      <w:r w:rsidRPr="00CF520C">
        <w:t xml:space="preserve"> disclosure to depends on the person or body your disclosure is about as only certain persons and entities can receive</w:t>
      </w:r>
      <w:r w:rsidR="003F2751">
        <w:t xml:space="preserve"> a</w:t>
      </w:r>
      <w:r w:rsidRPr="00CF520C">
        <w:t xml:space="preserve"> </w:t>
      </w:r>
      <w:r w:rsidR="00BB114C" w:rsidRPr="00BB114C">
        <w:t xml:space="preserve">public </w:t>
      </w:r>
      <w:r w:rsidR="00F62CBF" w:rsidRPr="00BB114C">
        <w:t>interest</w:t>
      </w:r>
      <w:r w:rsidR="00F62CBF">
        <w:t xml:space="preserve"> </w:t>
      </w:r>
      <w:r w:rsidR="00F62CBF" w:rsidRPr="00CF520C">
        <w:t>disclosure</w:t>
      </w:r>
      <w:r w:rsidR="0034445E">
        <w:t xml:space="preserve">. </w:t>
      </w:r>
    </w:p>
    <w:p w14:paraId="51EBD345" w14:textId="4CA2B7D1" w:rsidR="008D4B1F" w:rsidRDefault="00A03DD3" w:rsidP="00A03DD3">
      <w:pPr>
        <w:pStyle w:val="Text"/>
      </w:pPr>
      <w:r w:rsidRPr="00CF520C">
        <w:t xml:space="preserve">If your disclosure is made to a person or entity that cannot receive your disclosure, your disclosure will </w:t>
      </w:r>
      <w:r w:rsidRPr="00CF520C">
        <w:rPr>
          <w:b/>
        </w:rPr>
        <w:t>not</w:t>
      </w:r>
      <w:r w:rsidRPr="00CF520C">
        <w:t xml:space="preserve"> be a </w:t>
      </w:r>
      <w:r w:rsidR="00BB114C" w:rsidRPr="00BB114C">
        <w:t>public interest</w:t>
      </w:r>
      <w:r w:rsidR="00BB114C">
        <w:t xml:space="preserve"> </w:t>
      </w:r>
      <w:r w:rsidRPr="00CF520C">
        <w:t xml:space="preserve">disclosure and you will </w:t>
      </w:r>
      <w:r w:rsidRPr="00CF520C">
        <w:rPr>
          <w:b/>
        </w:rPr>
        <w:t>not</w:t>
      </w:r>
      <w:r w:rsidRPr="00CF520C">
        <w:t xml:space="preserve"> be protected under the Act</w:t>
      </w:r>
      <w:r w:rsidR="00680C65">
        <w:t xml:space="preserve"> unless under the ‘misdirected disclosure’ scheme</w:t>
      </w:r>
      <w:r w:rsidR="0034445E">
        <w:t xml:space="preserve">. </w:t>
      </w:r>
      <w:r w:rsidRPr="00CF520C">
        <w:t>It is therefore important that you check that you are providing your disclosure to the right person or body</w:t>
      </w:r>
      <w:r w:rsidR="0034445E">
        <w:t xml:space="preserve">. </w:t>
      </w:r>
      <w:r w:rsidRPr="00CF520C">
        <w:t xml:space="preserve">If in doubt, disclosures should be made directly to IBAC, </w:t>
      </w:r>
      <w:r w:rsidRPr="00CF520C">
        <w:rPr>
          <w:b/>
        </w:rPr>
        <w:t>unless</w:t>
      </w:r>
      <w:r w:rsidRPr="00CF520C">
        <w:t xml:space="preserve"> the disclosure is about IBAC or one of its officers.</w:t>
      </w:r>
    </w:p>
    <w:p w14:paraId="2AA3D0EB" w14:textId="33FE4915" w:rsidR="008D4B1F" w:rsidRPr="00247FBE" w:rsidRDefault="008D4B1F" w:rsidP="008D4B1F">
      <w:pPr>
        <w:pStyle w:val="Heading3"/>
      </w:pPr>
      <w:r>
        <w:t>Misdirected Disclosures</w:t>
      </w:r>
    </w:p>
    <w:p w14:paraId="1A9A98E3" w14:textId="34CDE5BC" w:rsidR="00A03DD3" w:rsidRDefault="008D4B1F" w:rsidP="008D4B1F">
      <w:pPr>
        <w:pStyle w:val="Text"/>
      </w:pPr>
      <w:r>
        <w:t xml:space="preserve">The ‘misdirected disclosure’ scheme provides that where a disclosure is made to an entity which ordinarily can receive PIDs and which the discloser believed to be the correct place for the disclosure but it is not the correct place for that particular disclosure, the disclosure </w:t>
      </w:r>
      <w:r>
        <w:lastRenderedPageBreak/>
        <w:t xml:space="preserve">can still be notified to IBAC for assessment as a </w:t>
      </w:r>
      <w:r w:rsidR="003C0251">
        <w:t>Public Interest Complaint (</w:t>
      </w:r>
      <w:r>
        <w:t>PIC</w:t>
      </w:r>
      <w:r w:rsidR="003C0251">
        <w:t>)</w:t>
      </w:r>
      <w:r>
        <w:t xml:space="preserve"> and will receive the protections of the public interest disclosure regime. </w:t>
      </w:r>
    </w:p>
    <w:p w14:paraId="6D7D68AF" w14:textId="28D6B26C" w:rsidR="008D4B1F" w:rsidRDefault="008D4B1F" w:rsidP="00A03DD3">
      <w:pPr>
        <w:pStyle w:val="Text"/>
      </w:pPr>
      <w:r w:rsidRPr="008D4B1F">
        <w:t>The misdirected disclosure scheme does not apply to disclosures that relate to members of Parliament. Those disclosures need to be made directly to the Speaker of the Legislative Assembly or the President of the Legislative Council.</w:t>
      </w:r>
    </w:p>
    <w:p w14:paraId="5EE7157C" w14:textId="77777777" w:rsidR="00883093" w:rsidRPr="00F62CBF" w:rsidRDefault="00883093" w:rsidP="00F62CBF">
      <w:pPr>
        <w:pStyle w:val="Heading3"/>
      </w:pPr>
      <w:r w:rsidRPr="00F62CBF">
        <w:t>External disclosures</w:t>
      </w:r>
    </w:p>
    <w:p w14:paraId="6312F057" w14:textId="2F20EA19" w:rsidR="00883093" w:rsidRDefault="00883093" w:rsidP="00883093">
      <w:pPr>
        <w:pStyle w:val="Text"/>
      </w:pPr>
      <w:r w:rsidRPr="00F62CBF">
        <w:t>A new class of disclosure is created for ‘external disclosures’</w:t>
      </w:r>
      <w:r w:rsidR="00F62CBF">
        <w:t>.</w:t>
      </w:r>
      <w:r w:rsidRPr="00F62CBF">
        <w:t xml:space="preserve"> External disclosures are defined as a PID made to a person or body who is not an entity to whom a PID can be made under Division 2, Part 2 of the PID Act (the part which prescribes how and to whom PIDs must be made). </w:t>
      </w:r>
    </w:p>
    <w:p w14:paraId="63338DEB" w14:textId="4BB7A890" w:rsidR="00883093" w:rsidRPr="00F62CBF" w:rsidRDefault="00883093" w:rsidP="00F62CBF">
      <w:pPr>
        <w:pStyle w:val="Text"/>
      </w:pPr>
      <w:r w:rsidRPr="00F62CBF">
        <w:t>A discloser may disclose the details of a PIC to an external person or body (who is not able to receive disclosures) if the assessing entity does not notify the discloser about any action taken in response to the original disclosure within six months and has not responded to a request for advice within 30 days.</w:t>
      </w:r>
      <w:r>
        <w:t xml:space="preserve"> </w:t>
      </w:r>
      <w:r w:rsidRPr="00F62CBF">
        <w:t>An external disclosure may also be made if the investigation of the original disclosure is not completed within 12 months, and the investigating entity has not responded to a request for advice within 30 days.</w:t>
      </w:r>
    </w:p>
    <w:p w14:paraId="3B89129F" w14:textId="58DAA32C" w:rsidR="00883093" w:rsidRPr="00F62CBF" w:rsidRDefault="00883093" w:rsidP="00F62CBF">
      <w:pPr>
        <w:pStyle w:val="Text"/>
      </w:pPr>
      <w:r w:rsidRPr="00F62CBF">
        <w:t>Finally an external disclosure may be made where the investigation of the original disclosure was not completed within 12 months, the discloser has received an update within 30 days of requesting it, but the discloser has then not received any further update advising that the investigation has been completed within a further six months of that response.</w:t>
      </w:r>
    </w:p>
    <w:p w14:paraId="5083859F" w14:textId="77777777" w:rsidR="00883093" w:rsidRPr="00F62CBF" w:rsidRDefault="00883093" w:rsidP="00F62CBF">
      <w:pPr>
        <w:pStyle w:val="Text"/>
      </w:pPr>
      <w:r w:rsidRPr="00F62CBF">
        <w:t>Some exemptions apply, for example, in relation to any information that may prejudice a criminal investigation or proceeding, or other legal proceeding, or information that is likely to lead to the disclosure of an investigative method.</w:t>
      </w:r>
    </w:p>
    <w:p w14:paraId="4F87A091" w14:textId="2EECE114" w:rsidR="00A65870" w:rsidRPr="00883093" w:rsidRDefault="00883093">
      <w:pPr>
        <w:pStyle w:val="Text"/>
      </w:pPr>
      <w:r w:rsidRPr="00F62CBF">
        <w:t>A practical example of this could be a discloser who reports the nature of a PIC to a journalist if the assessing entity (for example, IBAC) does not provide an outcome letter to a discloser within six months of the disclosure being made and does not respond within 30 days to a further request for advice from the discloser.</w:t>
      </w:r>
    </w:p>
    <w:p w14:paraId="5F14E29F" w14:textId="77777777" w:rsidR="00BD765C" w:rsidRPr="00247FBE" w:rsidRDefault="00BD765C" w:rsidP="00BD765C">
      <w:pPr>
        <w:pStyle w:val="Heading3"/>
      </w:pPr>
      <w:bookmarkStart w:id="29" w:name="_Hlk27554748"/>
      <w:r w:rsidRPr="00247FBE">
        <w:t xml:space="preserve">Making a disclosure about the Department of </w:t>
      </w:r>
      <w:r>
        <w:t>Treasury and Finance</w:t>
      </w:r>
      <w:r w:rsidRPr="00247FBE">
        <w:t xml:space="preserve"> and/or its employees and officers</w:t>
      </w:r>
    </w:p>
    <w:bookmarkEnd w:id="29"/>
    <w:p w14:paraId="03341619" w14:textId="4977539E" w:rsidR="00796382" w:rsidRPr="00247FBE" w:rsidRDefault="00BD765C" w:rsidP="00BD765C">
      <w:pPr>
        <w:pStyle w:val="Text"/>
        <w:keepNext/>
      </w:pPr>
      <w:r w:rsidRPr="00247FBE">
        <w:t xml:space="preserve">If you wish to make a </w:t>
      </w:r>
      <w:r w:rsidR="003F137F">
        <w:t>public interest disclosure</w:t>
      </w:r>
      <w:r w:rsidRPr="00247FBE">
        <w:t xml:space="preserve"> about this </w:t>
      </w:r>
      <w:r w:rsidR="00796382">
        <w:t>D</w:t>
      </w:r>
      <w:r w:rsidRPr="00247FBE">
        <w:t>epartment or any of its employees and/or officers, you may make your disclosure to:</w:t>
      </w:r>
    </w:p>
    <w:p w14:paraId="5DD539D1" w14:textId="01CFAC12" w:rsidR="00796382" w:rsidRDefault="00BD765C" w:rsidP="00F62CBF">
      <w:pPr>
        <w:pStyle w:val="Text2"/>
        <w:tabs>
          <w:tab w:val="clear" w:pos="1709"/>
        </w:tabs>
        <w:ind w:left="1276"/>
      </w:pPr>
      <w:r>
        <w:t>t</w:t>
      </w:r>
      <w:r w:rsidRPr="00C323AD">
        <w:t>he following officer</w:t>
      </w:r>
      <w:r w:rsidR="00745F26">
        <w:t>(</w:t>
      </w:r>
      <w:r w:rsidRPr="00C323AD">
        <w:t>s</w:t>
      </w:r>
      <w:r w:rsidR="00745F26">
        <w:t>)</w:t>
      </w:r>
      <w:r w:rsidRPr="00C323AD">
        <w:t xml:space="preserve"> of the Department of </w:t>
      </w:r>
      <w:r>
        <w:t>Treasury and Finance</w:t>
      </w:r>
      <w:r w:rsidRPr="00C323AD">
        <w:t>:</w:t>
      </w:r>
    </w:p>
    <w:p w14:paraId="648C7C8F" w14:textId="4159B1CC" w:rsidR="00745F26" w:rsidRDefault="00BB114C" w:rsidP="00F62CBF">
      <w:pPr>
        <w:pStyle w:val="Text3"/>
      </w:pPr>
      <w:r w:rsidRPr="00F62CBF">
        <w:t>Mike Jeanes</w:t>
      </w:r>
      <w:r w:rsidR="00796382">
        <w:br/>
      </w:r>
      <w:r w:rsidR="008D4B1F" w:rsidRPr="00F62CBF">
        <w:rPr>
          <w:b/>
          <w:bCs/>
        </w:rPr>
        <w:t xml:space="preserve">Public Interest </w:t>
      </w:r>
      <w:r w:rsidR="00745F26" w:rsidRPr="00F62CBF">
        <w:rPr>
          <w:b/>
          <w:bCs/>
        </w:rPr>
        <w:t>Disclosure Coordinator</w:t>
      </w:r>
      <w:r w:rsidR="00745F26">
        <w:br/>
      </w:r>
      <w:r w:rsidR="004F7A34" w:rsidRPr="00F62CBF">
        <w:rPr>
          <w:rFonts w:ascii="Helv" w:hAnsi="Helv" w:cs="Helv"/>
          <w:color w:val="000000"/>
          <w:spacing w:val="0"/>
        </w:rPr>
        <w:t xml:space="preserve">Director, </w:t>
      </w:r>
      <w:r w:rsidR="00850E60" w:rsidRPr="00F62CBF">
        <w:rPr>
          <w:rFonts w:ascii="Helv" w:hAnsi="Helv" w:cs="Helv"/>
          <w:color w:val="000000"/>
          <w:spacing w:val="0"/>
        </w:rPr>
        <w:t>Corporate Delivery Services</w:t>
      </w:r>
      <w:r w:rsidR="00745F26">
        <w:br/>
        <w:t>Department of Treasury and Finance</w:t>
      </w:r>
      <w:r w:rsidR="00745F26">
        <w:br/>
        <w:t>GPO Box 4379</w:t>
      </w:r>
      <w:r w:rsidR="00745F26">
        <w:br/>
        <w:t>MELBOURNE VIC 3000</w:t>
      </w:r>
      <w:r w:rsidR="00745F26">
        <w:br/>
      </w:r>
      <w:r w:rsidR="00745F26" w:rsidRPr="00F62CBF">
        <w:rPr>
          <w:b/>
          <w:bCs/>
        </w:rPr>
        <w:t>Telephone:</w:t>
      </w:r>
      <w:r w:rsidR="00745F26">
        <w:t xml:space="preserve"> (03) </w:t>
      </w:r>
      <w:r w:rsidR="00FE1C2E">
        <w:t>7005 9593</w:t>
      </w:r>
      <w:r w:rsidR="00745F26">
        <w:br/>
      </w:r>
      <w:r w:rsidR="00745F26" w:rsidRPr="00F62CBF">
        <w:rPr>
          <w:b/>
          <w:bCs/>
        </w:rPr>
        <w:t>Email:</w:t>
      </w:r>
      <w:r w:rsidR="00745F26">
        <w:t xml:space="preserve"> </w:t>
      </w:r>
      <w:r w:rsidR="00FE1C2E" w:rsidRPr="00FE1C2E">
        <w:t>protected.disclosure@dtf.vic.gov.au</w:t>
      </w:r>
    </w:p>
    <w:p w14:paraId="7C93671E" w14:textId="77777777" w:rsidR="00BD765C" w:rsidRPr="00BD765C" w:rsidRDefault="00BD765C" w:rsidP="00F62CBF">
      <w:pPr>
        <w:pStyle w:val="Text3"/>
      </w:pPr>
      <w:r w:rsidRPr="00BD765C">
        <w:lastRenderedPageBreak/>
        <w:t>the manager/supervisor of the person who is the subject of your disclosure;</w:t>
      </w:r>
    </w:p>
    <w:p w14:paraId="3DE7DCB0" w14:textId="52FC04ED" w:rsidR="00BD765C" w:rsidRPr="00BD765C" w:rsidRDefault="00BD765C" w:rsidP="00BD765C">
      <w:pPr>
        <w:pStyle w:val="Text3"/>
      </w:pPr>
      <w:r w:rsidRPr="00BD765C">
        <w:t xml:space="preserve">if you are an employee of the </w:t>
      </w:r>
      <w:r w:rsidR="00796382">
        <w:t>D</w:t>
      </w:r>
      <w:r w:rsidRPr="00BD765C">
        <w:t>epartment, your manager/supervisor;</w:t>
      </w:r>
    </w:p>
    <w:p w14:paraId="030A3045" w14:textId="77777777" w:rsidR="00BD765C" w:rsidRPr="00BD765C" w:rsidRDefault="00BD765C" w:rsidP="00BD765C">
      <w:pPr>
        <w:pStyle w:val="Text3"/>
      </w:pPr>
      <w:r w:rsidRPr="00BD765C">
        <w:t>the Secretary of the Department; and</w:t>
      </w:r>
    </w:p>
    <w:p w14:paraId="38EA82DC" w14:textId="77777777" w:rsidR="00BD765C" w:rsidRPr="00BD765C" w:rsidRDefault="00BD765C" w:rsidP="00BD765C">
      <w:pPr>
        <w:pStyle w:val="Text3"/>
      </w:pPr>
      <w:r w:rsidRPr="00BD765C">
        <w:t>a person acting in any of the above roles.</w:t>
      </w:r>
    </w:p>
    <w:p w14:paraId="17AB09D1" w14:textId="77777777" w:rsidR="00BD765C" w:rsidRDefault="00BD765C" w:rsidP="00BD765C">
      <w:pPr>
        <w:pStyle w:val="NormalIndent"/>
      </w:pPr>
      <w:r>
        <w:t>OR</w:t>
      </w:r>
    </w:p>
    <w:p w14:paraId="17A463E1" w14:textId="77777777" w:rsidR="00BD765C" w:rsidRPr="00C323AD" w:rsidRDefault="00BD765C" w:rsidP="00796382">
      <w:pPr>
        <w:pStyle w:val="Text2"/>
        <w:tabs>
          <w:tab w:val="clear" w:pos="1709"/>
          <w:tab w:val="num" w:pos="1277"/>
        </w:tabs>
        <w:ind w:left="1134"/>
      </w:pPr>
      <w:r w:rsidRPr="00F62CBF">
        <w:rPr>
          <w:b/>
          <w:bCs/>
        </w:rPr>
        <w:t>IBAC</w:t>
      </w:r>
      <w:r>
        <w:br/>
      </w:r>
      <w:r w:rsidRPr="00247FBE">
        <w:t>Level</w:t>
      </w:r>
      <w:r w:rsidR="00620649">
        <w:t xml:space="preserve"> </w:t>
      </w:r>
      <w:r w:rsidRPr="00247FBE">
        <w:t>1</w:t>
      </w:r>
      <w:r>
        <w:t xml:space="preserve"> North Tower</w:t>
      </w:r>
      <w:r>
        <w:br/>
      </w:r>
      <w:r w:rsidRPr="00247FBE">
        <w:t>459 C</w:t>
      </w:r>
      <w:r>
        <w:t>ollins Street Melbourne  Vic  3000</w:t>
      </w:r>
      <w:r>
        <w:br/>
      </w:r>
      <w:r w:rsidRPr="00247FBE">
        <w:t>GPO</w:t>
      </w:r>
      <w:r>
        <w:t xml:space="preserve"> Box 24234, Melbourne, VIC 3001</w:t>
      </w:r>
      <w:r>
        <w:br/>
      </w:r>
      <w:r w:rsidRPr="00F62CBF">
        <w:rPr>
          <w:b/>
          <w:bCs/>
        </w:rPr>
        <w:t>Telephone:</w:t>
      </w:r>
      <w:r w:rsidRPr="0061050E">
        <w:t xml:space="preserve"> 1300 735 135</w:t>
      </w:r>
      <w:r>
        <w:br/>
      </w:r>
      <w:r w:rsidRPr="00F62CBF">
        <w:rPr>
          <w:b/>
          <w:bCs/>
        </w:rPr>
        <w:t>Website:</w:t>
      </w:r>
      <w:r w:rsidRPr="0061050E">
        <w:t xml:space="preserve"> www.ibac.vic.gov.au</w:t>
      </w:r>
    </w:p>
    <w:p w14:paraId="1898771F" w14:textId="77777777" w:rsidR="00BD765C" w:rsidRPr="00A06E95" w:rsidRDefault="00BD765C" w:rsidP="00BD765C">
      <w:pPr>
        <w:pStyle w:val="Heading3"/>
      </w:pPr>
      <w:r w:rsidRPr="002E05D5">
        <w:t>Making a disclosure about the Freedom of Information Commissioner or the Privacy Commissioner</w:t>
      </w:r>
    </w:p>
    <w:p w14:paraId="2C1EA592" w14:textId="742A6C08" w:rsidR="00BD765C" w:rsidRPr="00247FBE" w:rsidRDefault="00BD765C" w:rsidP="00BD765C">
      <w:pPr>
        <w:pStyle w:val="Text"/>
      </w:pPr>
      <w:r w:rsidRPr="00247FBE">
        <w:t xml:space="preserve">If you wish to make a </w:t>
      </w:r>
      <w:r w:rsidR="00FE1C2E" w:rsidRPr="00FE1C2E">
        <w:t>public interest</w:t>
      </w:r>
      <w:r w:rsidR="00FE1C2E">
        <w:t xml:space="preserve"> </w:t>
      </w:r>
      <w:r w:rsidRPr="00247FBE">
        <w:t xml:space="preserve">disclosure about the </w:t>
      </w:r>
      <w:r w:rsidR="00773F0E">
        <w:t>Victorian Information</w:t>
      </w:r>
      <w:r w:rsidRPr="00247FBE">
        <w:t xml:space="preserve"> Commissioner</w:t>
      </w:r>
      <w:r>
        <w:t>,</w:t>
      </w:r>
      <w:r w:rsidRPr="00247FBE">
        <w:t xml:space="preserve"> you must make your disclosure t</w:t>
      </w:r>
      <w:r>
        <w:t>o IBAC</w:t>
      </w:r>
      <w:r w:rsidR="0034445E">
        <w:t xml:space="preserve">. </w:t>
      </w:r>
      <w:r w:rsidRPr="00247FBE">
        <w:t xml:space="preserve">Making a disclosure about independent public officers, </w:t>
      </w:r>
      <w:r>
        <w:t>judicial officers</w:t>
      </w:r>
      <w:r w:rsidRPr="00247FBE">
        <w:t xml:space="preserve"> and ministerial advisers</w:t>
      </w:r>
      <w:r w:rsidR="009A7473">
        <w:t>.</w:t>
      </w:r>
    </w:p>
    <w:p w14:paraId="2EC2AC8E" w14:textId="77777777" w:rsidR="00BD765C" w:rsidRPr="00247FBE" w:rsidRDefault="00BD765C" w:rsidP="00F26F26">
      <w:pPr>
        <w:pStyle w:val="Text"/>
      </w:pPr>
      <w:r w:rsidRPr="00247FBE">
        <w:t xml:space="preserve">If you wish to make a disclosure about any of the following public bodies or public officers, you must make your disclosure to </w:t>
      </w:r>
      <w:r w:rsidRPr="006467FD">
        <w:t>IBAC</w:t>
      </w:r>
      <w:r w:rsidRPr="00247FBE">
        <w:t>:</w:t>
      </w:r>
    </w:p>
    <w:p w14:paraId="7D62873E" w14:textId="77777777" w:rsidR="00BD765C" w:rsidRPr="00F26F26" w:rsidRDefault="00BD765C" w:rsidP="00F26F26">
      <w:pPr>
        <w:pStyle w:val="Text2"/>
      </w:pPr>
      <w:r w:rsidRPr="00BD765C">
        <w:t>The C</w:t>
      </w:r>
      <w:r w:rsidRPr="00F26F26">
        <w:t>hief Commissioner of Police;</w:t>
      </w:r>
    </w:p>
    <w:p w14:paraId="47EB568D" w14:textId="77777777" w:rsidR="00BD765C" w:rsidRPr="00BD765C" w:rsidRDefault="00BD765C" w:rsidP="00F26F26">
      <w:pPr>
        <w:pStyle w:val="Text2"/>
      </w:pPr>
      <w:r w:rsidRPr="00F26F26">
        <w:t>The Di</w:t>
      </w:r>
      <w:r w:rsidRPr="00BD765C">
        <w:t>rector of Public Prosecutions;</w:t>
      </w:r>
    </w:p>
    <w:p w14:paraId="2A6430F9" w14:textId="77777777" w:rsidR="00BD765C" w:rsidRPr="00BD765C" w:rsidRDefault="00BD765C" w:rsidP="00BD765C">
      <w:pPr>
        <w:pStyle w:val="Text2"/>
      </w:pPr>
      <w:r w:rsidRPr="00BD765C">
        <w:t>The Chief Crown Prosecutor;</w:t>
      </w:r>
    </w:p>
    <w:p w14:paraId="60B77A73" w14:textId="77777777" w:rsidR="00BD765C" w:rsidRPr="00BD765C" w:rsidRDefault="00BD765C" w:rsidP="00BD765C">
      <w:pPr>
        <w:pStyle w:val="Text2"/>
      </w:pPr>
      <w:r w:rsidRPr="00BD765C">
        <w:t>The Solicitor-General;</w:t>
      </w:r>
    </w:p>
    <w:p w14:paraId="79E17E3E" w14:textId="77777777" w:rsidR="00BD765C" w:rsidRPr="00BD765C" w:rsidRDefault="00BD765C" w:rsidP="00BD765C">
      <w:pPr>
        <w:pStyle w:val="Text2"/>
      </w:pPr>
      <w:r w:rsidRPr="00BD765C">
        <w:t>A judicial officer;</w:t>
      </w:r>
    </w:p>
    <w:p w14:paraId="5AB50303" w14:textId="77777777" w:rsidR="00BD765C" w:rsidRPr="00BD765C" w:rsidRDefault="00BD765C" w:rsidP="00BD765C">
      <w:pPr>
        <w:pStyle w:val="Text2"/>
      </w:pPr>
      <w:r w:rsidRPr="00BD765C">
        <w:t>A member of VCAT;</w:t>
      </w:r>
    </w:p>
    <w:p w14:paraId="6D4178E8" w14:textId="77777777" w:rsidR="00BD765C" w:rsidRPr="00247FBE" w:rsidRDefault="00BD765C" w:rsidP="00BD765C">
      <w:pPr>
        <w:pStyle w:val="Text2"/>
      </w:pPr>
      <w:r w:rsidRPr="00BD765C">
        <w:t>A ju</w:t>
      </w:r>
      <w:r w:rsidRPr="00247FBE">
        <w:t>dicial employee</w:t>
      </w:r>
      <w:r>
        <w:t>; or</w:t>
      </w:r>
    </w:p>
    <w:p w14:paraId="03C84EED" w14:textId="77777777" w:rsidR="00BD765C" w:rsidRPr="00247FBE" w:rsidRDefault="00BD765C" w:rsidP="00BD765C">
      <w:pPr>
        <w:pStyle w:val="Text2"/>
      </w:pPr>
      <w:r w:rsidRPr="00247FBE">
        <w:t xml:space="preserve">A </w:t>
      </w:r>
      <w:r>
        <w:t>m</w:t>
      </w:r>
      <w:r w:rsidRPr="00247FBE">
        <w:t>inisterial officer.</w:t>
      </w:r>
    </w:p>
    <w:p w14:paraId="36888A47" w14:textId="77777777" w:rsidR="00BD765C" w:rsidRPr="00247FBE" w:rsidRDefault="00BD765C" w:rsidP="00BD765C">
      <w:pPr>
        <w:pStyle w:val="Heading3"/>
      </w:pPr>
      <w:r w:rsidRPr="00247FBE">
        <w:t>Making a disclosure about members of Victoria Police</w:t>
      </w:r>
    </w:p>
    <w:p w14:paraId="2F2D97C4" w14:textId="77777777" w:rsidR="00BD765C" w:rsidRPr="006467FD" w:rsidRDefault="00BD765C" w:rsidP="00BD765C">
      <w:pPr>
        <w:pStyle w:val="Text"/>
      </w:pPr>
      <w:r w:rsidRPr="00247FBE">
        <w:t>If you wish to make a disclosure about a member of police personnel (other than the Chief Commissioner of Police), you must make your disclosure t</w:t>
      </w:r>
      <w:r w:rsidRPr="006467FD">
        <w:t>o IBAC or prescribed members of police personnel.</w:t>
      </w:r>
    </w:p>
    <w:p w14:paraId="0324091B" w14:textId="77777777" w:rsidR="00BD765C" w:rsidRPr="00247FBE" w:rsidRDefault="00BD765C" w:rsidP="00BD765C">
      <w:pPr>
        <w:pStyle w:val="Heading3"/>
      </w:pPr>
      <w:bookmarkStart w:id="30" w:name="_Toc360800553"/>
      <w:r w:rsidRPr="00247FBE">
        <w:t xml:space="preserve">Making a disclosure about </w:t>
      </w:r>
      <w:r>
        <w:t>a statutory entity that falls within the department's portfolio</w:t>
      </w:r>
      <w:bookmarkEnd w:id="30"/>
    </w:p>
    <w:p w14:paraId="187E0E8D" w14:textId="77777777" w:rsidR="00BD765C" w:rsidRPr="00247FBE" w:rsidRDefault="00BD765C" w:rsidP="00BD765C">
      <w:pPr>
        <w:pStyle w:val="Text"/>
      </w:pPr>
      <w:r w:rsidRPr="00247FBE">
        <w:t>If you wish to make a disclosure about a</w:t>
      </w:r>
      <w:r>
        <w:t>ny other statutory entity or office that falls within t</w:t>
      </w:r>
      <w:r w:rsidRPr="00247FBE">
        <w:t xml:space="preserve">he </w:t>
      </w:r>
      <w:r>
        <w:t xml:space="preserve">department's portfolio, </w:t>
      </w:r>
      <w:r w:rsidRPr="00247FBE">
        <w:t xml:space="preserve">you </w:t>
      </w:r>
      <w:r>
        <w:t>should</w:t>
      </w:r>
      <w:r w:rsidRPr="00247FBE">
        <w:t xml:space="preserve"> make your disclosure to </w:t>
      </w:r>
      <w:r w:rsidRPr="0016374D">
        <w:t>IBAC</w:t>
      </w:r>
      <w:r w:rsidR="0034445E">
        <w:t xml:space="preserve">. </w:t>
      </w:r>
    </w:p>
    <w:p w14:paraId="3701047A" w14:textId="77777777" w:rsidR="00BD765C" w:rsidRPr="00247FBE" w:rsidRDefault="00BD765C" w:rsidP="00BD765C">
      <w:pPr>
        <w:pStyle w:val="Heading1numbered"/>
      </w:pPr>
      <w:bookmarkStart w:id="31" w:name="_Toc360800559"/>
      <w:bookmarkStart w:id="32" w:name="_Toc364241042"/>
      <w:bookmarkStart w:id="33" w:name="_Toc504551571"/>
      <w:r w:rsidRPr="00247FBE">
        <w:lastRenderedPageBreak/>
        <w:t xml:space="preserve">What will happen after </w:t>
      </w:r>
      <w:r>
        <w:t>I</w:t>
      </w:r>
      <w:r w:rsidRPr="00247FBE">
        <w:t xml:space="preserve"> make a disclosure?</w:t>
      </w:r>
      <w:bookmarkEnd w:id="31"/>
      <w:bookmarkEnd w:id="32"/>
      <w:bookmarkEnd w:id="33"/>
    </w:p>
    <w:p w14:paraId="3D159137" w14:textId="1A7F6944" w:rsidR="00BD765C" w:rsidRDefault="00BD765C" w:rsidP="00BD765C">
      <w:pPr>
        <w:pStyle w:val="Text"/>
      </w:pPr>
      <w:bookmarkStart w:id="34" w:name="_Toc360800560"/>
      <w:r>
        <w:t xml:space="preserve">The procedures in this part relate to disclosures made to the </w:t>
      </w:r>
      <w:r w:rsidR="00796382">
        <w:t>D</w:t>
      </w:r>
      <w:r>
        <w:t>epartment. Disclosures made to IBAC will be handled in accordance with IBAC’s guidelines and processes.</w:t>
      </w:r>
    </w:p>
    <w:p w14:paraId="7F70BD19" w14:textId="77777777" w:rsidR="00BD765C" w:rsidRPr="00247FBE" w:rsidRDefault="00BD765C" w:rsidP="00BD765C">
      <w:pPr>
        <w:pStyle w:val="Heading3"/>
      </w:pPr>
      <w:r>
        <w:t>Receipt of disclosures</w:t>
      </w:r>
    </w:p>
    <w:p w14:paraId="23136B49" w14:textId="24F62102" w:rsidR="00BD765C" w:rsidRDefault="00BD765C" w:rsidP="00BD765C">
      <w:pPr>
        <w:pStyle w:val="Text"/>
      </w:pPr>
      <w:r>
        <w:t xml:space="preserve">The receipt of your disclosure to the </w:t>
      </w:r>
      <w:r w:rsidR="00796382">
        <w:t>D</w:t>
      </w:r>
      <w:r>
        <w:t>epartment will be acknowledged verbally, or in writing (if a postal or email address is known). You will also be advised of the key steps involved in the process for handling your disclosure, including the timeframes involved.</w:t>
      </w:r>
    </w:p>
    <w:p w14:paraId="3B078518" w14:textId="77777777" w:rsidR="00BD765C" w:rsidRPr="00247FBE" w:rsidRDefault="00BD765C" w:rsidP="00BD765C">
      <w:pPr>
        <w:pStyle w:val="Heading3"/>
      </w:pPr>
      <w:bookmarkStart w:id="35" w:name="_Toc360800561"/>
      <w:bookmarkEnd w:id="34"/>
      <w:r w:rsidRPr="00247FBE">
        <w:t>Assessing disclosures</w:t>
      </w:r>
      <w:bookmarkEnd w:id="35"/>
    </w:p>
    <w:p w14:paraId="2A89BEB0" w14:textId="115D1243" w:rsidR="00BD765C" w:rsidRDefault="00BD765C" w:rsidP="00BD765C">
      <w:pPr>
        <w:pStyle w:val="Text"/>
      </w:pPr>
      <w:r>
        <w:t xml:space="preserve">Upon receipt of your disclosure, the </w:t>
      </w:r>
      <w:r w:rsidR="00B841C9">
        <w:t>Public Interest</w:t>
      </w:r>
      <w:r>
        <w:t xml:space="preserve"> Coordinator will assess whether the disclosure complies with the requirements of the Act (as set out in Parts </w:t>
      </w:r>
      <w:r>
        <w:fldChar w:fldCharType="begin"/>
      </w:r>
      <w:r>
        <w:instrText xml:space="preserve"> REF _Ref359228489 \r \h </w:instrText>
      </w:r>
      <w:r>
        <w:fldChar w:fldCharType="separate"/>
      </w:r>
      <w:r w:rsidR="008A6D07">
        <w:t>2</w:t>
      </w:r>
      <w:r>
        <w:fldChar w:fldCharType="end"/>
      </w:r>
      <w:r>
        <w:t xml:space="preserve"> - </w:t>
      </w:r>
      <w:r>
        <w:fldChar w:fldCharType="begin"/>
      </w:r>
      <w:r>
        <w:instrText xml:space="preserve"> REF _Ref361220179 \r \h </w:instrText>
      </w:r>
      <w:r>
        <w:fldChar w:fldCharType="separate"/>
      </w:r>
      <w:r w:rsidR="008A6D07">
        <w:t>5</w:t>
      </w:r>
      <w:r>
        <w:fldChar w:fldCharType="end"/>
      </w:r>
      <w:r>
        <w:t xml:space="preserve"> of these procedures). </w:t>
      </w:r>
    </w:p>
    <w:p w14:paraId="01653F08" w14:textId="17DCF9FB" w:rsidR="00BD765C" w:rsidRPr="003B62F9" w:rsidRDefault="00BD765C" w:rsidP="00BD765C">
      <w:pPr>
        <w:pStyle w:val="Text"/>
      </w:pPr>
      <w:r w:rsidRPr="003B62F9">
        <w:t xml:space="preserve">At this time, the </w:t>
      </w:r>
      <w:r w:rsidR="00B841C9">
        <w:t>Public Interest</w:t>
      </w:r>
      <w:r w:rsidRPr="003B62F9">
        <w:t xml:space="preserve"> </w:t>
      </w:r>
      <w:r>
        <w:t xml:space="preserve">Coordinator </w:t>
      </w:r>
      <w:r w:rsidRPr="003B62F9">
        <w:t xml:space="preserve">may also discuss </w:t>
      </w:r>
      <w:r>
        <w:t>with you the welfare support it will provide (for example, the appointment of a welfare manager)</w:t>
      </w:r>
      <w:r w:rsidRPr="003B62F9">
        <w:t xml:space="preserve"> and the </w:t>
      </w:r>
      <w:r>
        <w:t xml:space="preserve">precautions the </w:t>
      </w:r>
      <w:r w:rsidR="00796382">
        <w:t>D</w:t>
      </w:r>
      <w:r>
        <w:t xml:space="preserve">epartment will take to prevent </w:t>
      </w:r>
      <w:r w:rsidRPr="003B62F9">
        <w:t xml:space="preserve">detrimental action </w:t>
      </w:r>
      <w:r>
        <w:t>taken in reprisal for you having made a disclosure</w:t>
      </w:r>
      <w:r w:rsidR="0034445E">
        <w:t xml:space="preserve">. </w:t>
      </w:r>
      <w:r>
        <w:t xml:space="preserve">For more information on this, see Parts </w:t>
      </w:r>
      <w:r>
        <w:fldChar w:fldCharType="begin"/>
      </w:r>
      <w:r>
        <w:instrText xml:space="preserve"> REF _Ref361320335 \r \h </w:instrText>
      </w:r>
      <w:r>
        <w:fldChar w:fldCharType="separate"/>
      </w:r>
      <w:r w:rsidR="008A6D07">
        <w:t>8</w:t>
      </w:r>
      <w:r>
        <w:fldChar w:fldCharType="end"/>
      </w:r>
      <w:r>
        <w:t xml:space="preserve"> - </w:t>
      </w:r>
      <w:r>
        <w:fldChar w:fldCharType="begin"/>
      </w:r>
      <w:r>
        <w:instrText xml:space="preserve"> REF _Ref361320340 \r \h </w:instrText>
      </w:r>
      <w:r>
        <w:fldChar w:fldCharType="separate"/>
      </w:r>
      <w:r w:rsidR="008A6D07">
        <w:t>9</w:t>
      </w:r>
      <w:r>
        <w:fldChar w:fldCharType="end"/>
      </w:r>
      <w:r w:rsidRPr="003B62F9">
        <w:t xml:space="preserve"> </w:t>
      </w:r>
      <w:r>
        <w:t>of these procedures</w:t>
      </w:r>
      <w:r w:rsidRPr="003B62F9">
        <w:t>.</w:t>
      </w:r>
    </w:p>
    <w:p w14:paraId="242FC843" w14:textId="016CEDBB" w:rsidR="00BD765C" w:rsidRDefault="00BD765C" w:rsidP="00BD765C">
      <w:pPr>
        <w:pStyle w:val="Text"/>
      </w:pPr>
      <w:r w:rsidRPr="00247FBE">
        <w:t xml:space="preserve">In some circumstances, it may be necessary for the </w:t>
      </w:r>
      <w:r w:rsidR="00796382">
        <w:t>D</w:t>
      </w:r>
      <w:r w:rsidRPr="00247FBE">
        <w:t>epartment to report your disclosure to Victoria Police for immediate investigation</w:t>
      </w:r>
      <w:r w:rsidR="0034445E">
        <w:t xml:space="preserve">. </w:t>
      </w:r>
      <w:r>
        <w:t xml:space="preserve">It may also be necessary </w:t>
      </w:r>
      <w:r w:rsidRPr="00247FBE">
        <w:t xml:space="preserve">for the </w:t>
      </w:r>
      <w:r w:rsidR="00796382">
        <w:t>D</w:t>
      </w:r>
      <w:r w:rsidRPr="00247FBE">
        <w:t>epartment to take action to prevent</w:t>
      </w:r>
      <w:r>
        <w:t xml:space="preserve"> certain</w:t>
      </w:r>
      <w:r w:rsidRPr="00247FBE">
        <w:t xml:space="preserve"> future conduct (including taking action against the person you have made the disclosure about)</w:t>
      </w:r>
      <w:r w:rsidR="0034445E">
        <w:t xml:space="preserve">. </w:t>
      </w:r>
      <w:r w:rsidRPr="00247FBE">
        <w:t xml:space="preserve">For example, a </w:t>
      </w:r>
      <w:r w:rsidR="00796382">
        <w:t>D</w:t>
      </w:r>
      <w:r w:rsidRPr="00247FBE">
        <w:t xml:space="preserve">epartment employee may be </w:t>
      </w:r>
      <w:r>
        <w:t>concealing</w:t>
      </w:r>
      <w:r w:rsidRPr="00247FBE">
        <w:t xml:space="preserve"> evidence of criminal conduct</w:t>
      </w:r>
      <w:r w:rsidR="0034445E">
        <w:t xml:space="preserve">. </w:t>
      </w:r>
      <w:r w:rsidRPr="00247FBE">
        <w:t xml:space="preserve">This action may take place before the </w:t>
      </w:r>
      <w:r w:rsidR="00796382">
        <w:t>D</w:t>
      </w:r>
      <w:r w:rsidRPr="00247FBE">
        <w:t>epartment has decided whether your disclosure meets all of the requirements in the Act</w:t>
      </w:r>
      <w:r w:rsidR="0034445E">
        <w:t xml:space="preserve">. </w:t>
      </w:r>
    </w:p>
    <w:p w14:paraId="58226837" w14:textId="77777777" w:rsidR="00BD765C" w:rsidRPr="00247FBE" w:rsidRDefault="00BD765C" w:rsidP="00BD765C">
      <w:pPr>
        <w:pStyle w:val="Heading3"/>
      </w:pPr>
      <w:bookmarkStart w:id="36" w:name="_Toc360800562"/>
      <w:bookmarkStart w:id="37" w:name="_Toc364241043"/>
      <w:r w:rsidRPr="00247FBE">
        <w:t>Notification to IBAC</w:t>
      </w:r>
      <w:bookmarkEnd w:id="36"/>
      <w:bookmarkEnd w:id="37"/>
    </w:p>
    <w:p w14:paraId="3B04DBF6" w14:textId="52ACA082" w:rsidR="00BD765C" w:rsidRPr="00247FBE" w:rsidRDefault="00BD765C" w:rsidP="00BD765C">
      <w:pPr>
        <w:pStyle w:val="Text"/>
      </w:pPr>
      <w:r w:rsidRPr="00247FBE">
        <w:t xml:space="preserve">If the </w:t>
      </w:r>
      <w:r w:rsidR="007920B5">
        <w:t xml:space="preserve">Protected </w:t>
      </w:r>
      <w:r w:rsidR="001F688A">
        <w:t>D</w:t>
      </w:r>
      <w:r w:rsidR="007920B5">
        <w:t xml:space="preserve">isclosure </w:t>
      </w:r>
      <w:r w:rsidR="001F688A">
        <w:t>Coordinator</w:t>
      </w:r>
      <w:r w:rsidR="007920B5" w:rsidRPr="00247FBE">
        <w:t xml:space="preserve"> </w:t>
      </w:r>
      <w:r w:rsidRPr="00247FBE">
        <w:t xml:space="preserve">determines that your disclosure complies with the requirements of the Act, the </w:t>
      </w:r>
      <w:r w:rsidR="00796382">
        <w:t>D</w:t>
      </w:r>
      <w:r w:rsidRPr="00247FBE">
        <w:t>epartment must notify your disclosure to IBAC</w:t>
      </w:r>
      <w:r>
        <w:t>,</w:t>
      </w:r>
      <w:r w:rsidRPr="00247FBE">
        <w:t xml:space="preserve"> in writing</w:t>
      </w:r>
      <w:r>
        <w:t>,</w:t>
      </w:r>
      <w:r w:rsidRPr="00247FBE">
        <w:t xml:space="preserve"> within 28 days of you making the disclosure to the </w:t>
      </w:r>
      <w:r w:rsidR="00796382">
        <w:t>D</w:t>
      </w:r>
      <w:r w:rsidRPr="00247FBE">
        <w:t>epartment</w:t>
      </w:r>
      <w:r w:rsidR="0034445E">
        <w:t xml:space="preserve">. </w:t>
      </w:r>
      <w:r w:rsidRPr="00247FBE">
        <w:t>Your disclosure will then be known as an 'assessable disclosure'.</w:t>
      </w:r>
    </w:p>
    <w:p w14:paraId="44774395" w14:textId="3A745037" w:rsidR="00BD765C" w:rsidRPr="00247FBE" w:rsidRDefault="00BD765C" w:rsidP="00BD765C">
      <w:pPr>
        <w:pStyle w:val="Text"/>
      </w:pPr>
      <w:r w:rsidRPr="00247FBE">
        <w:t xml:space="preserve">The </w:t>
      </w:r>
      <w:r w:rsidR="001F688A">
        <w:t>Protected Disclosure Coordinator</w:t>
      </w:r>
      <w:r w:rsidRPr="00247FBE">
        <w:t xml:space="preserve"> will advise you</w:t>
      </w:r>
      <w:r>
        <w:t xml:space="preserve"> verbally, or in writing (if a postal or email address is known) </w:t>
      </w:r>
      <w:r w:rsidRPr="00247FBE">
        <w:t xml:space="preserve">within 28 days of you making the disclosure to the </w:t>
      </w:r>
      <w:r w:rsidR="00796382">
        <w:t>D</w:t>
      </w:r>
      <w:r>
        <w:t>epartment</w:t>
      </w:r>
      <w:r w:rsidRPr="00247FBE">
        <w:t xml:space="preserve"> that your disclosure has been notified to IBAC and that it is an offence under the Act to inform anyone that your disclosure has been notified to IBAC</w:t>
      </w:r>
      <w:r w:rsidR="0034445E">
        <w:t xml:space="preserve">. </w:t>
      </w:r>
      <w:r w:rsidRPr="00247FBE">
        <w:t xml:space="preserve">The </w:t>
      </w:r>
      <w:r w:rsidR="00796382">
        <w:t>D</w:t>
      </w:r>
      <w:r w:rsidRPr="00247FBE">
        <w:t xml:space="preserve">epartment may also provide to IBAC information </w:t>
      </w:r>
      <w:r>
        <w:t xml:space="preserve">that </w:t>
      </w:r>
      <w:r w:rsidRPr="00247FBE">
        <w:t xml:space="preserve">it has obtained whilst it was assessing whether your disclosure </w:t>
      </w:r>
      <w:r>
        <w:t>should be referred to IBAC</w:t>
      </w:r>
      <w:r w:rsidRPr="00247FBE">
        <w:t>.</w:t>
      </w:r>
    </w:p>
    <w:p w14:paraId="2E689574" w14:textId="69D70A18" w:rsidR="00BD765C" w:rsidRPr="00247FBE" w:rsidRDefault="00BD765C" w:rsidP="00BD765C">
      <w:pPr>
        <w:pStyle w:val="Text"/>
      </w:pPr>
      <w:r w:rsidRPr="00247FBE">
        <w:t xml:space="preserve">If the </w:t>
      </w:r>
      <w:r w:rsidR="00796382">
        <w:t>D</w:t>
      </w:r>
      <w:r w:rsidRPr="00247FBE">
        <w:t xml:space="preserve">epartment determines that your disclosure does not </w:t>
      </w:r>
      <w:r>
        <w:t xml:space="preserve">comply with the requirements </w:t>
      </w:r>
      <w:r w:rsidRPr="00247FBE">
        <w:t xml:space="preserve">of the </w:t>
      </w:r>
      <w:r>
        <w:t>Act</w:t>
      </w:r>
      <w:r w:rsidRPr="00247FBE">
        <w:t xml:space="preserve">, the </w:t>
      </w:r>
      <w:r w:rsidR="00796382">
        <w:t>D</w:t>
      </w:r>
      <w:r w:rsidRPr="00247FBE">
        <w:t xml:space="preserve">epartment will advise you of this within 28 days of you making the disclosure to the </w:t>
      </w:r>
      <w:r w:rsidR="00796382">
        <w:t>D</w:t>
      </w:r>
      <w:r w:rsidRPr="00247FBE">
        <w:t>epartment</w:t>
      </w:r>
      <w:r w:rsidR="0034445E">
        <w:t xml:space="preserve">. </w:t>
      </w:r>
      <w:r>
        <w:t xml:space="preserve">In that event, you may wish to seek that your disclosure be dealt with </w:t>
      </w:r>
      <w:r w:rsidRPr="00247FBE">
        <w:t xml:space="preserve">under the </w:t>
      </w:r>
      <w:r w:rsidR="00796382">
        <w:t>D</w:t>
      </w:r>
      <w:r w:rsidRPr="00247FBE">
        <w:t>epartment's complaint handling process</w:t>
      </w:r>
      <w:r w:rsidR="0034445E">
        <w:t xml:space="preserve">. </w:t>
      </w:r>
      <w:r>
        <w:t xml:space="preserve">For more information about the </w:t>
      </w:r>
      <w:r w:rsidR="00796382">
        <w:t>D</w:t>
      </w:r>
      <w:r>
        <w:t>epartment's complaint handling process, refer to the Feedback section on the Department of Treasury and Finance website (www.dtf.vic.gov.au).</w:t>
      </w:r>
    </w:p>
    <w:p w14:paraId="7D3A534F" w14:textId="77777777" w:rsidR="00BD765C" w:rsidRPr="00247FBE" w:rsidRDefault="00BD765C" w:rsidP="00BD765C">
      <w:pPr>
        <w:pStyle w:val="Heading3"/>
      </w:pPr>
      <w:bookmarkStart w:id="38" w:name="_Toc360800563"/>
      <w:bookmarkStart w:id="39" w:name="_Toc364241044"/>
      <w:bookmarkStart w:id="40" w:name="_Hlk27487326"/>
      <w:r w:rsidRPr="00247FBE">
        <w:lastRenderedPageBreak/>
        <w:t>Assessment by IBAC</w:t>
      </w:r>
      <w:bookmarkEnd w:id="38"/>
      <w:bookmarkEnd w:id="39"/>
    </w:p>
    <w:bookmarkEnd w:id="40"/>
    <w:p w14:paraId="419B0B8A" w14:textId="77777777" w:rsidR="00BD765C" w:rsidRPr="00247FBE" w:rsidRDefault="00BD765C" w:rsidP="00BD765C">
      <w:pPr>
        <w:pStyle w:val="Text"/>
      </w:pPr>
      <w:r w:rsidRPr="00247FBE">
        <w:t>IBAC is responsible for identifying, investigating, exposing and preventing serious corrupt conduct across the whole of the Victorian public sector.</w:t>
      </w:r>
    </w:p>
    <w:p w14:paraId="74168120" w14:textId="1D6F110F" w:rsidR="00BD765C" w:rsidRPr="00247FBE" w:rsidRDefault="00BD765C" w:rsidP="00BD765C">
      <w:pPr>
        <w:pStyle w:val="Text"/>
      </w:pPr>
      <w:r w:rsidRPr="00247FBE">
        <w:t xml:space="preserve">Once the </w:t>
      </w:r>
      <w:r w:rsidR="00796382">
        <w:t>D</w:t>
      </w:r>
      <w:r w:rsidRPr="00247FBE">
        <w:t xml:space="preserve">epartment notifies your disclosure to IBAC, IBAC must assess within a reasonable time whether (in its view) your disclosure is a </w:t>
      </w:r>
      <w:r w:rsidR="00FE1C2E" w:rsidRPr="00FE1C2E">
        <w:t>public interest</w:t>
      </w:r>
      <w:r w:rsidRPr="00247FBE">
        <w:t xml:space="preserve"> disclosure</w:t>
      </w:r>
      <w:r w:rsidR="0034445E">
        <w:t xml:space="preserve">. </w:t>
      </w:r>
      <w:r w:rsidRPr="00247FBE">
        <w:t xml:space="preserve">It may seek additional information from you and/or the </w:t>
      </w:r>
      <w:r w:rsidR="00796382">
        <w:t>D</w:t>
      </w:r>
      <w:r>
        <w:t>epartment</w:t>
      </w:r>
      <w:r w:rsidRPr="00247FBE">
        <w:t xml:space="preserve"> to make its decision.</w:t>
      </w:r>
    </w:p>
    <w:p w14:paraId="1E649A38" w14:textId="76C6852A" w:rsidR="00BD765C" w:rsidRPr="00247FBE" w:rsidRDefault="00BD765C" w:rsidP="00BD765C">
      <w:pPr>
        <w:pStyle w:val="Text"/>
      </w:pPr>
      <w:r w:rsidRPr="00247FBE">
        <w:t xml:space="preserve">If IBAC determines that your disclosure is a </w:t>
      </w:r>
      <w:r w:rsidR="00FE1C2E" w:rsidRPr="00FE1C2E">
        <w:t>public interest</w:t>
      </w:r>
      <w:r w:rsidR="00FE1C2E">
        <w:t xml:space="preserve"> </w:t>
      </w:r>
      <w:r w:rsidRPr="00247FBE">
        <w:t>disclosure, it must decide to either:</w:t>
      </w:r>
    </w:p>
    <w:p w14:paraId="147D17E9" w14:textId="77777777" w:rsidR="00BD765C" w:rsidRPr="00247FBE" w:rsidRDefault="00BD765C" w:rsidP="00BD765C">
      <w:pPr>
        <w:pStyle w:val="Bulletindent"/>
      </w:pPr>
      <w:r w:rsidRPr="00247FBE">
        <w:t>dismiss your disclosure</w:t>
      </w:r>
      <w:r>
        <w:t>;</w:t>
      </w:r>
    </w:p>
    <w:p w14:paraId="1E0AF6A6" w14:textId="77777777" w:rsidR="00BD765C" w:rsidRPr="00247FBE" w:rsidRDefault="00BD765C" w:rsidP="00BD765C">
      <w:pPr>
        <w:pStyle w:val="Bulletindent"/>
      </w:pPr>
      <w:r w:rsidRPr="00247FBE">
        <w:t>investigate your disclosure</w:t>
      </w:r>
      <w:r>
        <w:t xml:space="preserve">; </w:t>
      </w:r>
      <w:r w:rsidRPr="00247FBE">
        <w:t>or</w:t>
      </w:r>
    </w:p>
    <w:p w14:paraId="25A51034" w14:textId="77777777" w:rsidR="00BD765C" w:rsidRDefault="00BD765C" w:rsidP="00BD765C">
      <w:pPr>
        <w:pStyle w:val="Bulletindent"/>
      </w:pPr>
      <w:r w:rsidRPr="00247FBE">
        <w:t>refer your disclosure to another body for investigation, such as Victoria Police, the Ombudsman or the Victorian WorkCover Authority.</w:t>
      </w:r>
    </w:p>
    <w:p w14:paraId="486B62D2" w14:textId="38EFA155" w:rsidR="00BD765C" w:rsidRPr="00CF2140" w:rsidRDefault="00BD765C" w:rsidP="00BD765C">
      <w:pPr>
        <w:pStyle w:val="Text"/>
      </w:pPr>
      <w:r w:rsidRPr="00CF2140">
        <w:t xml:space="preserve">Regardless of whether IBAC determines your disclosure is a </w:t>
      </w:r>
      <w:r w:rsidR="00FE1C2E" w:rsidRPr="00FE1C2E">
        <w:t>public interest</w:t>
      </w:r>
      <w:r w:rsidRPr="00CF2140">
        <w:t xml:space="preserve"> disclosure or not, you will still receive the protections under </w:t>
      </w:r>
      <w:r>
        <w:t xml:space="preserve">the </w:t>
      </w:r>
      <w:r w:rsidRPr="00CF2140">
        <w:t>Act</w:t>
      </w:r>
      <w:r w:rsidR="0034445E">
        <w:t xml:space="preserve">. </w:t>
      </w:r>
      <w:r w:rsidRPr="00CF2140">
        <w:t>This includes protection from detrimental action taken in reprisal for you making the disclosure.</w:t>
      </w:r>
    </w:p>
    <w:p w14:paraId="5ABAFA83" w14:textId="7A64666A" w:rsidR="004643F4" w:rsidRDefault="00BD765C" w:rsidP="00BD765C">
      <w:pPr>
        <w:pStyle w:val="Text"/>
      </w:pPr>
      <w:r>
        <w:t>However, i</w:t>
      </w:r>
      <w:r w:rsidRPr="00CF2140">
        <w:t xml:space="preserve">f IBAC determines that your disclosure is not a </w:t>
      </w:r>
      <w:r w:rsidR="00FE1C2E" w:rsidRPr="00FE1C2E">
        <w:t>public interest</w:t>
      </w:r>
      <w:r w:rsidR="00FE1C2E">
        <w:t xml:space="preserve"> </w:t>
      </w:r>
      <w:r w:rsidRPr="00CF2140">
        <w:t>disclosure, the confidentiality requirements set out in Part</w:t>
      </w:r>
      <w:r w:rsidR="003E54C8">
        <w:t xml:space="preserve"> </w:t>
      </w:r>
      <w:r w:rsidR="003E54C8">
        <w:fldChar w:fldCharType="begin"/>
      </w:r>
      <w:r w:rsidR="003E54C8">
        <w:instrText xml:space="preserve"> REF _Ref360003076 \n \h </w:instrText>
      </w:r>
      <w:r w:rsidR="003E54C8">
        <w:fldChar w:fldCharType="separate"/>
      </w:r>
      <w:r w:rsidR="008A6D07">
        <w:t>11</w:t>
      </w:r>
      <w:r w:rsidR="003E54C8">
        <w:fldChar w:fldCharType="end"/>
      </w:r>
      <w:r w:rsidRPr="00CF2140">
        <w:t xml:space="preserve"> of these procedures no longer apply in relation to your disclosure</w:t>
      </w:r>
      <w:r w:rsidR="0034445E">
        <w:t xml:space="preserve">. </w:t>
      </w:r>
    </w:p>
    <w:p w14:paraId="621416FD" w14:textId="1AD62EFE" w:rsidR="00D121A2" w:rsidRPr="00423C48" w:rsidRDefault="00D121A2" w:rsidP="00423C48">
      <w:pPr>
        <w:pStyle w:val="Listnum"/>
        <w:numPr>
          <w:ilvl w:val="0"/>
          <w:numId w:val="0"/>
        </w:numPr>
        <w:rPr>
          <w:rFonts w:asciiTheme="majorHAnsi" w:eastAsiaTheme="majorEastAsia" w:hAnsiTheme="majorHAnsi" w:cstheme="majorBidi"/>
          <w:b/>
          <w:bCs/>
          <w:color w:val="0063A6" w:themeColor="accent1"/>
          <w:sz w:val="22"/>
          <w:szCs w:val="22"/>
        </w:rPr>
      </w:pPr>
      <w:r>
        <w:rPr>
          <w:rFonts w:asciiTheme="majorHAnsi" w:eastAsiaTheme="majorEastAsia" w:hAnsiTheme="majorHAnsi" w:cstheme="majorBidi"/>
          <w:b/>
          <w:bCs/>
          <w:color w:val="0063A6" w:themeColor="accent1"/>
          <w:sz w:val="22"/>
          <w:szCs w:val="22"/>
        </w:rPr>
        <w:t>Misdirected disclosures</w:t>
      </w:r>
    </w:p>
    <w:p w14:paraId="21F355F4" w14:textId="78B9D715" w:rsidR="00D121A2" w:rsidRDefault="00796382" w:rsidP="00D121A2">
      <w:pPr>
        <w:pStyle w:val="Text"/>
      </w:pPr>
      <w:r>
        <w:t>W</w:t>
      </w:r>
      <w:r w:rsidR="00D121A2" w:rsidRPr="00423C48">
        <w:t xml:space="preserve">here a disclosure is made to an entity which ordinarily can receive PIDs and which the discloser believed to be the correct place for the disclosure but it is not the correct place for that particular disclosure, the disclosure can still be notified to IBAC for assessment as a </w:t>
      </w:r>
      <w:r w:rsidR="003320FC">
        <w:t>Public Interest Complaint (</w:t>
      </w:r>
      <w:r w:rsidR="00D121A2" w:rsidRPr="00423C48">
        <w:t>PIC</w:t>
      </w:r>
      <w:r w:rsidR="003320FC">
        <w:t>)</w:t>
      </w:r>
      <w:r w:rsidR="00D121A2" w:rsidRPr="00423C48">
        <w:t xml:space="preserve"> and will receive the protections of the public interest disclosure regime.</w:t>
      </w:r>
    </w:p>
    <w:p w14:paraId="38A1A9E1" w14:textId="5D392E99" w:rsidR="00D121A2" w:rsidRDefault="00505CCD" w:rsidP="00D121A2">
      <w:pPr>
        <w:pStyle w:val="Text"/>
      </w:pPr>
      <w:r w:rsidRPr="00505CCD">
        <w:t>The misdirected disclosure scheme does not apply to disclosures that relate to members of Parliament. Those disclosures need to be made directly to the Speaker of the Legislative Assembly or the President of the Legislative Council.</w:t>
      </w:r>
    </w:p>
    <w:p w14:paraId="1C19F321" w14:textId="77777777" w:rsidR="00505CCD" w:rsidRDefault="00505CCD" w:rsidP="00505CCD">
      <w:pPr>
        <w:pStyle w:val="Text"/>
      </w:pPr>
      <w:r>
        <w:t>When a body receives a misdirected disclosure it should;</w:t>
      </w:r>
    </w:p>
    <w:p w14:paraId="44AB6563" w14:textId="69CA9324" w:rsidR="00505CCD" w:rsidRDefault="00505CCD" w:rsidP="00E8069F">
      <w:pPr>
        <w:pStyle w:val="Text2"/>
        <w:tabs>
          <w:tab w:val="num" w:pos="1276"/>
        </w:tabs>
      </w:pPr>
      <w:r>
        <w:t>consider if the disclosure may be one which shows a public officer or public body has engaged in</w:t>
      </w:r>
      <w:r w:rsidR="00FF34E4">
        <w:t xml:space="preserve"> </w:t>
      </w:r>
      <w:r>
        <w:t>or proposes to engage in improper conduct or detrimental action</w:t>
      </w:r>
      <w:r w:rsidR="004819AE">
        <w:t>;</w:t>
      </w:r>
    </w:p>
    <w:p w14:paraId="736880CC" w14:textId="1B9F2DC3" w:rsidR="00505CCD" w:rsidRDefault="00505CCD" w:rsidP="00423C48">
      <w:pPr>
        <w:pStyle w:val="Text2"/>
      </w:pPr>
      <w:r>
        <w:t>notify those disclosures to the appropriate entity within 28 days.</w:t>
      </w:r>
    </w:p>
    <w:p w14:paraId="0B2203DB" w14:textId="6AC6FAF0" w:rsidR="00505CCD" w:rsidRDefault="00505CCD" w:rsidP="00423C48">
      <w:pPr>
        <w:pStyle w:val="Text"/>
        <w:numPr>
          <w:ilvl w:val="0"/>
          <w:numId w:val="0"/>
        </w:numPr>
        <w:ind w:left="567"/>
      </w:pPr>
      <w:r>
        <w:t>The appropriate entity to which misdirected disclosures should be notified are:</w:t>
      </w:r>
    </w:p>
    <w:p w14:paraId="32FA91D8" w14:textId="2CBE91DA" w:rsidR="00505CCD" w:rsidRDefault="00505CCD" w:rsidP="00423C48">
      <w:pPr>
        <w:pStyle w:val="Text2"/>
      </w:pPr>
      <w:r>
        <w:t>the Integrity and Oversight Committee if the disclosure relates to the Victorian Inspectorate or a Victorian Inspectorate officer</w:t>
      </w:r>
    </w:p>
    <w:p w14:paraId="51B9E887" w14:textId="0E918994" w:rsidR="00505CCD" w:rsidRDefault="00505CCD" w:rsidP="00423C48">
      <w:pPr>
        <w:pStyle w:val="Text2"/>
      </w:pPr>
      <w:r>
        <w:t>the Victorian Inspectorate if the disclosure relates to IBAC, an IBAC officer or a Public Interest Monitor</w:t>
      </w:r>
    </w:p>
    <w:p w14:paraId="641A73CF" w14:textId="1CCB0E6F" w:rsidR="00505CCD" w:rsidRDefault="00505CCD" w:rsidP="00423C48">
      <w:pPr>
        <w:pStyle w:val="Text2"/>
      </w:pPr>
      <w:r>
        <w:t>IBAC if the disclosure relates to any other person or body.</w:t>
      </w:r>
    </w:p>
    <w:p w14:paraId="65D9B433" w14:textId="707D4001" w:rsidR="00505CCD" w:rsidRDefault="00505CCD" w:rsidP="00A87F83">
      <w:pPr>
        <w:pStyle w:val="Text"/>
        <w:numPr>
          <w:ilvl w:val="0"/>
          <w:numId w:val="0"/>
        </w:numPr>
      </w:pPr>
      <w:r>
        <w:t>Beyond this notification, the body that receives a misdirected disclosure is prohibited from disclosing the content of that misdirected disclosure and from disclosing information likely to reveal the identity of the person who made it.</w:t>
      </w:r>
    </w:p>
    <w:p w14:paraId="60189B20" w14:textId="100D4EAB" w:rsidR="00505CCD" w:rsidRDefault="00505CCD" w:rsidP="00A87F83">
      <w:pPr>
        <w:pStyle w:val="Heading1numbered"/>
        <w:numPr>
          <w:ilvl w:val="0"/>
          <w:numId w:val="0"/>
        </w:numPr>
        <w:ind w:left="792"/>
      </w:pPr>
      <w:r>
        <w:rPr>
          <w:noProof/>
        </w:rPr>
        <w:lastRenderedPageBreak/>
        <mc:AlternateContent>
          <mc:Choice Requires="wps">
            <w:drawing>
              <wp:anchor distT="0" distB="0" distL="114300" distR="114300" simplePos="0" relativeHeight="251655168" behindDoc="0" locked="0" layoutInCell="1" allowOverlap="1" wp14:anchorId="77D5FAFE" wp14:editId="569A2BB3">
                <wp:simplePos x="0" y="0"/>
                <wp:positionH relativeFrom="column">
                  <wp:posOffset>111318</wp:posOffset>
                </wp:positionH>
                <wp:positionV relativeFrom="paragraph">
                  <wp:posOffset>43898</wp:posOffset>
                </wp:positionV>
                <wp:extent cx="5597718" cy="2218414"/>
                <wp:effectExtent l="0" t="0" r="22225" b="10795"/>
                <wp:wrapNone/>
                <wp:docPr id="19" name="Rectangle: Rounded Corners 19"/>
                <wp:cNvGraphicFramePr/>
                <a:graphic xmlns:a="http://schemas.openxmlformats.org/drawingml/2006/main">
                  <a:graphicData uri="http://schemas.microsoft.com/office/word/2010/wordprocessingShape">
                    <wps:wsp>
                      <wps:cNvSpPr/>
                      <wps:spPr>
                        <a:xfrm>
                          <a:off x="0" y="0"/>
                          <a:ext cx="5597718" cy="2218414"/>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A1D1B8" w14:textId="4D7031E7" w:rsidR="00F1001D" w:rsidRPr="006F76CA" w:rsidRDefault="00F1001D" w:rsidP="006F76CA">
                            <w:pPr>
                              <w:rPr>
                                <w:b/>
                                <w:color w:val="000000" w:themeColor="text1"/>
                                <w:sz w:val="24"/>
                                <w:szCs w:val="24"/>
                              </w:rPr>
                            </w:pPr>
                            <w:r w:rsidRPr="006F76CA">
                              <w:rPr>
                                <w:b/>
                                <w:color w:val="000000" w:themeColor="text1"/>
                                <w:sz w:val="24"/>
                                <w:szCs w:val="24"/>
                              </w:rPr>
                              <w:t>What is an example of a misdirected disc</w:t>
                            </w:r>
                            <w:r>
                              <w:rPr>
                                <w:b/>
                                <w:color w:val="000000" w:themeColor="text1"/>
                                <w:sz w:val="24"/>
                                <w:szCs w:val="24"/>
                              </w:rPr>
                              <w:t>l</w:t>
                            </w:r>
                            <w:r w:rsidRPr="006F76CA">
                              <w:rPr>
                                <w:b/>
                                <w:color w:val="000000" w:themeColor="text1"/>
                                <w:sz w:val="24"/>
                                <w:szCs w:val="24"/>
                              </w:rPr>
                              <w:t>osure?</w:t>
                            </w:r>
                          </w:p>
                          <w:p w14:paraId="7AF7405B" w14:textId="77777777" w:rsidR="00F1001D" w:rsidRPr="006F76CA" w:rsidRDefault="00F1001D" w:rsidP="006F76CA">
                            <w:pPr>
                              <w:rPr>
                                <w:color w:val="000000" w:themeColor="text1"/>
                              </w:rPr>
                            </w:pPr>
                            <w:r w:rsidRPr="006F76CA">
                              <w:rPr>
                                <w:color w:val="000000" w:themeColor="text1"/>
                              </w:rPr>
                              <w:t>• A misdirected disclosure can be redirected to the correct entity for assessment. For example, if the Victorian Ombudsman receives a misdirected disclosure about Victoria Police it can redirect the disclosure to IBAC for assessment</w:t>
                            </w:r>
                          </w:p>
                          <w:p w14:paraId="308DD0CB" w14:textId="5DC7BE6D" w:rsidR="00F1001D" w:rsidRPr="006F76CA" w:rsidRDefault="00F1001D" w:rsidP="00587A19">
                            <w:pPr>
                              <w:rPr>
                                <w:color w:val="000000" w:themeColor="text1"/>
                              </w:rPr>
                            </w:pPr>
                            <w:r w:rsidRPr="006F76CA">
                              <w:rPr>
                                <w:color w:val="000000" w:themeColor="text1"/>
                              </w:rPr>
                              <w:t>• Another example might be where a department receives a PID about an agency that is not within its portfolio. The department could then redirect the PID to the correct entity for assessment</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D5FAFE" id="Rectangle: Rounded Corners 19" o:spid="_x0000_s1027" style="position:absolute;left:0;text-align:left;margin-left:8.75pt;margin-top:3.45pt;width:440.75pt;height:174.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" fillcolor="#ffc" strokecolor="#003152 [1604]" strokeweight="2pt">
                <v:textbox>
                  <w:txbxContent>
                    <w:p w14:paraId="20A1D1B8" w14:textId="4D7031E7" w:rsidR="00F1001D" w:rsidRPr="006F76CA" w:rsidRDefault="00F1001D" w:rsidP="006F76CA">
                      <w:pPr>
                        <w:rPr>
                          <w:b/>
                          <w:color w:val="000000" w:themeColor="text1"/>
                          <w:sz w:val="24"/>
                          <w:szCs w:val="24"/>
                        </w:rPr>
                      </w:pPr>
                      <w:r w:rsidRPr="006F76CA">
                        <w:rPr>
                          <w:b/>
                          <w:color w:val="000000" w:themeColor="text1"/>
                          <w:sz w:val="24"/>
                          <w:szCs w:val="24"/>
                        </w:rPr>
                        <w:t>What is an example of a misdirected disc</w:t>
                      </w:r>
                      <w:r>
                        <w:rPr>
                          <w:b/>
                          <w:color w:val="000000" w:themeColor="text1"/>
                          <w:sz w:val="24"/>
                          <w:szCs w:val="24"/>
                        </w:rPr>
                        <w:t>l</w:t>
                      </w:r>
                      <w:r w:rsidRPr="006F76CA">
                        <w:rPr>
                          <w:b/>
                          <w:color w:val="000000" w:themeColor="text1"/>
                          <w:sz w:val="24"/>
                          <w:szCs w:val="24"/>
                        </w:rPr>
                        <w:t>osure?</w:t>
                      </w:r>
                    </w:p>
                    <w:p w14:paraId="7AF7405B" w14:textId="77777777" w:rsidR="00F1001D" w:rsidRPr="006F76CA" w:rsidRDefault="00F1001D" w:rsidP="006F76CA">
                      <w:pPr>
                        <w:rPr>
                          <w:color w:val="000000" w:themeColor="text1"/>
                        </w:rPr>
                      </w:pPr>
                      <w:r w:rsidRPr="006F76CA">
                        <w:rPr>
                          <w:color w:val="000000" w:themeColor="text1"/>
                        </w:rPr>
                        <w:t>• A misdirected disclosure can be redirected to the correct entity for assessment. For example, if the Victorian Ombudsman receives a misdirected disclosure about Victoria Police it can redirect the disclosure to IBAC for assessment</w:t>
                      </w:r>
                    </w:p>
                    <w:p w14:paraId="308DD0CB" w14:textId="5DC7BE6D" w:rsidR="00F1001D" w:rsidRPr="006F76CA" w:rsidRDefault="00F1001D" w:rsidP="00587A19">
                      <w:pPr>
                        <w:rPr>
                          <w:color w:val="000000" w:themeColor="text1"/>
                        </w:rPr>
                      </w:pPr>
                      <w:r w:rsidRPr="006F76CA">
                        <w:rPr>
                          <w:color w:val="000000" w:themeColor="text1"/>
                        </w:rPr>
                        <w:t>• Another example might be where a department receives a PID about an agency that is not within its portfolio. The department could then redirect the PID to the correct entity for assessment</w:t>
                      </w:r>
                      <w:r>
                        <w:rPr>
                          <w:color w:val="000000" w:themeColor="text1"/>
                        </w:rPr>
                        <w:t>.</w:t>
                      </w:r>
                    </w:p>
                  </w:txbxContent>
                </v:textbox>
              </v:roundrect>
            </w:pict>
          </mc:Fallback>
        </mc:AlternateContent>
      </w:r>
    </w:p>
    <w:p w14:paraId="5474A598" w14:textId="6C9A5D43" w:rsidR="00505CCD" w:rsidRDefault="00505CCD" w:rsidP="00505CCD">
      <w:pPr>
        <w:pStyle w:val="Heading1numbered"/>
        <w:numPr>
          <w:ilvl w:val="0"/>
          <w:numId w:val="0"/>
        </w:numPr>
        <w:ind w:left="792"/>
      </w:pPr>
    </w:p>
    <w:p w14:paraId="78F8B2CC" w14:textId="0D94AA8A" w:rsidR="00505CCD" w:rsidRDefault="00505CCD" w:rsidP="00A87F83">
      <w:pPr>
        <w:pStyle w:val="Heading1numbered"/>
        <w:numPr>
          <w:ilvl w:val="0"/>
          <w:numId w:val="0"/>
        </w:numPr>
        <w:ind w:left="792"/>
      </w:pPr>
    </w:p>
    <w:p w14:paraId="1B5F2230" w14:textId="77777777" w:rsidR="00505CCD" w:rsidRPr="00587A19" w:rsidRDefault="00505CCD" w:rsidP="00A87F83">
      <w:pPr>
        <w:pStyle w:val="Text"/>
        <w:numPr>
          <w:ilvl w:val="0"/>
          <w:numId w:val="0"/>
        </w:numPr>
        <w:ind w:left="792"/>
      </w:pPr>
    </w:p>
    <w:p w14:paraId="522966D4" w14:textId="77777777" w:rsidR="00BD765C" w:rsidRPr="00247FBE" w:rsidRDefault="00BD765C" w:rsidP="00045FE8">
      <w:pPr>
        <w:pStyle w:val="Heading1numbered"/>
      </w:pPr>
      <w:bookmarkStart w:id="41" w:name="_Toc360800566"/>
      <w:bookmarkStart w:id="42" w:name="_Ref361218176"/>
      <w:bookmarkStart w:id="43" w:name="_Toc364241045"/>
      <w:bookmarkStart w:id="44" w:name="_Toc504551572"/>
      <w:r w:rsidRPr="00247FBE">
        <w:t>What protections will I receive?</w:t>
      </w:r>
      <w:bookmarkEnd w:id="41"/>
      <w:bookmarkEnd w:id="42"/>
      <w:bookmarkEnd w:id="43"/>
      <w:bookmarkEnd w:id="44"/>
    </w:p>
    <w:p w14:paraId="195ABACB" w14:textId="77777777" w:rsidR="00BD765C" w:rsidRPr="00247FBE" w:rsidRDefault="00BD765C" w:rsidP="00045FE8">
      <w:pPr>
        <w:pStyle w:val="Text"/>
      </w:pPr>
      <w:r>
        <w:t xml:space="preserve">The </w:t>
      </w:r>
      <w:r w:rsidRPr="00247FBE">
        <w:t>Act sets out the protections provided to persons who make a disclosure in accordance with the Act</w:t>
      </w:r>
      <w:r w:rsidR="0034445E">
        <w:t xml:space="preserve">. </w:t>
      </w:r>
      <w:r w:rsidRPr="00247FBE">
        <w:t>These include:</w:t>
      </w:r>
    </w:p>
    <w:p w14:paraId="48BCC72D" w14:textId="77777777" w:rsidR="00BD765C" w:rsidRPr="00247FBE" w:rsidRDefault="00BD765C" w:rsidP="003E3F9D">
      <w:pPr>
        <w:pStyle w:val="Text2"/>
      </w:pPr>
      <w:r w:rsidRPr="00247FBE">
        <w:t>immunity from civil or criminal liability as well as administrative action (including disciplinary ac</w:t>
      </w:r>
      <w:r>
        <w:t>tion) for making the disclosure;</w:t>
      </w:r>
    </w:p>
    <w:p w14:paraId="0D31E37D" w14:textId="77777777" w:rsidR="00BD765C" w:rsidRPr="00247FBE" w:rsidRDefault="00BD765C" w:rsidP="003E3F9D">
      <w:pPr>
        <w:pStyle w:val="Text2"/>
      </w:pPr>
      <w:r w:rsidRPr="00247FBE">
        <w:t xml:space="preserve">immunity from committing an offence under the </w:t>
      </w:r>
      <w:r w:rsidRPr="00247FBE">
        <w:rPr>
          <w:i/>
        </w:rPr>
        <w:t xml:space="preserve">Constitution Act 1975 </w:t>
      </w:r>
      <w:r w:rsidRPr="00247FBE">
        <w:t>or any other Act that imposes obligations of confidentiality or otherwise restricts</w:t>
      </w:r>
      <w:r>
        <w:t xml:space="preserve"> the disclosure of information;</w:t>
      </w:r>
    </w:p>
    <w:p w14:paraId="4DF0F997" w14:textId="77777777" w:rsidR="00BD765C" w:rsidRPr="00247FBE" w:rsidRDefault="00BD765C" w:rsidP="003E3F9D">
      <w:pPr>
        <w:pStyle w:val="Text2"/>
      </w:pPr>
      <w:r w:rsidRPr="00247FBE">
        <w:t>immunity from breaching any other obligation (made by oath or rule of law or practice) requiring the maintenance of confidentiality or otherwise restricting th</w:t>
      </w:r>
      <w:r>
        <w:t xml:space="preserve">e disclosure of information; </w:t>
      </w:r>
      <w:r w:rsidRPr="00247FBE">
        <w:t>and</w:t>
      </w:r>
    </w:p>
    <w:p w14:paraId="30A40520" w14:textId="77777777" w:rsidR="00BD765C" w:rsidRPr="00247FBE" w:rsidRDefault="00BD765C" w:rsidP="003E3F9D">
      <w:pPr>
        <w:pStyle w:val="Text2"/>
      </w:pPr>
      <w:r w:rsidRPr="00247FBE">
        <w:t xml:space="preserve">protection from an action for defamation. </w:t>
      </w:r>
    </w:p>
    <w:p w14:paraId="1F656C5A" w14:textId="186E0F2F" w:rsidR="00BD765C" w:rsidRPr="00247FBE" w:rsidRDefault="00BD765C" w:rsidP="00045FE8">
      <w:pPr>
        <w:pStyle w:val="Text"/>
      </w:pPr>
      <w:r w:rsidRPr="00247FBE">
        <w:t xml:space="preserve">These protections apply to a disclosure from the time you make the disclosure and continue to apply even if the </w:t>
      </w:r>
      <w:r w:rsidR="00796382">
        <w:t>D</w:t>
      </w:r>
      <w:r w:rsidRPr="00247FBE">
        <w:t xml:space="preserve">epartment determines the disclosure does not </w:t>
      </w:r>
      <w:r>
        <w:t>comply with</w:t>
      </w:r>
      <w:r w:rsidRPr="00247FBE">
        <w:t xml:space="preserve"> the requirements of the Act or IBAC determines that the disclosure is not a '</w:t>
      </w:r>
      <w:r w:rsidR="0034082F" w:rsidRPr="0034082F">
        <w:t>public interest</w:t>
      </w:r>
      <w:r w:rsidR="0034082F">
        <w:t xml:space="preserve"> </w:t>
      </w:r>
      <w:r w:rsidRPr="00247FBE">
        <w:t>disclosure</w:t>
      </w:r>
      <w:r>
        <w:t>'</w:t>
      </w:r>
      <w:r w:rsidRPr="00247FBE">
        <w:t xml:space="preserve">. </w:t>
      </w:r>
    </w:p>
    <w:p w14:paraId="10FA765D" w14:textId="51493B11" w:rsidR="00BD765C" w:rsidRPr="00247FBE" w:rsidRDefault="00BD765C" w:rsidP="00045FE8">
      <w:pPr>
        <w:pStyle w:val="Text"/>
      </w:pPr>
      <w:r w:rsidRPr="00247FBE">
        <w:t xml:space="preserve">The protections in the Act do not apply if you provide false or misleading information or claim that a matter is the subject of a </w:t>
      </w:r>
      <w:r w:rsidR="0034082F" w:rsidRPr="0034082F">
        <w:t>public interest</w:t>
      </w:r>
      <w:r w:rsidR="0034082F" w:rsidRPr="0034082F" w:rsidDel="0034082F">
        <w:t xml:space="preserve"> </w:t>
      </w:r>
      <w:r w:rsidRPr="00247FBE">
        <w:t>disclosure knowing that claim to be false.</w:t>
      </w:r>
      <w:r>
        <w:t xml:space="preserve"> </w:t>
      </w:r>
    </w:p>
    <w:p w14:paraId="739B9411" w14:textId="3164251C" w:rsidR="00BD765C" w:rsidRPr="00247FBE" w:rsidRDefault="00BD765C" w:rsidP="00045FE8">
      <w:pPr>
        <w:pStyle w:val="Text"/>
      </w:pPr>
      <w:r w:rsidRPr="00247FBE">
        <w:t xml:space="preserve">The protections will apply to further information relating to a </w:t>
      </w:r>
      <w:r w:rsidR="003F137F" w:rsidRPr="003F137F">
        <w:t>public interest</w:t>
      </w:r>
      <w:r w:rsidR="003F137F">
        <w:t xml:space="preserve"> </w:t>
      </w:r>
      <w:r w:rsidRPr="00247FBE">
        <w:t>disclosure that you provide to:</w:t>
      </w:r>
    </w:p>
    <w:p w14:paraId="328C388D" w14:textId="69F0612C" w:rsidR="00BD765C" w:rsidRPr="00247FBE" w:rsidRDefault="00BD765C" w:rsidP="003E3F9D">
      <w:pPr>
        <w:pStyle w:val="Text2"/>
      </w:pPr>
      <w:r w:rsidRPr="00247FBE">
        <w:t xml:space="preserve">the </w:t>
      </w:r>
      <w:r w:rsidR="00796382">
        <w:t>D</w:t>
      </w:r>
      <w:r w:rsidRPr="00247FBE">
        <w:t>epartment</w:t>
      </w:r>
      <w:r>
        <w:t>;</w:t>
      </w:r>
    </w:p>
    <w:p w14:paraId="4862541C" w14:textId="77777777" w:rsidR="00BD765C" w:rsidRPr="00247FBE" w:rsidRDefault="00BD765C" w:rsidP="003E3F9D">
      <w:pPr>
        <w:pStyle w:val="Text2"/>
      </w:pPr>
      <w:r w:rsidRPr="00247FBE">
        <w:t>IBAC</w:t>
      </w:r>
      <w:r>
        <w:t xml:space="preserve">; </w:t>
      </w:r>
      <w:r w:rsidRPr="00247FBE">
        <w:t>or</w:t>
      </w:r>
    </w:p>
    <w:p w14:paraId="7F419CAC" w14:textId="77777777" w:rsidR="00BD765C" w:rsidRPr="00247FBE" w:rsidRDefault="00BD765C" w:rsidP="003E3F9D">
      <w:pPr>
        <w:pStyle w:val="Text2"/>
      </w:pPr>
      <w:r w:rsidRPr="00247FBE">
        <w:t xml:space="preserve">an investigating entity. </w:t>
      </w:r>
    </w:p>
    <w:p w14:paraId="13245EE9" w14:textId="62913E82" w:rsidR="00BD765C" w:rsidRDefault="00BD765C" w:rsidP="00045FE8">
      <w:pPr>
        <w:pStyle w:val="Text"/>
      </w:pPr>
      <w:r>
        <w:t xml:space="preserve">In addition to these protections, the </w:t>
      </w:r>
      <w:r w:rsidR="00796382">
        <w:t>D</w:t>
      </w:r>
      <w:r>
        <w:t xml:space="preserve">epartment recognises that the welfare and protection from detrimental action of persons making genuine </w:t>
      </w:r>
      <w:r w:rsidR="0034082F" w:rsidRPr="0034082F">
        <w:t>public interest</w:t>
      </w:r>
      <w:r w:rsidR="0034082F">
        <w:t xml:space="preserve"> </w:t>
      </w:r>
      <w:r>
        <w:t xml:space="preserve">disclosures is essential for the effective implementation of the Act and is relevant to the </w:t>
      </w:r>
      <w:r w:rsidR="00796382">
        <w:t>D</w:t>
      </w:r>
      <w:r>
        <w:t xml:space="preserve">epartment's obligation to create a safe working environment under the </w:t>
      </w:r>
      <w:r w:rsidRPr="0086382F">
        <w:rPr>
          <w:i/>
        </w:rPr>
        <w:t>Occupational Health and Safety Act</w:t>
      </w:r>
      <w:r>
        <w:rPr>
          <w:i/>
        </w:rPr>
        <w:t xml:space="preserve"> 2004</w:t>
      </w:r>
      <w:r>
        <w:t xml:space="preserve">, </w:t>
      </w:r>
      <w:r>
        <w:lastRenderedPageBreak/>
        <w:t xml:space="preserve">the </w:t>
      </w:r>
      <w:r>
        <w:rPr>
          <w:i/>
        </w:rPr>
        <w:t>Charter of Human Rights and Responsibilities Act 2006</w:t>
      </w:r>
      <w:r>
        <w:t>,</w:t>
      </w:r>
      <w:r>
        <w:rPr>
          <w:i/>
        </w:rPr>
        <w:t xml:space="preserve"> </w:t>
      </w:r>
      <w:r>
        <w:t xml:space="preserve">the </w:t>
      </w:r>
      <w:r>
        <w:rPr>
          <w:i/>
        </w:rPr>
        <w:t xml:space="preserve">Public Administration Act 2004 </w:t>
      </w:r>
      <w:r>
        <w:t>(Vic) and the common law.</w:t>
      </w:r>
    </w:p>
    <w:p w14:paraId="7559BDD3" w14:textId="77777777" w:rsidR="00BD765C" w:rsidRPr="007753CA" w:rsidRDefault="00BD765C" w:rsidP="00045FE8">
      <w:pPr>
        <w:pStyle w:val="Heading1numbered"/>
      </w:pPr>
      <w:bookmarkStart w:id="45" w:name="_Toc360800567"/>
      <w:bookmarkStart w:id="46" w:name="_Ref361320335"/>
      <w:bookmarkStart w:id="47" w:name="_Toc364241046"/>
      <w:bookmarkStart w:id="48" w:name="_Toc504551573"/>
      <w:r>
        <w:t xml:space="preserve">Welfare </w:t>
      </w:r>
      <w:r w:rsidR="00045FE8">
        <w:t>management</w:t>
      </w:r>
      <w:bookmarkEnd w:id="45"/>
      <w:bookmarkEnd w:id="46"/>
      <w:bookmarkEnd w:id="47"/>
      <w:bookmarkEnd w:id="48"/>
    </w:p>
    <w:p w14:paraId="0ED435CD" w14:textId="7917F523" w:rsidR="00BD765C" w:rsidRDefault="00BD765C" w:rsidP="003E3F9D">
      <w:pPr>
        <w:pStyle w:val="Text"/>
      </w:pPr>
      <w:r w:rsidRPr="007F3FF6">
        <w:t xml:space="preserve">The </w:t>
      </w:r>
      <w:r w:rsidR="00796382">
        <w:t>D</w:t>
      </w:r>
      <w:r w:rsidRPr="007F3FF6">
        <w:t xml:space="preserve">epartment will provide welfare support to </w:t>
      </w:r>
      <w:r>
        <w:t>a</w:t>
      </w:r>
      <w:r w:rsidRPr="007F3FF6">
        <w:t xml:space="preserve"> discloser or </w:t>
      </w:r>
      <w:r>
        <w:t xml:space="preserve">a </w:t>
      </w:r>
      <w:r w:rsidRPr="007F3FF6">
        <w:t>witness</w:t>
      </w:r>
      <w:r>
        <w:t xml:space="preserve"> in an investigation as the circumstances require.</w:t>
      </w:r>
    </w:p>
    <w:p w14:paraId="7E20AD8B" w14:textId="257BD397" w:rsidR="00BD765C" w:rsidRPr="007F3FF6" w:rsidRDefault="00BD765C" w:rsidP="003E3F9D">
      <w:pPr>
        <w:pStyle w:val="Text"/>
      </w:pPr>
      <w:r w:rsidRPr="007F3FF6">
        <w:t xml:space="preserve">The </w:t>
      </w:r>
      <w:r w:rsidR="00796382">
        <w:t>D</w:t>
      </w:r>
      <w:r w:rsidRPr="007F3FF6">
        <w:t xml:space="preserve">epartment will also consider appointing a welfare manager when a person has made a </w:t>
      </w:r>
      <w:r w:rsidR="0034082F" w:rsidRPr="0034082F">
        <w:t>public interest</w:t>
      </w:r>
      <w:r w:rsidR="0034082F">
        <w:t xml:space="preserve"> </w:t>
      </w:r>
      <w:r w:rsidRPr="007F3FF6">
        <w:t xml:space="preserve">disclosure or is cooperating, or intending to cooperate, with an investigation of a </w:t>
      </w:r>
      <w:r w:rsidR="0034082F" w:rsidRPr="0034082F">
        <w:t>public interest</w:t>
      </w:r>
      <w:r w:rsidR="0034082F">
        <w:t xml:space="preserve"> </w:t>
      </w:r>
      <w:r w:rsidRPr="007F3FF6">
        <w:t>disclosure</w:t>
      </w:r>
      <w:r w:rsidR="0034445E">
        <w:t xml:space="preserve">. </w:t>
      </w:r>
    </w:p>
    <w:p w14:paraId="46AEB6EA" w14:textId="77777777" w:rsidR="00BD765C" w:rsidRDefault="00BD765C" w:rsidP="003E3F9D">
      <w:pPr>
        <w:pStyle w:val="Text"/>
        <w:keepNext/>
      </w:pPr>
      <w:r>
        <w:t>A welfare manager is responsible for:</w:t>
      </w:r>
    </w:p>
    <w:p w14:paraId="37AC0DF1" w14:textId="77777777" w:rsidR="00BD765C" w:rsidRDefault="00BD765C" w:rsidP="003E3F9D">
      <w:pPr>
        <w:pStyle w:val="Text2"/>
      </w:pPr>
      <w:r>
        <w:t>examining the discloser and/or witness' immediate welfare and protection needs and, where that person is an employee, fostering a supportive work environment;</w:t>
      </w:r>
    </w:p>
    <w:p w14:paraId="5E9FB5B5" w14:textId="77777777" w:rsidR="00BD765C" w:rsidRDefault="00BD765C" w:rsidP="003E3F9D">
      <w:pPr>
        <w:pStyle w:val="Text2"/>
      </w:pPr>
      <w:r>
        <w:t>providing practical advice and support;</w:t>
      </w:r>
    </w:p>
    <w:p w14:paraId="300AD4D2" w14:textId="77777777" w:rsidR="00BD765C" w:rsidRDefault="00BD765C" w:rsidP="003E3F9D">
      <w:pPr>
        <w:pStyle w:val="Text2"/>
      </w:pPr>
      <w:r>
        <w:t>advising the discloser and/or witness of the protections available under the Act;</w:t>
      </w:r>
    </w:p>
    <w:p w14:paraId="2A933DA1" w14:textId="77777777" w:rsidR="00BD765C" w:rsidRDefault="00BD765C" w:rsidP="003E3F9D">
      <w:pPr>
        <w:pStyle w:val="Text2"/>
      </w:pPr>
      <w:r>
        <w:t>receiving and responding to any disclosures of detrimental action in reprisal for making the disclosure (eg harassment, intimidation or victimisation);</w:t>
      </w:r>
    </w:p>
    <w:p w14:paraId="6DB00BF2" w14:textId="77777777" w:rsidR="00BD765C" w:rsidRDefault="00BD765C" w:rsidP="003E3F9D">
      <w:pPr>
        <w:pStyle w:val="Text2"/>
      </w:pPr>
      <w:r>
        <w:t>ensuring that the discloser</w:t>
      </w:r>
      <w:r w:rsidRPr="0099218A">
        <w:t xml:space="preserve"> </w:t>
      </w:r>
      <w:r>
        <w:t xml:space="preserve">and/or witness' expectations of the process and outcomes are realistic; </w:t>
      </w:r>
    </w:p>
    <w:p w14:paraId="15C7478A" w14:textId="77777777" w:rsidR="00BD765C" w:rsidRDefault="00BD765C" w:rsidP="003E3F9D">
      <w:pPr>
        <w:pStyle w:val="Text2"/>
      </w:pPr>
      <w:r>
        <w:t>maintaining confidentiality; and</w:t>
      </w:r>
    </w:p>
    <w:p w14:paraId="19104018" w14:textId="011AFBDB" w:rsidR="00BD765C" w:rsidRDefault="00BD765C" w:rsidP="003E3F9D">
      <w:pPr>
        <w:pStyle w:val="Text2"/>
      </w:pPr>
      <w:r>
        <w:t xml:space="preserve">operating discreetly to protect the discloser and/or witness from being identified as being involved in a </w:t>
      </w:r>
      <w:r w:rsidR="003F137F" w:rsidRPr="003F137F">
        <w:t>public interest</w:t>
      </w:r>
      <w:r w:rsidR="003F137F">
        <w:t xml:space="preserve"> </w:t>
      </w:r>
      <w:r>
        <w:t>disclosure.</w:t>
      </w:r>
    </w:p>
    <w:p w14:paraId="1F778CB9" w14:textId="033CC413" w:rsidR="00BD765C" w:rsidRPr="00FF0D12" w:rsidRDefault="00BD765C" w:rsidP="003E3F9D">
      <w:pPr>
        <w:pStyle w:val="Text"/>
      </w:pPr>
      <w:r w:rsidRPr="00FF0D12">
        <w:t xml:space="preserve">In determining whether to appoint a welfare manager in any particular case, the </w:t>
      </w:r>
      <w:r w:rsidR="00796382">
        <w:t>D</w:t>
      </w:r>
      <w:r w:rsidRPr="00FF0D12">
        <w:t>epartment will consider:</w:t>
      </w:r>
    </w:p>
    <w:p w14:paraId="485E4AEE" w14:textId="77777777" w:rsidR="00BD765C" w:rsidRPr="003E3F9D" w:rsidRDefault="00BD765C" w:rsidP="003E3F9D">
      <w:pPr>
        <w:pStyle w:val="Text2"/>
      </w:pPr>
      <w:r>
        <w:t>wh</w:t>
      </w:r>
      <w:r w:rsidRPr="003E3F9D">
        <w:t>ether the disclosure has proceeded, or is likely to proceed, to an investigation;</w:t>
      </w:r>
    </w:p>
    <w:p w14:paraId="646D6F5D" w14:textId="77777777" w:rsidR="00BD765C" w:rsidRPr="003E3F9D" w:rsidRDefault="00BD765C" w:rsidP="003E3F9D">
      <w:pPr>
        <w:pStyle w:val="Text2"/>
      </w:pPr>
      <w:r w:rsidRPr="003E3F9D">
        <w:t>whether there are any real risks of detrimental action against the persons involved, taking into account their particular circumstances;</w:t>
      </w:r>
    </w:p>
    <w:p w14:paraId="555639FF" w14:textId="77777777" w:rsidR="00BD765C" w:rsidRPr="003E3F9D" w:rsidRDefault="00BD765C" w:rsidP="003E3F9D">
      <w:pPr>
        <w:pStyle w:val="Text2"/>
      </w:pPr>
      <w:r w:rsidRPr="003E3F9D">
        <w:t>whether the department can provide effective support to the persons involved, including keeping them informed of the progress of the disclosure; and</w:t>
      </w:r>
    </w:p>
    <w:p w14:paraId="67FBC519" w14:textId="77777777" w:rsidR="00BD765C" w:rsidRDefault="00BD765C" w:rsidP="003E3F9D">
      <w:pPr>
        <w:pStyle w:val="Text2"/>
      </w:pPr>
      <w:r w:rsidRPr="003E3F9D">
        <w:t>whether it is within the department's power to protect the person/s involved from suffe</w:t>
      </w:r>
      <w:r>
        <w:t>ring repercussions.</w:t>
      </w:r>
    </w:p>
    <w:p w14:paraId="40C54BA4" w14:textId="5FFC1D0A" w:rsidR="00BD765C" w:rsidRPr="00165CAE" w:rsidRDefault="00BD765C" w:rsidP="003E3F9D">
      <w:pPr>
        <w:pStyle w:val="Text"/>
      </w:pPr>
      <w:r w:rsidRPr="00165CAE">
        <w:t xml:space="preserve">The </w:t>
      </w:r>
      <w:r w:rsidR="00796382">
        <w:t>D</w:t>
      </w:r>
      <w:r w:rsidRPr="00165CAE">
        <w:t xml:space="preserve">epartment may appoint an internal person as welfare manager or engage a contractor to provide welfare services. The </w:t>
      </w:r>
      <w:r w:rsidR="00796382">
        <w:t>D</w:t>
      </w:r>
      <w:r w:rsidRPr="00165CAE">
        <w:t xml:space="preserve">epartment will also consider referring an employee to its Employee Assistance Program. </w:t>
      </w:r>
    </w:p>
    <w:p w14:paraId="6BF39A35" w14:textId="77777777" w:rsidR="00BD765C" w:rsidRDefault="00BD765C" w:rsidP="003E3F9D">
      <w:pPr>
        <w:pStyle w:val="Text"/>
      </w:pPr>
      <w:r>
        <w:t>If a welfare manager is appointed to look after a discloser or witness, the welfare manager will only be required to provide reasonable support and should discuss the reasonable expectations with the person(s) they are supporting.</w:t>
      </w:r>
    </w:p>
    <w:p w14:paraId="7B6FD5F7" w14:textId="77777777" w:rsidR="00BD765C" w:rsidRPr="007753CA" w:rsidRDefault="00BD765C" w:rsidP="003E3F9D">
      <w:pPr>
        <w:pStyle w:val="Heading1numbered"/>
      </w:pPr>
      <w:bookmarkStart w:id="49" w:name="_Toc360800568"/>
      <w:bookmarkStart w:id="50" w:name="_Ref361320340"/>
      <w:bookmarkStart w:id="51" w:name="_Toc364241047"/>
      <w:bookmarkStart w:id="52" w:name="_Toc504551574"/>
      <w:bookmarkStart w:id="53" w:name="_Ref504551856"/>
      <w:r>
        <w:lastRenderedPageBreak/>
        <w:t>Protection from detrimental action</w:t>
      </w:r>
      <w:bookmarkEnd w:id="49"/>
      <w:bookmarkEnd w:id="50"/>
      <w:bookmarkEnd w:id="51"/>
      <w:bookmarkEnd w:id="52"/>
      <w:bookmarkEnd w:id="53"/>
    </w:p>
    <w:p w14:paraId="0C706888" w14:textId="352E67DE" w:rsidR="00BD765C" w:rsidRPr="006C6AC3" w:rsidRDefault="00BD765C" w:rsidP="003E3F9D">
      <w:pPr>
        <w:pStyle w:val="Text"/>
      </w:pPr>
      <w:r w:rsidRPr="00404FB1">
        <w:t>The</w:t>
      </w:r>
      <w:r w:rsidRPr="00EA06F6">
        <w:t xml:space="preserve"> </w:t>
      </w:r>
      <w:r w:rsidR="00796382">
        <w:t>D</w:t>
      </w:r>
      <w:r w:rsidRPr="00EA06F6">
        <w:t xml:space="preserve">epartment will take precautions to prevent its employees and agents from taking detrimental action in reprisal for a </w:t>
      </w:r>
      <w:r w:rsidR="003F137F">
        <w:t>public interest di</w:t>
      </w:r>
      <w:r w:rsidR="00587A19">
        <w:t>s</w:t>
      </w:r>
      <w:r w:rsidR="00751F08">
        <w:t>cl</w:t>
      </w:r>
      <w:r w:rsidR="003F137F">
        <w:t>osure</w:t>
      </w:r>
      <w:r w:rsidR="0034445E">
        <w:t xml:space="preserve">. </w:t>
      </w:r>
      <w:r w:rsidRPr="00EA06F6">
        <w:t>This includes identifying, assessing, controlling and monitoring risks of reprisals faced by disclosers and witnes</w:t>
      </w:r>
      <w:r w:rsidRPr="006C6AC3">
        <w:t>ses</w:t>
      </w:r>
      <w:r w:rsidR="0034445E">
        <w:t xml:space="preserve">. </w:t>
      </w:r>
    </w:p>
    <w:p w14:paraId="4F66F05D" w14:textId="50537AF3" w:rsidR="00BD765C" w:rsidRPr="006C6AC3" w:rsidRDefault="00BD765C" w:rsidP="003E3F9D">
      <w:pPr>
        <w:pStyle w:val="Text"/>
      </w:pPr>
      <w:r w:rsidRPr="006C6AC3">
        <w:t xml:space="preserve">The precautions taken by the </w:t>
      </w:r>
      <w:r w:rsidR="00796382">
        <w:t>D</w:t>
      </w:r>
      <w:r w:rsidRPr="006C6AC3">
        <w:t xml:space="preserve">epartment will depend on individual circumstances and the disclosers and witnesses will, where possible, be consulted about any action that is taken. </w:t>
      </w:r>
    </w:p>
    <w:p w14:paraId="3B1FFA26" w14:textId="0BA32F1D" w:rsidR="00BD765C" w:rsidRPr="006C6AC3" w:rsidRDefault="00BD765C" w:rsidP="003E3F9D">
      <w:pPr>
        <w:pStyle w:val="Text"/>
      </w:pPr>
      <w:r w:rsidRPr="006C6AC3">
        <w:t xml:space="preserve">If a person reports an incident of harassment, discrimination or adverse treatment that may amount to detrimental action, the person receiving the report (irrespective of their role) will record details of the incident and advise the person of the protections they will receive under the Act (as set out in Part </w:t>
      </w:r>
      <w:r w:rsidR="003E54C8">
        <w:fldChar w:fldCharType="begin"/>
      </w:r>
      <w:r w:rsidR="003E54C8">
        <w:instrText xml:space="preserve"> REF _Ref504551856 \n \h </w:instrText>
      </w:r>
      <w:r w:rsidR="003E54C8">
        <w:fldChar w:fldCharType="separate"/>
      </w:r>
      <w:r w:rsidR="008A6D07">
        <w:t>9</w:t>
      </w:r>
      <w:r w:rsidR="003E54C8">
        <w:fldChar w:fldCharType="end"/>
      </w:r>
      <w:r w:rsidRPr="006C6AC3">
        <w:t xml:space="preserve"> of these procedures)</w:t>
      </w:r>
      <w:r w:rsidR="0034445E">
        <w:t xml:space="preserve">. </w:t>
      </w:r>
    </w:p>
    <w:p w14:paraId="54CC5FE4" w14:textId="07D38A3C" w:rsidR="00BD765C" w:rsidRPr="006C6AC3" w:rsidRDefault="00BD765C" w:rsidP="003E3F9D">
      <w:pPr>
        <w:pStyle w:val="Text"/>
      </w:pPr>
      <w:r w:rsidRPr="006C6AC3">
        <w:t xml:space="preserve">A disclosure of detrimental action is itself a </w:t>
      </w:r>
      <w:bookmarkStart w:id="54" w:name="_Hlk27480489"/>
      <w:r w:rsidR="003F137F">
        <w:t>public interest disclosure</w:t>
      </w:r>
      <w:r w:rsidRPr="006C6AC3">
        <w:t xml:space="preserve"> </w:t>
      </w:r>
      <w:bookmarkEnd w:id="54"/>
      <w:r w:rsidRPr="006C6AC3">
        <w:t xml:space="preserve">and will be assessed by the </w:t>
      </w:r>
      <w:r w:rsidR="00796382">
        <w:t>D</w:t>
      </w:r>
      <w:r w:rsidRPr="006C6AC3">
        <w:t>epartment as a new disclosure in accordance with these procedures.</w:t>
      </w:r>
    </w:p>
    <w:p w14:paraId="3F8790BC" w14:textId="596ACBB4" w:rsidR="00BD765C" w:rsidRPr="003E3F9D" w:rsidRDefault="00BD765C" w:rsidP="003E3F9D">
      <w:pPr>
        <w:pStyle w:val="Text"/>
      </w:pPr>
      <w:r w:rsidRPr="006C6AC3">
        <w:t>Where the detrimental action is of a serious nature that is likely to amount to a criminal offence</w:t>
      </w:r>
      <w:r w:rsidRPr="003E3F9D">
        <w:t xml:space="preserve">, the </w:t>
      </w:r>
      <w:r w:rsidR="00796382">
        <w:t>D</w:t>
      </w:r>
      <w:r w:rsidRPr="003E3F9D">
        <w:t>epartment may</w:t>
      </w:r>
      <w:r w:rsidR="00620649">
        <w:t xml:space="preserve"> </w:t>
      </w:r>
      <w:r w:rsidRPr="003E3F9D">
        <w:t>consider reporting the matter to the police or IBAC</w:t>
      </w:r>
      <w:r w:rsidR="0034445E">
        <w:t xml:space="preserve">. </w:t>
      </w:r>
    </w:p>
    <w:p w14:paraId="4EC84D25" w14:textId="662155E0" w:rsidR="00BD765C" w:rsidRPr="006C6AC3" w:rsidRDefault="00BD765C" w:rsidP="003E3F9D">
      <w:pPr>
        <w:pStyle w:val="Text"/>
      </w:pPr>
      <w:r w:rsidRPr="003E3F9D">
        <w:t xml:space="preserve">If you are an employee who has made a </w:t>
      </w:r>
      <w:r w:rsidR="003F137F">
        <w:t>public interest disclosure</w:t>
      </w:r>
      <w:r w:rsidR="00587A19">
        <w:t xml:space="preserve"> </w:t>
      </w:r>
      <w:r w:rsidRPr="003E3F9D">
        <w:t>and you believe on reasonab</w:t>
      </w:r>
      <w:r w:rsidRPr="006C6AC3">
        <w:t>le grounds that detrimental action will be, is being, or has been taken against you, you may request a transfer of employment to another government agency on terms and conditions that are no less favourable overall to you. Note that all requests of this nature will be considered, but a number of conditions must be satisfied before they are granted, including:</w:t>
      </w:r>
    </w:p>
    <w:p w14:paraId="75445DE7" w14:textId="77777777" w:rsidR="00BD765C" w:rsidRDefault="00BD765C" w:rsidP="003E3F9D">
      <w:pPr>
        <w:pStyle w:val="Text2"/>
      </w:pPr>
      <w:r>
        <w:t>the Secretary of the Department of Treasury and Finance must be satisfied there are reasonable grounds to suspect detrimental action will be, is being, or has been taken against you;</w:t>
      </w:r>
    </w:p>
    <w:p w14:paraId="5AD36279" w14:textId="77777777" w:rsidR="00BD765C" w:rsidRDefault="00BD765C" w:rsidP="003E3F9D">
      <w:pPr>
        <w:pStyle w:val="Text2"/>
      </w:pPr>
      <w:r>
        <w:t>the Secretary must consider that the transfer will avoid, reduce or eliminate the risk of detrimental action; and</w:t>
      </w:r>
    </w:p>
    <w:p w14:paraId="7A75AA06" w14:textId="77777777" w:rsidR="00BD765C" w:rsidRPr="00247FBE" w:rsidRDefault="00BD765C" w:rsidP="003E3F9D">
      <w:pPr>
        <w:pStyle w:val="Text2"/>
      </w:pPr>
      <w:r>
        <w:t>the head of the ‘receiving’ government agency consents to the transfer.</w:t>
      </w:r>
    </w:p>
    <w:p w14:paraId="0F08A1DE" w14:textId="77777777" w:rsidR="00BD765C" w:rsidRDefault="00BD765C" w:rsidP="003E3F9D">
      <w:pPr>
        <w:pStyle w:val="Text"/>
      </w:pPr>
      <w:r w:rsidRPr="00247FBE">
        <w:t>If you have sustained injury, loss or damage as a result of detrimental action taken against you in reprisal for making a disclosure, the Act sets out remedies that are available to you</w:t>
      </w:r>
      <w:r w:rsidR="0034445E">
        <w:t xml:space="preserve">. </w:t>
      </w:r>
      <w:r w:rsidRPr="00247FBE">
        <w:t>You may wish to obtain legal advice about this.</w:t>
      </w:r>
    </w:p>
    <w:p w14:paraId="59367486" w14:textId="27E8677D" w:rsidR="00BD765C" w:rsidRDefault="00BD765C" w:rsidP="003E3F9D">
      <w:pPr>
        <w:pStyle w:val="Text"/>
      </w:pPr>
      <w:r>
        <w:t>Whilst there are these protections, there are also responsibilities</w:t>
      </w:r>
      <w:r w:rsidR="0034445E">
        <w:t xml:space="preserve">. </w:t>
      </w:r>
      <w:r>
        <w:t xml:space="preserve">You must not take </w:t>
      </w:r>
      <w:r w:rsidRPr="00247FBE">
        <w:t>detrimental action against another person in repr</w:t>
      </w:r>
      <w:r>
        <w:t xml:space="preserve">isal for a </w:t>
      </w:r>
      <w:r w:rsidR="003F137F">
        <w:t>public interest</w:t>
      </w:r>
      <w:r>
        <w:t xml:space="preserve"> and, i</w:t>
      </w:r>
      <w:r w:rsidRPr="00247FBE">
        <w:t>f you have been involved in the improper conduct or detrimental action which is the subject of your disclosure, you will still be held liable for your own involvement</w:t>
      </w:r>
      <w:r w:rsidR="0034445E">
        <w:t xml:space="preserve">. </w:t>
      </w:r>
      <w:r w:rsidRPr="00247FBE">
        <w:t>Making a disclosure does not provide you with immunity for your own wrongdoing.</w:t>
      </w:r>
    </w:p>
    <w:p w14:paraId="19211F56" w14:textId="25F5EA7D" w:rsidR="00BD765C" w:rsidRPr="00247FBE" w:rsidRDefault="00BD765C" w:rsidP="003E3F9D">
      <w:pPr>
        <w:pStyle w:val="Text"/>
      </w:pPr>
      <w:r>
        <w:t xml:space="preserve">You must not </w:t>
      </w:r>
      <w:r w:rsidRPr="00247FBE">
        <w:t xml:space="preserve">disclose the content, or information about the content, of a disclosure that has been notified to IBAC by the </w:t>
      </w:r>
      <w:r>
        <w:t>d</w:t>
      </w:r>
      <w:r w:rsidRPr="00247FBE">
        <w:t>epartment or information which is likely to lead to the identification of the person who made that disclosure unless permitted to by the Act</w:t>
      </w:r>
      <w:r w:rsidR="0034445E">
        <w:t xml:space="preserve">. </w:t>
      </w:r>
      <w:r w:rsidR="003E54C8">
        <w:t>See </w:t>
      </w:r>
      <w:r w:rsidRPr="007F3FF6">
        <w:t xml:space="preserve">Part </w:t>
      </w:r>
      <w:r w:rsidR="003E54C8">
        <w:fldChar w:fldCharType="begin"/>
      </w:r>
      <w:r w:rsidR="003E54C8">
        <w:instrText xml:space="preserve"> REF _Ref360003076 \n \h </w:instrText>
      </w:r>
      <w:r w:rsidR="003E54C8">
        <w:fldChar w:fldCharType="separate"/>
      </w:r>
      <w:r w:rsidR="008A6D07">
        <w:t>11</w:t>
      </w:r>
      <w:r w:rsidR="003E54C8">
        <w:fldChar w:fldCharType="end"/>
      </w:r>
      <w:r w:rsidRPr="007F3FF6">
        <w:t xml:space="preserve"> of </w:t>
      </w:r>
      <w:r>
        <w:t>these procedures for further information.</w:t>
      </w:r>
    </w:p>
    <w:p w14:paraId="26BBD3E0" w14:textId="19D6FC95" w:rsidR="00BD765C" w:rsidRPr="00247FBE" w:rsidRDefault="00BD765C" w:rsidP="003E3F9D">
      <w:pPr>
        <w:pStyle w:val="Heading1numbered"/>
      </w:pPr>
      <w:bookmarkStart w:id="55" w:name="_Toc360800570"/>
      <w:bookmarkStart w:id="56" w:name="_Toc364241048"/>
      <w:bookmarkStart w:id="57" w:name="_Toc504551575"/>
      <w:r w:rsidRPr="00247FBE">
        <w:lastRenderedPageBreak/>
        <w:t xml:space="preserve">What happens if a </w:t>
      </w:r>
      <w:r w:rsidR="003F137F">
        <w:t>public interest</w:t>
      </w:r>
      <w:r w:rsidRPr="00247FBE">
        <w:t xml:space="preserve"> </w:t>
      </w:r>
      <w:r w:rsidR="00587A19">
        <w:t>disclosure i</w:t>
      </w:r>
      <w:r w:rsidRPr="00247FBE">
        <w:t>s made against me?</w:t>
      </w:r>
      <w:bookmarkEnd w:id="55"/>
      <w:bookmarkEnd w:id="56"/>
      <w:bookmarkEnd w:id="57"/>
    </w:p>
    <w:p w14:paraId="0EBC039B" w14:textId="67A48F42" w:rsidR="00BD765C" w:rsidRDefault="00BD765C" w:rsidP="003E3F9D">
      <w:pPr>
        <w:pStyle w:val="Text"/>
      </w:pPr>
      <w:r w:rsidRPr="00247FBE">
        <w:t xml:space="preserve">The </w:t>
      </w:r>
      <w:r w:rsidR="00796382">
        <w:t>D</w:t>
      </w:r>
      <w:r w:rsidRPr="00247FBE">
        <w:t>epartment recognises that employees against whom disclosures are made must also be supported during the handling and investigation of disclosures and will</w:t>
      </w:r>
      <w:r>
        <w:t xml:space="preserve"> </w:t>
      </w:r>
      <w:r w:rsidRPr="007F3FF6">
        <w:t xml:space="preserve">provide welfare support to </w:t>
      </w:r>
      <w:r>
        <w:t>you during the handling and investigation of a disclosure</w:t>
      </w:r>
      <w:r w:rsidRPr="007F3FF6">
        <w:t xml:space="preserve"> as the circumstances require</w:t>
      </w:r>
      <w:r w:rsidR="0034445E">
        <w:t xml:space="preserve">. </w:t>
      </w:r>
    </w:p>
    <w:p w14:paraId="5DE312DF" w14:textId="62B6E2EA" w:rsidR="00BD765C" w:rsidRPr="00247FBE" w:rsidRDefault="00BD765C" w:rsidP="003E3F9D">
      <w:pPr>
        <w:pStyle w:val="Text"/>
      </w:pPr>
      <w:r w:rsidRPr="00247FBE">
        <w:t xml:space="preserve">The </w:t>
      </w:r>
      <w:r w:rsidR="00796382">
        <w:t>D</w:t>
      </w:r>
      <w:r w:rsidRPr="00247FBE">
        <w:t xml:space="preserve">epartment will only disclose information about the subject of a disclosure in accordance with the law, including this Act (and as explained in </w:t>
      </w:r>
      <w:r>
        <w:t>these procedures</w:t>
      </w:r>
      <w:r w:rsidRPr="00247FBE">
        <w:t xml:space="preserve"> and its '</w:t>
      </w:r>
      <w:r w:rsidR="003F137F">
        <w:t>Public Interest</w:t>
      </w:r>
      <w:r w:rsidRPr="00247FBE">
        <w:t xml:space="preserve"> </w:t>
      </w:r>
      <w:r w:rsidR="003F137F">
        <w:t>Disclosure</w:t>
      </w:r>
      <w:r w:rsidR="008A65BD">
        <w:t xml:space="preserve"> </w:t>
      </w:r>
      <w:r w:rsidRPr="00247FBE">
        <w:t xml:space="preserve">Management' </w:t>
      </w:r>
      <w:r>
        <w:t>procedures</w:t>
      </w:r>
      <w:r w:rsidRPr="00247FBE">
        <w:t>)</w:t>
      </w:r>
      <w:r w:rsidR="0034445E">
        <w:t xml:space="preserve">. </w:t>
      </w:r>
    </w:p>
    <w:p w14:paraId="6B57CC60" w14:textId="77777777" w:rsidR="00BD765C" w:rsidRPr="00247FBE" w:rsidRDefault="00BD765C" w:rsidP="003E3F9D">
      <w:pPr>
        <w:pStyle w:val="Text"/>
      </w:pPr>
      <w:r w:rsidRPr="00247FBE">
        <w:t>Where investigations do not substantiate disclosures, the fact that the investigation has been carried out, the results of the investigation and the identity of the person who is the subject of the disclosure will remain confidential.</w:t>
      </w:r>
    </w:p>
    <w:p w14:paraId="22487723" w14:textId="77777777" w:rsidR="00BD765C" w:rsidRPr="00247FBE" w:rsidRDefault="00BD765C" w:rsidP="003E3F9D">
      <w:pPr>
        <w:pStyle w:val="Heading1numbered"/>
      </w:pPr>
      <w:bookmarkStart w:id="58" w:name="_Ref360003076"/>
      <w:bookmarkStart w:id="59" w:name="_Toc360800571"/>
      <w:bookmarkStart w:id="60" w:name="_Toc364241049"/>
      <w:bookmarkStart w:id="61" w:name="_Toc504551576"/>
      <w:r w:rsidRPr="00247FBE">
        <w:t>Confidentiality</w:t>
      </w:r>
      <w:bookmarkEnd w:id="58"/>
      <w:bookmarkEnd w:id="59"/>
      <w:bookmarkEnd w:id="60"/>
      <w:bookmarkEnd w:id="61"/>
    </w:p>
    <w:p w14:paraId="510F41B8" w14:textId="3D8361D7" w:rsidR="00BD765C" w:rsidRPr="00AE06BA" w:rsidRDefault="00BD765C" w:rsidP="003E3F9D">
      <w:pPr>
        <w:pStyle w:val="Text"/>
      </w:pPr>
      <w:r w:rsidRPr="00AE06BA">
        <w:t xml:space="preserve">There are a number of confidentiality obligations which arise under the Act and other laws relating to the receipt and investigation of </w:t>
      </w:r>
      <w:r w:rsidR="003F137F">
        <w:t>public interest disclosure</w:t>
      </w:r>
      <w:r w:rsidRPr="00AE06BA">
        <w:t>.</w:t>
      </w:r>
    </w:p>
    <w:p w14:paraId="51591F09" w14:textId="77777777" w:rsidR="00BD765C" w:rsidRDefault="00BD765C" w:rsidP="003E3F9D">
      <w:pPr>
        <w:pStyle w:val="Text"/>
      </w:pPr>
      <w:r w:rsidRPr="00AE06BA">
        <w:t>If you repeat your disclosure to someone other than as provided for in these procedures or permitted by the Act, you may lose the protections provided for in the Act</w:t>
      </w:r>
      <w:r w:rsidR="0034445E">
        <w:t xml:space="preserve">. </w:t>
      </w:r>
      <w:r w:rsidRPr="00AE06BA">
        <w:t>For example, if a disclosure is repeated to the media and the media reports on it, you may not be protected from defamation action</w:t>
      </w:r>
      <w:r w:rsidR="0034445E">
        <w:t xml:space="preserve">. </w:t>
      </w:r>
      <w:r w:rsidRPr="00AE06BA">
        <w:t xml:space="preserve">You may also breach your confidentiality obligations. </w:t>
      </w:r>
    </w:p>
    <w:p w14:paraId="63088B63" w14:textId="744D46ED" w:rsidR="00BD765C" w:rsidRPr="00AE06BA" w:rsidRDefault="00BD765C" w:rsidP="003E3F9D">
      <w:pPr>
        <w:pStyle w:val="Text"/>
      </w:pPr>
      <w:r w:rsidRPr="00AE06BA">
        <w:t xml:space="preserve">If you are considering disclosing information about your disclosure, you may wish to speak to the </w:t>
      </w:r>
      <w:r w:rsidR="00B841C9">
        <w:t>Public Interest</w:t>
      </w:r>
      <w:r w:rsidRPr="00AE06BA">
        <w:t xml:space="preserve"> Coordinator, your welfare manager and/or obtain legal advice first.</w:t>
      </w:r>
    </w:p>
    <w:p w14:paraId="59D83D1D" w14:textId="53A6D96C" w:rsidR="00BD765C" w:rsidRPr="00247FBE" w:rsidRDefault="00BD765C" w:rsidP="003E3F9D">
      <w:pPr>
        <w:pStyle w:val="Text"/>
      </w:pPr>
      <w:r w:rsidRPr="00247FBE">
        <w:t xml:space="preserve">The </w:t>
      </w:r>
      <w:r w:rsidR="00F62CBF">
        <w:t>D</w:t>
      </w:r>
      <w:r w:rsidRPr="00247FBE">
        <w:t>epartment will only disclose information about you or your disclosure in accordance with the law, including the Act</w:t>
      </w:r>
      <w:r w:rsidR="0034445E">
        <w:t xml:space="preserve">. </w:t>
      </w:r>
      <w:r w:rsidRPr="00247FBE">
        <w:t xml:space="preserve">The Act prohibits the disclosure of information received in relation to a disclosure that has been notified to IBAC by the </w:t>
      </w:r>
      <w:r>
        <w:t>d</w:t>
      </w:r>
      <w:r w:rsidRPr="00247FBE">
        <w:t>epartment except in certain limited circumstances</w:t>
      </w:r>
      <w:r w:rsidR="0034445E">
        <w:t xml:space="preserve">. </w:t>
      </w:r>
    </w:p>
    <w:p w14:paraId="57AD6DCE" w14:textId="5E8185AD" w:rsidR="00BD765C" w:rsidRPr="00247FBE" w:rsidRDefault="00BD765C" w:rsidP="003E3F9D">
      <w:pPr>
        <w:pStyle w:val="Text"/>
      </w:pPr>
      <w:r w:rsidRPr="00247FBE">
        <w:t xml:space="preserve">The circumstances in which a person may disclose information obtained about a </w:t>
      </w:r>
      <w:r w:rsidR="003F137F" w:rsidRPr="003F137F">
        <w:t>public interest disclosure</w:t>
      </w:r>
      <w:r w:rsidR="003F137F">
        <w:t xml:space="preserve"> </w:t>
      </w:r>
      <w:r w:rsidRPr="00247FBE">
        <w:t xml:space="preserve">that has been notified to IBAC by the </w:t>
      </w:r>
      <w:r w:rsidR="00F62CBF">
        <w:t>D</w:t>
      </w:r>
      <w:r w:rsidRPr="00247FBE">
        <w:t>epartment or information which is likely to lead to the identification of the person who made that disclosure include:</w:t>
      </w:r>
    </w:p>
    <w:p w14:paraId="335A63BC" w14:textId="77777777" w:rsidR="00BD765C" w:rsidRPr="00247FBE" w:rsidRDefault="00BD765C" w:rsidP="003E3F9D">
      <w:pPr>
        <w:pStyle w:val="Text2"/>
      </w:pPr>
      <w:r w:rsidRPr="00247FBE">
        <w:t>in accordance with a direction or authorisation given by the investigating entity that is investigating the disclosure</w:t>
      </w:r>
      <w:r>
        <w:t>;</w:t>
      </w:r>
    </w:p>
    <w:p w14:paraId="2DB0EC5A" w14:textId="77777777" w:rsidR="00BD765C" w:rsidRPr="00247FBE" w:rsidRDefault="00BD765C" w:rsidP="003E3F9D">
      <w:pPr>
        <w:pStyle w:val="Text2"/>
      </w:pPr>
      <w:r w:rsidRPr="00247FBE">
        <w:t>to the extent necessary for the purpose of taking lawful action in relation to the conduct that is the subject of the disclosure including disciplinary process or action</w:t>
      </w:r>
      <w:r>
        <w:t>;</w:t>
      </w:r>
    </w:p>
    <w:p w14:paraId="7768165A" w14:textId="29F21C42" w:rsidR="00BD765C" w:rsidRPr="00247FBE" w:rsidRDefault="00BD765C" w:rsidP="003E3F9D">
      <w:pPr>
        <w:pStyle w:val="Text2"/>
      </w:pPr>
      <w:r w:rsidRPr="00247FBE">
        <w:t xml:space="preserve">the IBAC or the Victorian Inspectorate has determined that the disclosure is not a </w:t>
      </w:r>
      <w:r w:rsidR="003F137F" w:rsidRPr="003F137F">
        <w:t>public interest disclosure</w:t>
      </w:r>
      <w:r>
        <w:t>;</w:t>
      </w:r>
    </w:p>
    <w:p w14:paraId="6F2E7CD8" w14:textId="77777777" w:rsidR="00BD765C" w:rsidRPr="00247FBE" w:rsidRDefault="00BD765C" w:rsidP="003E3F9D">
      <w:pPr>
        <w:pStyle w:val="Text2"/>
      </w:pPr>
      <w:r w:rsidRPr="00247FBE">
        <w:t>where necessary for the purpose of the exercise of functions under the Act</w:t>
      </w:r>
      <w:r>
        <w:t>;</w:t>
      </w:r>
    </w:p>
    <w:p w14:paraId="657857F0" w14:textId="77777777" w:rsidR="00BD765C" w:rsidRPr="00247FBE" w:rsidRDefault="00BD765C" w:rsidP="003E3F9D">
      <w:pPr>
        <w:pStyle w:val="Text2"/>
      </w:pPr>
      <w:r w:rsidRPr="00247FBE">
        <w:lastRenderedPageBreak/>
        <w:t>by an investigating body where necessary for the purpose of the exercise of function</w:t>
      </w:r>
      <w:r>
        <w:t>s</w:t>
      </w:r>
      <w:r w:rsidRPr="00247FBE">
        <w:t xml:space="preserve"> under the </w:t>
      </w:r>
      <w:r w:rsidRPr="00F36A44">
        <w:rPr>
          <w:i/>
        </w:rPr>
        <w:t>Independent Broad-based Anti-corruption</w:t>
      </w:r>
      <w:r>
        <w:rPr>
          <w:i/>
        </w:rPr>
        <w:t xml:space="preserve"> Commission</w:t>
      </w:r>
      <w:r w:rsidRPr="00F36A44">
        <w:rPr>
          <w:i/>
        </w:rPr>
        <w:t xml:space="preserve"> Act 201</w:t>
      </w:r>
      <w:r>
        <w:rPr>
          <w:i/>
        </w:rPr>
        <w:t>1;</w:t>
      </w:r>
    </w:p>
    <w:p w14:paraId="54D27A90" w14:textId="77777777" w:rsidR="00BD765C" w:rsidRPr="00247FBE" w:rsidRDefault="00BD765C" w:rsidP="003E3F9D">
      <w:pPr>
        <w:pStyle w:val="Text2"/>
      </w:pPr>
      <w:r w:rsidRPr="00247FBE">
        <w:t>for the purpose of a proceeding for an offence under a relevant Act or provision</w:t>
      </w:r>
      <w:r>
        <w:t>;</w:t>
      </w:r>
    </w:p>
    <w:p w14:paraId="29B4C121" w14:textId="77777777" w:rsidR="00BD765C" w:rsidRPr="00247FBE" w:rsidRDefault="00BD765C" w:rsidP="003E3F9D">
      <w:pPr>
        <w:pStyle w:val="Text2"/>
      </w:pPr>
      <w:r w:rsidRPr="00247FBE">
        <w:t>for the purpose of disciplinary process or action in respect of conduct that would constitute an offence</w:t>
      </w:r>
      <w:r>
        <w:t>;</w:t>
      </w:r>
    </w:p>
    <w:p w14:paraId="1661C829" w14:textId="77777777" w:rsidR="00BD765C" w:rsidRPr="00247FBE" w:rsidRDefault="00BD765C" w:rsidP="003E3F9D">
      <w:pPr>
        <w:pStyle w:val="Text2"/>
      </w:pPr>
      <w:r w:rsidRPr="00247FBE">
        <w:t>for the purpose</w:t>
      </w:r>
      <w:r>
        <w:t xml:space="preserve"> of</w:t>
      </w:r>
      <w:r w:rsidRPr="00247FBE">
        <w:t xml:space="preserve"> obtaining legal advice or representation</w:t>
      </w:r>
      <w:r>
        <w:t>;</w:t>
      </w:r>
      <w:r w:rsidRPr="00247FBE">
        <w:t xml:space="preserve"> </w:t>
      </w:r>
    </w:p>
    <w:p w14:paraId="40489713" w14:textId="77777777" w:rsidR="00BD765C" w:rsidRPr="00247FBE" w:rsidRDefault="00BD765C" w:rsidP="003E3F9D">
      <w:pPr>
        <w:pStyle w:val="Text2"/>
      </w:pPr>
      <w:r w:rsidRPr="00247FBE">
        <w:t>to an interpreter, parent, guardian or independent person for the purpose of understanding the confidentiality obligations under the Act</w:t>
      </w:r>
      <w:r>
        <w:t xml:space="preserve">; </w:t>
      </w:r>
      <w:r w:rsidRPr="00247FBE">
        <w:t>and</w:t>
      </w:r>
    </w:p>
    <w:p w14:paraId="3BD88700" w14:textId="77777777" w:rsidR="00BD765C" w:rsidRPr="00247FBE" w:rsidRDefault="00BD765C" w:rsidP="003E3F9D">
      <w:pPr>
        <w:pStyle w:val="Text2"/>
      </w:pPr>
      <w:r w:rsidRPr="00247FBE">
        <w:t>an investigating body has published a report to Parliament or otherwise made public the content of the disclosure consistent with the confidentiality requirements of the Act.</w:t>
      </w:r>
    </w:p>
    <w:p w14:paraId="2947CE59" w14:textId="00C9FE73" w:rsidR="007F37D8" w:rsidRDefault="007F37D8" w:rsidP="003E3F9D">
      <w:pPr>
        <w:pStyle w:val="Text"/>
      </w:pPr>
      <w:r w:rsidRPr="007F37D8">
        <w:t>A discloser is restricted from sharing information they receive from IBAC about whether their PID has been dismissed, referred or investigated and from disclosing any information they receive about the results of any investigation.</w:t>
      </w:r>
    </w:p>
    <w:p w14:paraId="4ACA2A62" w14:textId="77777777" w:rsidR="007F37D8" w:rsidRDefault="007F37D8" w:rsidP="007F37D8">
      <w:pPr>
        <w:pStyle w:val="Text"/>
      </w:pPr>
      <w:r>
        <w:t>After an investigation is initiated, IBAC and some other investigating bodies may determine that disclosure of further types of information (such as any evidence or information given to IBAC or the fact that a disclosure has been notified for assessment under the PID Act) is likely to prejudice the inquiry or investigation, the safety or reputation of a person or the fair trial of a person. In those circumstances, an investigating body is empowered to issue a confidentiality notice on a person which will further restrict what information that person can share.</w:t>
      </w:r>
    </w:p>
    <w:p w14:paraId="603330AE" w14:textId="28A30699" w:rsidR="007F37D8" w:rsidRDefault="007F37D8" w:rsidP="007F37D8">
      <w:pPr>
        <w:pStyle w:val="Text"/>
      </w:pPr>
      <w:r>
        <w:t>However, even where a confidentiality notice is in place, exceptions apply to allow information to be shared where necessary to, among other things, seek legal advice, get the support of a health practitioner or trade union or make a compensation claim to WorkCover, unless there is a direction that those standard exceptions do not apply.</w:t>
      </w:r>
    </w:p>
    <w:p w14:paraId="7CBFCF55" w14:textId="4DF41EA0" w:rsidR="00BD765C" w:rsidRPr="00247FBE" w:rsidRDefault="00BD765C" w:rsidP="003E3F9D">
      <w:pPr>
        <w:pStyle w:val="Text"/>
      </w:pPr>
      <w:r w:rsidRPr="00247FBE">
        <w:t>The Act also prohibits disclosing information that is likely to lead to your identification unless permitted to do so in accordance with the Act.</w:t>
      </w:r>
    </w:p>
    <w:p w14:paraId="6581E2E4" w14:textId="3F1A5EEB" w:rsidR="00BD765C" w:rsidRDefault="00BD765C" w:rsidP="003E3F9D">
      <w:pPr>
        <w:pStyle w:val="Text"/>
      </w:pPr>
      <w:r w:rsidRPr="00247FBE">
        <w:t>IBAC or the relevant investigating entity may disclose your identity and the content of your disclosure if it is necessary for the purposes of their investigative action</w:t>
      </w:r>
      <w:r w:rsidR="0034445E">
        <w:t xml:space="preserve">. </w:t>
      </w:r>
      <w:r w:rsidRPr="00247FBE">
        <w:t xml:space="preserve">In that case, the public body or public officer to whom the information has been disclosed is bound by the same confidentiality requirements. </w:t>
      </w:r>
    </w:p>
    <w:p w14:paraId="42EA3E23" w14:textId="77777777" w:rsidR="00BD765C" w:rsidRPr="00247FBE" w:rsidRDefault="00BD765C" w:rsidP="003E3F9D">
      <w:pPr>
        <w:pStyle w:val="Heading1numbered"/>
      </w:pPr>
      <w:bookmarkStart w:id="62" w:name="_Ref359242553"/>
      <w:bookmarkStart w:id="63" w:name="_Toc360800574"/>
      <w:bookmarkStart w:id="64" w:name="_Toc364241050"/>
      <w:bookmarkStart w:id="65" w:name="_Toc504551577"/>
      <w:r w:rsidRPr="00247FBE">
        <w:t xml:space="preserve">Criminal </w:t>
      </w:r>
      <w:r>
        <w:t>o</w:t>
      </w:r>
      <w:r w:rsidRPr="00247FBE">
        <w:t>ffences</w:t>
      </w:r>
      <w:bookmarkEnd w:id="62"/>
      <w:bookmarkEnd w:id="63"/>
      <w:bookmarkEnd w:id="64"/>
      <w:bookmarkEnd w:id="65"/>
    </w:p>
    <w:p w14:paraId="2F5EA17A" w14:textId="77777777" w:rsidR="00BD765C" w:rsidRPr="00247FBE" w:rsidRDefault="00BD765C" w:rsidP="003E3F9D">
      <w:pPr>
        <w:pStyle w:val="Text"/>
      </w:pPr>
      <w:r w:rsidRPr="00247FBE">
        <w:t>There are a number of offences set out in the Act relating to breaches of the requirements of the Act</w:t>
      </w:r>
      <w:r w:rsidR="0034445E">
        <w:t xml:space="preserve">. </w:t>
      </w:r>
      <w:r w:rsidRPr="00247FBE">
        <w:t xml:space="preserve">The key </w:t>
      </w:r>
      <w:r>
        <w:t>offences</w:t>
      </w:r>
      <w:r w:rsidRPr="00247FBE">
        <w:t xml:space="preserve"> to be aware of are:</w:t>
      </w:r>
    </w:p>
    <w:p w14:paraId="5C659A36" w14:textId="4832E4B8" w:rsidR="00BD765C" w:rsidRPr="00247FBE" w:rsidRDefault="00BD765C" w:rsidP="003E3F9D">
      <w:pPr>
        <w:pStyle w:val="Text2"/>
      </w:pPr>
      <w:r>
        <w:t>i</w:t>
      </w:r>
      <w:r w:rsidRPr="00247FBE">
        <w:t xml:space="preserve">t is an offence to take detrimental action against another person in reprisal for a </w:t>
      </w:r>
      <w:r w:rsidR="003F137F">
        <w:t xml:space="preserve"> public interest disclosure</w:t>
      </w:r>
      <w:r>
        <w:t>;</w:t>
      </w:r>
    </w:p>
    <w:p w14:paraId="40DA021A" w14:textId="77777777" w:rsidR="00BD765C" w:rsidRPr="00247FBE" w:rsidRDefault="00BD765C" w:rsidP="003E3F9D">
      <w:pPr>
        <w:pStyle w:val="Text2"/>
      </w:pPr>
      <w:r>
        <w:t>i</w:t>
      </w:r>
      <w:r w:rsidRPr="00247FBE">
        <w:t xml:space="preserve">t is an offence to disclose the content, or information about the content, of a disclosure that has been notified to IBAC by the </w:t>
      </w:r>
      <w:r>
        <w:t>department</w:t>
      </w:r>
      <w:r w:rsidRPr="00247FBE">
        <w:t xml:space="preserve"> or information which </w:t>
      </w:r>
      <w:r w:rsidRPr="00247FBE">
        <w:lastRenderedPageBreak/>
        <w:t>is likely to lead to the identification of the person who made that disclosure unless permitted to by the Act</w:t>
      </w:r>
      <w:r>
        <w:t>;</w:t>
      </w:r>
    </w:p>
    <w:p w14:paraId="068F7C49" w14:textId="77777777" w:rsidR="00BD765C" w:rsidRPr="00247FBE" w:rsidRDefault="00BD765C" w:rsidP="003E3F9D">
      <w:pPr>
        <w:pStyle w:val="Text2"/>
      </w:pPr>
      <w:r>
        <w:t>i</w:t>
      </w:r>
      <w:r w:rsidRPr="00247FBE">
        <w:t>t is an offence for any person to:</w:t>
      </w:r>
    </w:p>
    <w:p w14:paraId="499FB205" w14:textId="59A84E68" w:rsidR="00BD765C" w:rsidRPr="00247FBE" w:rsidRDefault="00BD765C" w:rsidP="00F62CBF">
      <w:pPr>
        <w:pStyle w:val="Listnumindent2"/>
      </w:pPr>
      <w:bookmarkStart w:id="66" w:name="_Ref359243072"/>
      <w:r w:rsidRPr="00247FBE">
        <w:t xml:space="preserve">provide false or misleading information, or further information that relates to a </w:t>
      </w:r>
      <w:r w:rsidR="003F137F">
        <w:t xml:space="preserve"> public interest disclosure</w:t>
      </w:r>
      <w:r w:rsidRPr="00247FBE">
        <w:t xml:space="preserve">, that the person knows to be false or misleading in a material particular, intending that the information be acted on as a </w:t>
      </w:r>
      <w:r w:rsidR="003F137F">
        <w:t>public interest disclosure</w:t>
      </w:r>
      <w:r>
        <w:t>;</w:t>
      </w:r>
    </w:p>
    <w:p w14:paraId="0E7D37D2" w14:textId="05DF143D" w:rsidR="00BD765C" w:rsidRPr="00247FBE" w:rsidRDefault="00BD765C" w:rsidP="00F62CBF">
      <w:pPr>
        <w:pStyle w:val="Listnumindent2"/>
      </w:pPr>
      <w:r w:rsidRPr="00247FBE">
        <w:t>claim that a matter is the subject of a</w:t>
      </w:r>
      <w:r w:rsidR="003F137F">
        <w:t xml:space="preserve"> public interest disclosure</w:t>
      </w:r>
      <w:r w:rsidRPr="00247FBE">
        <w:t xml:space="preserve"> knowing the claim to be false</w:t>
      </w:r>
      <w:r>
        <w:t xml:space="preserve">; </w:t>
      </w:r>
      <w:r w:rsidRPr="00247FBE">
        <w:t>and</w:t>
      </w:r>
    </w:p>
    <w:p w14:paraId="74D32A22" w14:textId="6AD7A326" w:rsidR="00BD765C" w:rsidRPr="00247FBE" w:rsidRDefault="00BD765C" w:rsidP="00F62CBF">
      <w:pPr>
        <w:pStyle w:val="Listnumindent2"/>
      </w:pPr>
      <w:r w:rsidRPr="00247FBE">
        <w:t>falsely claim that a matter is the subject of a disclosure that IBAC has determined to be a</w:t>
      </w:r>
      <w:r w:rsidR="003F137F">
        <w:t xml:space="preserve"> public interest disclosure</w:t>
      </w:r>
      <w:r w:rsidRPr="00247FBE">
        <w:t xml:space="preserve"> complaint</w:t>
      </w:r>
      <w:r>
        <w:t>;</w:t>
      </w:r>
      <w:r w:rsidRPr="00247FBE">
        <w:t xml:space="preserve"> and</w:t>
      </w:r>
    </w:p>
    <w:p w14:paraId="6404590E" w14:textId="77777777" w:rsidR="00BD765C" w:rsidRPr="00247FBE" w:rsidRDefault="00BD765C" w:rsidP="003E3F9D">
      <w:pPr>
        <w:pStyle w:val="Text2"/>
      </w:pPr>
      <w:r>
        <w:t>i</w:t>
      </w:r>
      <w:r w:rsidRPr="00247FBE">
        <w:t>t is an offence for any person to:</w:t>
      </w:r>
    </w:p>
    <w:p w14:paraId="15D94DEC" w14:textId="77777777" w:rsidR="00BD765C" w:rsidRPr="00247FBE" w:rsidRDefault="00BD765C" w:rsidP="00F62CBF">
      <w:pPr>
        <w:pStyle w:val="Listnumindent2"/>
      </w:pPr>
      <w:r w:rsidRPr="00247FBE">
        <w:t>disclose that a disclosure has been notified to IBAC for assessment unless permitted to do so by the Act</w:t>
      </w:r>
      <w:r>
        <w:t>;</w:t>
      </w:r>
      <w:r w:rsidRPr="00247FBE">
        <w:t xml:space="preserve"> and</w:t>
      </w:r>
    </w:p>
    <w:p w14:paraId="4C8F166C" w14:textId="6B541E9C" w:rsidR="00BD765C" w:rsidRPr="00247FBE" w:rsidRDefault="00BD765C" w:rsidP="00F62CBF">
      <w:pPr>
        <w:pStyle w:val="Listnumindent2"/>
      </w:pPr>
      <w:r w:rsidRPr="00247FBE">
        <w:t>disclose that a disclosure has been determined to be a</w:t>
      </w:r>
      <w:r w:rsidR="003F137F">
        <w:t xml:space="preserve"> public interest</w:t>
      </w:r>
      <w:r w:rsidRPr="00247FBE">
        <w:t xml:space="preserve"> complaint </w:t>
      </w:r>
      <w:r w:rsidR="008A65BD">
        <w:t xml:space="preserve">(PIC) </w:t>
      </w:r>
      <w:r w:rsidRPr="00247FBE">
        <w:t>unless permitted to do so by the Act.</w:t>
      </w:r>
    </w:p>
    <w:p w14:paraId="285C1636" w14:textId="1EEDD017" w:rsidR="00BD765C" w:rsidRPr="00247FBE" w:rsidRDefault="00BD765C" w:rsidP="003E3F9D">
      <w:pPr>
        <w:pStyle w:val="Heading1numbered"/>
      </w:pPr>
      <w:bookmarkStart w:id="67" w:name="_Toc360800575"/>
      <w:bookmarkStart w:id="68" w:name="_Toc364241051"/>
      <w:bookmarkStart w:id="69" w:name="_Toc504551578"/>
      <w:bookmarkEnd w:id="66"/>
      <w:r w:rsidRPr="00247FBE">
        <w:t>Alternatives to making a</w:t>
      </w:r>
      <w:r w:rsidR="008C4FB1">
        <w:t xml:space="preserve"> </w:t>
      </w:r>
      <w:r w:rsidR="00F742C8">
        <w:t>’</w:t>
      </w:r>
      <w:r w:rsidR="008A65BD">
        <w:t>public interest disclosure</w:t>
      </w:r>
      <w:r w:rsidRPr="00247FBE">
        <w:t>'</w:t>
      </w:r>
      <w:bookmarkEnd w:id="67"/>
      <w:bookmarkEnd w:id="68"/>
      <w:bookmarkEnd w:id="69"/>
    </w:p>
    <w:p w14:paraId="6FCCDB73" w14:textId="6299897C" w:rsidR="00BD765C" w:rsidRPr="00247FBE" w:rsidRDefault="00BD765C" w:rsidP="003E3F9D">
      <w:pPr>
        <w:pStyle w:val="Text"/>
      </w:pPr>
      <w:r>
        <w:t xml:space="preserve">These procedures are </w:t>
      </w:r>
      <w:r w:rsidRPr="00247FBE">
        <w:t xml:space="preserve">designed to complement usual methods of submitting complaints to the </w:t>
      </w:r>
      <w:r w:rsidR="00F62CBF">
        <w:t>D</w:t>
      </w:r>
      <w:r>
        <w:t>epartment</w:t>
      </w:r>
      <w:r w:rsidRPr="00247FBE">
        <w:t xml:space="preserve"> and public bodies within the </w:t>
      </w:r>
      <w:r w:rsidR="00F62CBF">
        <w:t>D</w:t>
      </w:r>
      <w:r>
        <w:t>epartment</w:t>
      </w:r>
      <w:r w:rsidRPr="00247FBE">
        <w:t>'s portfolio</w:t>
      </w:r>
      <w:r w:rsidR="0034445E">
        <w:t xml:space="preserve">. </w:t>
      </w:r>
    </w:p>
    <w:p w14:paraId="210BAFB5" w14:textId="373C56BA" w:rsidR="00BD765C" w:rsidRPr="00247FBE" w:rsidRDefault="00BD765C" w:rsidP="003E3F9D">
      <w:pPr>
        <w:pStyle w:val="Text"/>
      </w:pPr>
      <w:r w:rsidRPr="00247FBE">
        <w:t xml:space="preserve">Members of the public are encouraged to </w:t>
      </w:r>
      <w:r>
        <w:t xml:space="preserve">use the </w:t>
      </w:r>
      <w:r w:rsidR="00F62CBF">
        <w:t>D</w:t>
      </w:r>
      <w:r>
        <w:t>epartment’s feedback process to communicate</w:t>
      </w:r>
      <w:r w:rsidRPr="00247FBE">
        <w:t xml:space="preserve"> complaints or concerns</w:t>
      </w:r>
      <w:r>
        <w:t xml:space="preserve"> with the services provided by the department</w:t>
      </w:r>
      <w:r w:rsidR="0034445E">
        <w:t xml:space="preserve">. </w:t>
      </w:r>
      <w:r>
        <w:t>More information is available in the Feedback section of the Department of Treasury and Finance website (www.dtf.vic.gov.au).</w:t>
      </w:r>
    </w:p>
    <w:p w14:paraId="58608001" w14:textId="77777777" w:rsidR="00BD765C" w:rsidRPr="00247FBE" w:rsidRDefault="00BD765C" w:rsidP="003E3F9D">
      <w:pPr>
        <w:pStyle w:val="Text"/>
      </w:pPr>
      <w:r w:rsidRPr="00247FBE">
        <w:t>Employees are encouraged to raise matters with their supervisors and managers at any time.</w:t>
      </w:r>
    </w:p>
    <w:p w14:paraId="091B8A9F" w14:textId="77777777" w:rsidR="00BD765C" w:rsidRDefault="00BD765C" w:rsidP="003E3F9D">
      <w:pPr>
        <w:pStyle w:val="Heading1numbered"/>
      </w:pPr>
      <w:bookmarkStart w:id="70" w:name="_Toc360702925"/>
      <w:bookmarkStart w:id="71" w:name="_Toc364241052"/>
      <w:bookmarkStart w:id="72" w:name="_Toc504551579"/>
      <w:r>
        <w:t>Review</w:t>
      </w:r>
      <w:bookmarkEnd w:id="70"/>
      <w:bookmarkEnd w:id="71"/>
      <w:bookmarkEnd w:id="72"/>
    </w:p>
    <w:p w14:paraId="00A1AA97" w14:textId="535256B7" w:rsidR="00F62CBF" w:rsidRDefault="00BD765C" w:rsidP="003E3F9D">
      <w:pPr>
        <w:pStyle w:val="Text"/>
      </w:pPr>
      <w:r>
        <w:t>Th</w:t>
      </w:r>
      <w:r w:rsidRPr="003E3F9D">
        <w:t>ese procedures are reviewed regularly to ensure they meet the objectives of the Act and ac</w:t>
      </w:r>
      <w:r>
        <w:t>cord with IBAC's guidelines.</w:t>
      </w:r>
    </w:p>
    <w:p w14:paraId="18D59867" w14:textId="77777777" w:rsidR="00F62CBF" w:rsidRDefault="00F62CBF">
      <w:pPr>
        <w:spacing w:before="0" w:after="200"/>
      </w:pPr>
      <w:r>
        <w:br w:type="page"/>
      </w:r>
    </w:p>
    <w:p w14:paraId="3E7059B7" w14:textId="242685FF" w:rsidR="00CA08CF" w:rsidRPr="00D162A7" w:rsidRDefault="00CA08CF" w:rsidP="008B466E">
      <w:pPr>
        <w:pStyle w:val="Heading1numbered"/>
      </w:pPr>
      <w:r w:rsidRPr="00CA08CF">
        <w:lastRenderedPageBreak/>
        <w:t xml:space="preserve">Related plans, policies, procedures and guidelines </w:t>
      </w:r>
    </w:p>
    <w:p w14:paraId="68FABD04" w14:textId="77777777" w:rsidR="002A0396" w:rsidRDefault="002A0396" w:rsidP="002A0396">
      <w:pPr>
        <w:pStyle w:val="Text2"/>
      </w:pPr>
      <w:r>
        <w:t>Fraud and Corruption Control - Australian standard AS 8001 – 2008</w:t>
      </w:r>
    </w:p>
    <w:p w14:paraId="76323491" w14:textId="2F798F93" w:rsidR="002A0396" w:rsidRDefault="009D5443" w:rsidP="002A0396">
      <w:pPr>
        <w:pStyle w:val="Text2"/>
      </w:pPr>
      <w:r>
        <w:t xml:space="preserve">Buying for Victoria </w:t>
      </w:r>
      <w:r w:rsidR="0001480F">
        <w:t>P</w:t>
      </w:r>
      <w:r w:rsidR="002A0396">
        <w:t>olicies</w:t>
      </w:r>
    </w:p>
    <w:p w14:paraId="4623277C" w14:textId="77777777" w:rsidR="002A0396" w:rsidRDefault="002A0396" w:rsidP="002A0396">
      <w:pPr>
        <w:pStyle w:val="Text2"/>
      </w:pPr>
      <w:r>
        <w:t>Victorian Government Risk Management Framework</w:t>
      </w:r>
    </w:p>
    <w:p w14:paraId="4DAEA294" w14:textId="77777777" w:rsidR="002A0396" w:rsidRDefault="002A0396" w:rsidP="002A0396">
      <w:pPr>
        <w:pStyle w:val="Text2"/>
      </w:pPr>
      <w:r>
        <w:t>Gifts, Benefits and Hospitality Policy</w:t>
      </w:r>
    </w:p>
    <w:p w14:paraId="3F9FDC23" w14:textId="77777777" w:rsidR="002A0396" w:rsidRDefault="002A0396" w:rsidP="002A0396">
      <w:pPr>
        <w:pStyle w:val="Text2"/>
      </w:pPr>
      <w:r>
        <w:t>DTF Procurement Policy and Procedures</w:t>
      </w:r>
    </w:p>
    <w:p w14:paraId="72CCF26B" w14:textId="77777777" w:rsidR="002A0396" w:rsidRDefault="002A0396" w:rsidP="002A0396">
      <w:pPr>
        <w:pStyle w:val="Text2"/>
      </w:pPr>
      <w:r>
        <w:t xml:space="preserve">Risk Management Guidelines </w:t>
      </w:r>
    </w:p>
    <w:p w14:paraId="3B7CEC8E" w14:textId="77777777" w:rsidR="002A0396" w:rsidRDefault="002A0396" w:rsidP="002A0396">
      <w:pPr>
        <w:pStyle w:val="Text2"/>
      </w:pPr>
      <w:r>
        <w:t>VPS Code of Conduct</w:t>
      </w:r>
    </w:p>
    <w:p w14:paraId="428BDCD3" w14:textId="77777777" w:rsidR="002A0396" w:rsidRDefault="002A0396" w:rsidP="002A0396">
      <w:pPr>
        <w:pStyle w:val="Text2"/>
      </w:pPr>
      <w:r>
        <w:t>Financial Code of Practice</w:t>
      </w:r>
    </w:p>
    <w:p w14:paraId="0AA3714F" w14:textId="77777777" w:rsidR="002A0396" w:rsidRDefault="002A0396" w:rsidP="002A0396">
      <w:pPr>
        <w:pStyle w:val="Text2"/>
      </w:pPr>
      <w:r>
        <w:t>VPS Conflicts of Interest policy</w:t>
      </w:r>
    </w:p>
    <w:p w14:paraId="7183ECD7" w14:textId="4488C3A9" w:rsidR="00095159" w:rsidRDefault="002A0396" w:rsidP="002A0396">
      <w:pPr>
        <w:pStyle w:val="Text2"/>
      </w:pPr>
      <w:r>
        <w:t>DTF Integrity Framework</w:t>
      </w:r>
    </w:p>
    <w:p w14:paraId="4DC703DC" w14:textId="60C77B62" w:rsidR="00160A20" w:rsidRDefault="00160A20" w:rsidP="008B466E">
      <w:pPr>
        <w:pStyle w:val="Text2"/>
      </w:pPr>
      <w:r>
        <w:t>Fraud corruption</w:t>
      </w:r>
      <w:r w:rsidR="00D250E8">
        <w:t xml:space="preserve"> and other losses po</w:t>
      </w:r>
      <w:r w:rsidR="00FF7ECD">
        <w:t>l</w:t>
      </w:r>
      <w:r w:rsidR="00D250E8">
        <w:t>icy</w:t>
      </w:r>
    </w:p>
    <w:p w14:paraId="5FD5379D" w14:textId="12681335" w:rsidR="002E5DC4" w:rsidRDefault="00783456" w:rsidP="008B466E">
      <w:pPr>
        <w:pStyle w:val="Text2"/>
      </w:pPr>
      <w:r>
        <w:t>Misconduct Guide</w:t>
      </w:r>
      <w:r w:rsidR="001411D7" w:rsidRPr="001411D7">
        <w:t xml:space="preserve"> </w:t>
      </w:r>
      <w:r w:rsidR="001411D7">
        <w:t>(</w:t>
      </w:r>
      <w:r w:rsidR="001411D7" w:rsidRPr="001411D7">
        <w:t>D08/125508</w:t>
      </w:r>
      <w:r w:rsidR="001411D7">
        <w:t>)</w:t>
      </w:r>
    </w:p>
    <w:p w14:paraId="3DB58882" w14:textId="77777777" w:rsidR="001411D7" w:rsidRPr="00095159" w:rsidRDefault="001411D7" w:rsidP="00F62CBF">
      <w:pPr>
        <w:pStyle w:val="Text2"/>
        <w:numPr>
          <w:ilvl w:val="0"/>
          <w:numId w:val="0"/>
        </w:numPr>
        <w:ind w:left="1709"/>
      </w:pPr>
    </w:p>
    <w:p w14:paraId="69B6E392" w14:textId="77777777" w:rsidR="00F1115F" w:rsidRDefault="00F1115F">
      <w:pPr>
        <w:spacing w:before="0" w:after="200"/>
        <w:sectPr w:rsidR="00F1115F" w:rsidSect="00260A9C">
          <w:headerReference w:type="even" r:id="rId31"/>
          <w:headerReference w:type="default" r:id="rId32"/>
          <w:footerReference w:type="even" r:id="rId33"/>
          <w:footerReference w:type="default" r:id="rId34"/>
          <w:headerReference w:type="first" r:id="rId35"/>
          <w:footerReference w:type="first" r:id="rId36"/>
          <w:type w:val="oddPage"/>
          <w:pgSz w:w="11906" w:h="16838" w:code="9"/>
          <w:pgMar w:top="2160" w:right="1440" w:bottom="1987" w:left="1440" w:header="706" w:footer="461" w:gutter="0"/>
          <w:cols w:space="708"/>
          <w:titlePg/>
          <w:docGrid w:linePitch="360"/>
        </w:sectPr>
      </w:pPr>
      <w:bookmarkStart w:id="75" w:name="_Toc360800579"/>
      <w:bookmarkStart w:id="76" w:name="_Toc364241053"/>
    </w:p>
    <w:p w14:paraId="652AE8CD" w14:textId="77777777" w:rsidR="00BD765C" w:rsidRPr="00FF0D12" w:rsidRDefault="00BD765C" w:rsidP="00F62CBF">
      <w:pPr>
        <w:pStyle w:val="Heading1numbered"/>
        <w:numPr>
          <w:ilvl w:val="0"/>
          <w:numId w:val="0"/>
        </w:numPr>
      </w:pPr>
      <w:bookmarkStart w:id="77" w:name="_Toc504551580"/>
      <w:bookmarkStart w:id="78" w:name="_Hlk42148682"/>
      <w:r w:rsidRPr="00012EB8">
        <w:lastRenderedPageBreak/>
        <w:t xml:space="preserve">Schedule </w:t>
      </w:r>
      <w:r>
        <w:t>1 –</w:t>
      </w:r>
      <w:r w:rsidRPr="00012EB8">
        <w:t xml:space="preserve"> What is a public body and what is a public officer</w:t>
      </w:r>
      <w:bookmarkEnd w:id="75"/>
      <w:bookmarkEnd w:id="76"/>
      <w:bookmarkEnd w:id="77"/>
    </w:p>
    <w:bookmarkEnd w:id="78"/>
    <w:p w14:paraId="3A31E0E8" w14:textId="77777777" w:rsidR="00BD765C" w:rsidRPr="00247FBE" w:rsidRDefault="00BD765C" w:rsidP="00BD765C">
      <w:pPr>
        <w:pStyle w:val="Heading3"/>
      </w:pPr>
      <w:r>
        <w:t xml:space="preserve">A </w:t>
      </w:r>
      <w:r w:rsidRPr="00247FBE">
        <w:t>public body</w:t>
      </w:r>
      <w:r>
        <w:t xml:space="preserve"> is: </w:t>
      </w:r>
    </w:p>
    <w:p w14:paraId="268DF55B" w14:textId="77777777" w:rsidR="00BD765C" w:rsidRPr="009D2514" w:rsidRDefault="00BD765C" w:rsidP="00A85A81">
      <w:pPr>
        <w:pStyle w:val="Text2"/>
        <w:numPr>
          <w:ilvl w:val="4"/>
          <w:numId w:val="22"/>
        </w:numPr>
      </w:pPr>
      <w:r>
        <w:t xml:space="preserve">a </w:t>
      </w:r>
      <w:r w:rsidRPr="009D2514">
        <w:t xml:space="preserve">public sector body within the meaning of s 4(1) of the </w:t>
      </w:r>
      <w:r w:rsidRPr="00F1115F">
        <w:rPr>
          <w:i/>
        </w:rPr>
        <w:t>Public Administration Act 2004;</w:t>
      </w:r>
      <w:r w:rsidRPr="009D2514">
        <w:t xml:space="preserve"> </w:t>
      </w:r>
    </w:p>
    <w:p w14:paraId="2F0A6C11" w14:textId="77777777" w:rsidR="00BD765C" w:rsidRPr="009D2514" w:rsidRDefault="00BD765C" w:rsidP="00A85A81">
      <w:pPr>
        <w:pStyle w:val="Text2"/>
        <w:numPr>
          <w:ilvl w:val="4"/>
          <w:numId w:val="22"/>
        </w:numPr>
      </w:pPr>
      <w:r w:rsidRPr="009D2514">
        <w:t>a body, whether corporate or unincorporated, established by or under an Act for a public purpose, including a university</w:t>
      </w:r>
      <w:r>
        <w:t>;</w:t>
      </w:r>
    </w:p>
    <w:p w14:paraId="3DE09102" w14:textId="77777777" w:rsidR="00BD765C" w:rsidRPr="009D2514" w:rsidRDefault="00BD765C" w:rsidP="00A85A81">
      <w:pPr>
        <w:pStyle w:val="Text2"/>
        <w:numPr>
          <w:ilvl w:val="4"/>
          <w:numId w:val="22"/>
        </w:numPr>
      </w:pPr>
      <w:r w:rsidRPr="009D2514">
        <w:t xml:space="preserve">the Electoral Boundaries Commission constituted under the </w:t>
      </w:r>
      <w:r w:rsidRPr="00A85A81">
        <w:t>Electoral Boundaries Commission Act 1982;</w:t>
      </w:r>
    </w:p>
    <w:p w14:paraId="6B27C27B" w14:textId="77777777" w:rsidR="00BD765C" w:rsidRPr="009D2514" w:rsidRDefault="00BD765C" w:rsidP="00A85A81">
      <w:pPr>
        <w:pStyle w:val="Text2"/>
        <w:numPr>
          <w:ilvl w:val="4"/>
          <w:numId w:val="22"/>
        </w:numPr>
      </w:pPr>
      <w:r w:rsidRPr="009D2514">
        <w:t>a Council</w:t>
      </w:r>
      <w:r>
        <w:t>;</w:t>
      </w:r>
    </w:p>
    <w:p w14:paraId="6F5CD0D5" w14:textId="77777777" w:rsidR="00BD765C" w:rsidRPr="009D2514" w:rsidRDefault="00BD765C" w:rsidP="00A85A81">
      <w:pPr>
        <w:pStyle w:val="Text2"/>
        <w:numPr>
          <w:ilvl w:val="4"/>
          <w:numId w:val="22"/>
        </w:numPr>
      </w:pPr>
      <w:r w:rsidRPr="009D2514">
        <w:t>a body that is performing a public function on behalf of the State or a public body or public officer (whether under contract or otherwise)</w:t>
      </w:r>
      <w:r>
        <w:t>;</w:t>
      </w:r>
      <w:r w:rsidRPr="009D2514">
        <w:t xml:space="preserve"> and</w:t>
      </w:r>
    </w:p>
    <w:p w14:paraId="56C467CD" w14:textId="77777777" w:rsidR="00BD765C" w:rsidRDefault="00BD765C" w:rsidP="00A85A81">
      <w:pPr>
        <w:pStyle w:val="Text2"/>
        <w:numPr>
          <w:ilvl w:val="4"/>
          <w:numId w:val="22"/>
        </w:numPr>
      </w:pPr>
      <w:r w:rsidRPr="009D2514">
        <w:t>any other body or entity prescribed for the purposes of this definition.</w:t>
      </w:r>
    </w:p>
    <w:p w14:paraId="47CEF704" w14:textId="77777777" w:rsidR="00BD765C" w:rsidRPr="00247FBE" w:rsidRDefault="00BD765C" w:rsidP="00BD765C">
      <w:pPr>
        <w:pStyle w:val="Heading3"/>
      </w:pPr>
      <w:r>
        <w:t>A public officer is:</w:t>
      </w:r>
    </w:p>
    <w:p w14:paraId="69E74298" w14:textId="77777777" w:rsidR="00BD765C" w:rsidRPr="00EC493B" w:rsidRDefault="00BD765C" w:rsidP="003E3F9D">
      <w:pPr>
        <w:pStyle w:val="Text2"/>
        <w:numPr>
          <w:ilvl w:val="4"/>
          <w:numId w:val="15"/>
        </w:numPr>
      </w:pPr>
      <w:r w:rsidRPr="00EC493B">
        <w:t xml:space="preserve">a person employed in any capacity or holding any office in the public sector within the meaning of section 4(1) of the </w:t>
      </w:r>
      <w:r w:rsidRPr="003E3F9D">
        <w:rPr>
          <w:i/>
        </w:rPr>
        <w:t>Public Administration Act 2004</w:t>
      </w:r>
      <w:r>
        <w:t>;</w:t>
      </w:r>
    </w:p>
    <w:p w14:paraId="67F2C1DE" w14:textId="77777777" w:rsidR="00BD765C" w:rsidRPr="00EC493B" w:rsidRDefault="00BD765C" w:rsidP="003E3F9D">
      <w:pPr>
        <w:pStyle w:val="Text2"/>
      </w:pPr>
      <w:r w:rsidRPr="00EC493B">
        <w:t xml:space="preserve">a person to whom a provision of the </w:t>
      </w:r>
      <w:r w:rsidRPr="006C6AC3">
        <w:rPr>
          <w:i/>
        </w:rPr>
        <w:t>Public Administration Act 2004</w:t>
      </w:r>
      <w:r w:rsidRPr="00EC493B">
        <w:t xml:space="preserve"> applies as a result of the application of Part 7 of that Act</w:t>
      </w:r>
      <w:r>
        <w:t>;</w:t>
      </w:r>
    </w:p>
    <w:p w14:paraId="67045D21" w14:textId="77777777" w:rsidR="00BD765C" w:rsidRPr="00EC493B" w:rsidRDefault="00BD765C" w:rsidP="003E3F9D">
      <w:pPr>
        <w:pStyle w:val="Text2"/>
      </w:pPr>
      <w:r w:rsidRPr="00EC493B">
        <w:t xml:space="preserve">an ongoing employee or temporary employee in the teaching service under the </w:t>
      </w:r>
      <w:r w:rsidRPr="006C6AC3">
        <w:rPr>
          <w:i/>
        </w:rPr>
        <w:t>Education and Training Reform Act 2006</w:t>
      </w:r>
      <w:r>
        <w:t>;</w:t>
      </w:r>
    </w:p>
    <w:p w14:paraId="2D75A204" w14:textId="77777777" w:rsidR="00BD765C" w:rsidRPr="00EC493B" w:rsidRDefault="00BD765C" w:rsidP="003E3F9D">
      <w:pPr>
        <w:pStyle w:val="Text2"/>
      </w:pPr>
      <w:r w:rsidRPr="00EC493B">
        <w:t xml:space="preserve">a judicial employee employed under Division 3 of Part 6 of the </w:t>
      </w:r>
      <w:r w:rsidRPr="006C6AC3">
        <w:rPr>
          <w:i/>
        </w:rPr>
        <w:t>Public Administration Act 2004;</w:t>
      </w:r>
    </w:p>
    <w:p w14:paraId="14D543EE" w14:textId="77777777" w:rsidR="00BD765C" w:rsidRPr="00EC493B" w:rsidRDefault="00BD765C" w:rsidP="003E3F9D">
      <w:pPr>
        <w:pStyle w:val="Text2"/>
      </w:pPr>
      <w:r w:rsidRPr="00EC493B">
        <w:t xml:space="preserve">a Ministerial officer employed under Division 1 of Part 6 of the </w:t>
      </w:r>
      <w:r w:rsidRPr="006C6AC3">
        <w:rPr>
          <w:i/>
        </w:rPr>
        <w:t>Public Administration Act 2004;</w:t>
      </w:r>
    </w:p>
    <w:p w14:paraId="549BB815" w14:textId="77777777" w:rsidR="00BD765C" w:rsidRPr="00EC493B" w:rsidRDefault="00BD765C" w:rsidP="003E3F9D">
      <w:pPr>
        <w:pStyle w:val="Text2"/>
      </w:pPr>
      <w:r w:rsidRPr="00EC493B">
        <w:t xml:space="preserve">an electorate officer within the meaning of the </w:t>
      </w:r>
      <w:r w:rsidRPr="006C6AC3">
        <w:rPr>
          <w:i/>
        </w:rPr>
        <w:t>Parliamentary Administration Act 2005;</w:t>
      </w:r>
    </w:p>
    <w:p w14:paraId="74F1E76D" w14:textId="77777777" w:rsidR="00BD765C" w:rsidRPr="00EC493B" w:rsidRDefault="00BD765C" w:rsidP="003E3F9D">
      <w:pPr>
        <w:pStyle w:val="Text2"/>
      </w:pPr>
      <w:r w:rsidRPr="00EC493B">
        <w:t>a Parliamentary adviser employed under Division 2 of Part 6 of the</w:t>
      </w:r>
      <w:r w:rsidRPr="006C6AC3">
        <w:rPr>
          <w:i/>
        </w:rPr>
        <w:t xml:space="preserve"> Public Administration Act 2004;</w:t>
      </w:r>
    </w:p>
    <w:p w14:paraId="7F482CB7" w14:textId="77777777" w:rsidR="00BD765C" w:rsidRPr="00EC493B" w:rsidRDefault="00BD765C" w:rsidP="003E3F9D">
      <w:pPr>
        <w:pStyle w:val="Text2"/>
      </w:pPr>
      <w:r w:rsidRPr="00EC493B">
        <w:t xml:space="preserve">a Parliamentary officer within the meaning of the </w:t>
      </w:r>
      <w:r w:rsidRPr="006C6AC3">
        <w:rPr>
          <w:i/>
        </w:rPr>
        <w:t>Parliamentary Administration Act 2005;</w:t>
      </w:r>
    </w:p>
    <w:p w14:paraId="0EE86CE2" w14:textId="77777777" w:rsidR="00BD765C" w:rsidRPr="00EC493B" w:rsidRDefault="00BD765C" w:rsidP="003E3F9D">
      <w:pPr>
        <w:pStyle w:val="Text2"/>
      </w:pPr>
      <w:r w:rsidRPr="00EC493B">
        <w:t>a member of police personnel</w:t>
      </w:r>
      <w:r>
        <w:t>;</w:t>
      </w:r>
    </w:p>
    <w:p w14:paraId="05A5CC15" w14:textId="77777777" w:rsidR="00BD765C" w:rsidRPr="00EC493B" w:rsidRDefault="00BD765C" w:rsidP="003E3F9D">
      <w:pPr>
        <w:pStyle w:val="Text2"/>
      </w:pPr>
      <w:r w:rsidRPr="00EC493B">
        <w:t>a responsible Minister of the Crown</w:t>
      </w:r>
      <w:r>
        <w:t>;</w:t>
      </w:r>
    </w:p>
    <w:p w14:paraId="4492FB06" w14:textId="77777777" w:rsidR="00BD765C" w:rsidRPr="00EC493B" w:rsidRDefault="00BD765C" w:rsidP="003E3F9D">
      <w:pPr>
        <w:pStyle w:val="Text2"/>
      </w:pPr>
      <w:r w:rsidRPr="00EC493B">
        <w:t>a member of the Legislative Assembly or the Legislative Council</w:t>
      </w:r>
      <w:r>
        <w:t>;</w:t>
      </w:r>
    </w:p>
    <w:p w14:paraId="55B4F443" w14:textId="77777777" w:rsidR="00BD765C" w:rsidRPr="00EC493B" w:rsidRDefault="00BD765C" w:rsidP="003E3F9D">
      <w:pPr>
        <w:pStyle w:val="Text2"/>
      </w:pPr>
      <w:r w:rsidRPr="00EC493B">
        <w:t xml:space="preserve">a Councillor within the meaning of section 3(1) of the </w:t>
      </w:r>
      <w:r w:rsidRPr="006C6AC3">
        <w:rPr>
          <w:i/>
        </w:rPr>
        <w:t>Local Government Act 1989;</w:t>
      </w:r>
    </w:p>
    <w:p w14:paraId="1A0B9B70" w14:textId="77777777" w:rsidR="00BD765C" w:rsidRPr="00EC493B" w:rsidRDefault="00BD765C" w:rsidP="003E3F9D">
      <w:pPr>
        <w:pStyle w:val="Text2"/>
      </w:pPr>
      <w:r w:rsidRPr="00EC493B">
        <w:t xml:space="preserve">a member of Council staff employed under the </w:t>
      </w:r>
      <w:r w:rsidRPr="006C6AC3">
        <w:rPr>
          <w:i/>
        </w:rPr>
        <w:t>Local Government Act 1989;</w:t>
      </w:r>
    </w:p>
    <w:p w14:paraId="4A56DD25" w14:textId="77777777" w:rsidR="00BD765C" w:rsidRPr="00EC493B" w:rsidRDefault="00BD765C" w:rsidP="003E3F9D">
      <w:pPr>
        <w:pStyle w:val="Text2"/>
      </w:pPr>
      <w:r w:rsidRPr="00EC493B">
        <w:t>a judge, a magistrate, a coroner or a member of VCAT</w:t>
      </w:r>
      <w:r>
        <w:t>;</w:t>
      </w:r>
    </w:p>
    <w:p w14:paraId="016EBCE5" w14:textId="77777777" w:rsidR="00BD765C" w:rsidRPr="00EC493B" w:rsidRDefault="00BD765C" w:rsidP="003E3F9D">
      <w:pPr>
        <w:pStyle w:val="Text2"/>
      </w:pPr>
      <w:r w:rsidRPr="00EC493B">
        <w:lastRenderedPageBreak/>
        <w:t>an associate judge or a judicial registrar</w:t>
      </w:r>
      <w:r>
        <w:t>;</w:t>
      </w:r>
    </w:p>
    <w:p w14:paraId="1051589D" w14:textId="77777777" w:rsidR="00BD765C" w:rsidRPr="00EC493B" w:rsidRDefault="00BD765C" w:rsidP="003E3F9D">
      <w:pPr>
        <w:pStyle w:val="Text2"/>
      </w:pPr>
      <w:r w:rsidRPr="00EC493B">
        <w:t>a Crown Prosecutor</w:t>
      </w:r>
      <w:r>
        <w:t>;</w:t>
      </w:r>
    </w:p>
    <w:p w14:paraId="1BC13417" w14:textId="77777777" w:rsidR="00BD765C" w:rsidRPr="00EC493B" w:rsidRDefault="00BD765C" w:rsidP="003E3F9D">
      <w:pPr>
        <w:pStyle w:val="Text2"/>
      </w:pPr>
      <w:r w:rsidRPr="00EC493B">
        <w:t>the Chief Crown Prosecutor</w:t>
      </w:r>
      <w:r>
        <w:t>;</w:t>
      </w:r>
    </w:p>
    <w:p w14:paraId="5DF8060C" w14:textId="77777777" w:rsidR="00BD765C" w:rsidRPr="00EC493B" w:rsidRDefault="00BD765C" w:rsidP="003E3F9D">
      <w:pPr>
        <w:pStyle w:val="Text2"/>
      </w:pPr>
      <w:r w:rsidRPr="00EC493B">
        <w:t>the Director of Public Prosecutions</w:t>
      </w:r>
      <w:r>
        <w:t>;</w:t>
      </w:r>
    </w:p>
    <w:p w14:paraId="0F0CD896" w14:textId="77777777" w:rsidR="00BD765C" w:rsidRPr="00EC493B" w:rsidRDefault="00BD765C" w:rsidP="003E3F9D">
      <w:pPr>
        <w:pStyle w:val="Text2"/>
      </w:pPr>
      <w:r w:rsidRPr="00EC493B">
        <w:t>the Governor, the Lieutenant-Governor or the Administrator of the State</w:t>
      </w:r>
      <w:r>
        <w:t>;</w:t>
      </w:r>
    </w:p>
    <w:p w14:paraId="7ADDA298" w14:textId="77777777" w:rsidR="00BD765C" w:rsidRPr="00EC493B" w:rsidRDefault="00BD765C" w:rsidP="003E3F9D">
      <w:pPr>
        <w:pStyle w:val="Text2"/>
      </w:pPr>
      <w:r w:rsidRPr="00EC493B">
        <w:t>the Auditor-General</w:t>
      </w:r>
      <w:r>
        <w:t>;</w:t>
      </w:r>
    </w:p>
    <w:p w14:paraId="23B39296" w14:textId="77777777" w:rsidR="00BD765C" w:rsidRPr="00EC493B" w:rsidRDefault="00BD765C" w:rsidP="003E3F9D">
      <w:pPr>
        <w:pStyle w:val="Text2"/>
      </w:pPr>
      <w:r w:rsidRPr="00EC493B">
        <w:t>the Ombudsman</w:t>
      </w:r>
      <w:r>
        <w:t>;</w:t>
      </w:r>
    </w:p>
    <w:p w14:paraId="3B0B5797" w14:textId="77777777" w:rsidR="00BD765C" w:rsidRPr="00EC493B" w:rsidRDefault="00BD765C" w:rsidP="003E3F9D">
      <w:pPr>
        <w:pStyle w:val="Text2"/>
      </w:pPr>
      <w:r w:rsidRPr="00EC493B">
        <w:t>the Electoral Commissioner</w:t>
      </w:r>
      <w:r>
        <w:t>;</w:t>
      </w:r>
    </w:p>
    <w:p w14:paraId="3D2C0031" w14:textId="77777777" w:rsidR="00BD765C" w:rsidRPr="00EC493B" w:rsidRDefault="00BD765C" w:rsidP="003E3F9D">
      <w:pPr>
        <w:pStyle w:val="Text2"/>
      </w:pPr>
      <w:r w:rsidRPr="00EC493B">
        <w:t>the holder of any other statutory office or any other prerogative office</w:t>
      </w:r>
      <w:r>
        <w:t>;</w:t>
      </w:r>
    </w:p>
    <w:p w14:paraId="5C102473" w14:textId="77777777" w:rsidR="00BD765C" w:rsidRPr="00EC493B" w:rsidRDefault="00BD765C" w:rsidP="003E3F9D">
      <w:pPr>
        <w:pStyle w:val="Text2"/>
      </w:pPr>
      <w:r w:rsidRPr="00EC493B">
        <w:t>any other person in the service of the Crown or a public body</w:t>
      </w:r>
      <w:r>
        <w:t>;</w:t>
      </w:r>
    </w:p>
    <w:p w14:paraId="72534902" w14:textId="77777777" w:rsidR="00BD765C" w:rsidRPr="00EC493B" w:rsidRDefault="00BD765C" w:rsidP="003E3F9D">
      <w:pPr>
        <w:pStyle w:val="Text2"/>
      </w:pPr>
      <w:r w:rsidRPr="00EC493B">
        <w:t>a person that is performing a public function on behalf of the State or a public officer or public body (whether under contract or otherwise)</w:t>
      </w:r>
      <w:r>
        <w:t>;</w:t>
      </w:r>
    </w:p>
    <w:p w14:paraId="0024CDE3" w14:textId="77777777" w:rsidR="00BD765C" w:rsidRPr="00EC493B" w:rsidRDefault="00BD765C" w:rsidP="003E3F9D">
      <w:pPr>
        <w:pStyle w:val="Text2"/>
      </w:pPr>
      <w:r w:rsidRPr="00EC493B">
        <w:t>a person who holds, or a person who is a member of a class of persons who hold, an office prescribed to be a public office for the purposes of this definition</w:t>
      </w:r>
      <w:r>
        <w:t xml:space="preserve">; </w:t>
      </w:r>
      <w:r w:rsidRPr="00EC493B">
        <w:t>and</w:t>
      </w:r>
    </w:p>
    <w:p w14:paraId="1EFB3032" w14:textId="77777777" w:rsidR="00BD765C" w:rsidRDefault="00BD765C" w:rsidP="003E3F9D">
      <w:pPr>
        <w:pStyle w:val="Text2"/>
      </w:pPr>
      <w:r w:rsidRPr="00EC493B">
        <w:t>an employee of, or any person otherwise engaged by, or acting on behalf of, or acting as a deputy or delegate of, a p</w:t>
      </w:r>
      <w:r w:rsidR="003E3F9D">
        <w:t>ublic body or a public officer.</w:t>
      </w:r>
    </w:p>
    <w:p w14:paraId="2574A085" w14:textId="77777777" w:rsidR="003E3F9D" w:rsidRDefault="003E3F9D">
      <w:pPr>
        <w:spacing w:before="0" w:after="200"/>
        <w:rPr>
          <w:rFonts w:asciiTheme="majorHAnsi" w:eastAsiaTheme="majorEastAsia" w:hAnsiTheme="majorHAnsi" w:cstheme="majorBidi"/>
          <w:b/>
          <w:bCs/>
          <w:color w:val="201547"/>
          <w:spacing w:val="-1"/>
          <w:sz w:val="36"/>
          <w:szCs w:val="28"/>
        </w:rPr>
      </w:pPr>
      <w:bookmarkStart w:id="79" w:name="_Toc360800581"/>
      <w:bookmarkStart w:id="80" w:name="_Toc364241054"/>
      <w:r>
        <w:br w:type="page"/>
      </w:r>
    </w:p>
    <w:p w14:paraId="063ED294" w14:textId="77777777" w:rsidR="00BD765C" w:rsidRPr="00247FBE" w:rsidRDefault="00BD765C" w:rsidP="00BD765C">
      <w:pPr>
        <w:pStyle w:val="Heading1"/>
      </w:pPr>
      <w:bookmarkStart w:id="81" w:name="_Toc504551581"/>
      <w:r w:rsidRPr="00247FBE">
        <w:lastRenderedPageBreak/>
        <w:t xml:space="preserve">Schedule </w:t>
      </w:r>
      <w:r>
        <w:t>2 –</w:t>
      </w:r>
      <w:r w:rsidRPr="00247FBE">
        <w:t xml:space="preserve"> Who can receive disclosures about the Department of </w:t>
      </w:r>
      <w:r>
        <w:t>Treasury and Finance</w:t>
      </w:r>
      <w:r w:rsidRPr="00247FBE">
        <w:t xml:space="preserve"> and its officers/employees</w:t>
      </w:r>
      <w:bookmarkEnd w:id="79"/>
      <w:bookmarkEnd w:id="80"/>
      <w:bookmarkEnd w:id="81"/>
    </w:p>
    <w:tbl>
      <w:tblPr>
        <w:tblStyle w:val="DTFtexttable"/>
        <w:tblW w:w="0" w:type="auto"/>
        <w:tblBorders>
          <w:top w:val="single" w:sz="6" w:space="0" w:color="0063A6" w:themeColor="accent1"/>
          <w:insideH w:val="single" w:sz="6" w:space="0" w:color="0063A6" w:themeColor="accent1"/>
        </w:tblBorders>
        <w:tblLook w:val="0220" w:firstRow="1" w:lastRow="0" w:firstColumn="0" w:lastColumn="0" w:noHBand="1" w:noVBand="0"/>
      </w:tblPr>
      <w:tblGrid>
        <w:gridCol w:w="6987"/>
        <w:gridCol w:w="2153"/>
      </w:tblGrid>
      <w:tr w:rsidR="00BD765C" w:rsidRPr="003B0C0C" w14:paraId="1DE4C9FD" w14:textId="77777777" w:rsidTr="003E3F9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87" w:type="dxa"/>
          </w:tcPr>
          <w:p w14:paraId="33213D73" w14:textId="77777777" w:rsidR="00BD765C" w:rsidRPr="003B0C0C" w:rsidRDefault="00BD765C" w:rsidP="003E3F9D">
            <w:pPr>
              <w:pStyle w:val="Tableheader"/>
            </w:pPr>
            <w:r w:rsidRPr="003B0C0C">
              <w:t>The subject of the disclosure</w:t>
            </w:r>
          </w:p>
        </w:tc>
        <w:tc>
          <w:tcPr>
            <w:cnfStyle w:val="000001000000" w:firstRow="0" w:lastRow="0" w:firstColumn="0" w:lastColumn="0" w:oddVBand="0" w:evenVBand="1" w:oddHBand="0" w:evenHBand="0" w:firstRowFirstColumn="0" w:firstRowLastColumn="0" w:lastRowFirstColumn="0" w:lastRowLastColumn="0"/>
            <w:tcW w:w="2153" w:type="dxa"/>
          </w:tcPr>
          <w:p w14:paraId="1D3F3BC6" w14:textId="77777777" w:rsidR="00BD765C" w:rsidRPr="003B0C0C" w:rsidRDefault="00BD765C" w:rsidP="003E3F9D">
            <w:pPr>
              <w:pStyle w:val="Tableheader"/>
            </w:pPr>
            <w:r w:rsidRPr="003B0C0C">
              <w:t>Who to make the disclosure to</w:t>
            </w:r>
          </w:p>
        </w:tc>
      </w:tr>
      <w:tr w:rsidR="00BD765C" w:rsidRPr="003B0C0C" w14:paraId="6A0807D1"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6D25A515" w14:textId="77777777" w:rsidR="00BD765C" w:rsidRPr="003B0C0C" w:rsidRDefault="00BD765C" w:rsidP="00E81090">
            <w:pPr>
              <w:pStyle w:val="Tabletext"/>
            </w:pPr>
            <w:r w:rsidRPr="003B0C0C">
              <w:t xml:space="preserve">The Department of </w:t>
            </w:r>
            <w:r>
              <w:t>Treasury and Finance</w:t>
            </w:r>
          </w:p>
        </w:tc>
        <w:tc>
          <w:tcPr>
            <w:cnfStyle w:val="000001000000" w:firstRow="0" w:lastRow="0" w:firstColumn="0" w:lastColumn="0" w:oddVBand="0" w:evenVBand="1" w:oddHBand="0" w:evenHBand="0" w:firstRowFirstColumn="0" w:firstRowLastColumn="0" w:lastRowFirstColumn="0" w:lastRowLastColumn="0"/>
            <w:tcW w:w="2153" w:type="dxa"/>
          </w:tcPr>
          <w:p w14:paraId="583AFCFB" w14:textId="77777777" w:rsidR="00BD765C" w:rsidRPr="003B0C0C" w:rsidRDefault="00BD765C" w:rsidP="00E81090">
            <w:pPr>
              <w:pStyle w:val="Tabletext"/>
            </w:pPr>
            <w:r w:rsidRPr="003B0C0C">
              <w:t>Department or IBAC</w:t>
            </w:r>
          </w:p>
        </w:tc>
      </w:tr>
      <w:tr w:rsidR="00BD765C" w:rsidRPr="003B0C0C" w14:paraId="43B807B2"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5120C693" w14:textId="77777777" w:rsidR="00BD765C" w:rsidRPr="003B0C0C" w:rsidRDefault="00BD765C" w:rsidP="00E81090">
            <w:pPr>
              <w:pStyle w:val="Tabletext"/>
            </w:pPr>
            <w:r w:rsidRPr="003B0C0C">
              <w:t xml:space="preserve">The Department of </w:t>
            </w:r>
            <w:r>
              <w:t>Treasury and Finance</w:t>
            </w:r>
            <w:r w:rsidRPr="003B0C0C">
              <w:t xml:space="preserve"> employee/s</w:t>
            </w:r>
          </w:p>
        </w:tc>
        <w:tc>
          <w:tcPr>
            <w:cnfStyle w:val="000001000000" w:firstRow="0" w:lastRow="0" w:firstColumn="0" w:lastColumn="0" w:oddVBand="0" w:evenVBand="1" w:oddHBand="0" w:evenHBand="0" w:firstRowFirstColumn="0" w:firstRowLastColumn="0" w:lastRowFirstColumn="0" w:lastRowLastColumn="0"/>
            <w:tcW w:w="2153" w:type="dxa"/>
          </w:tcPr>
          <w:p w14:paraId="716ED396" w14:textId="77777777" w:rsidR="00BD765C" w:rsidRPr="003B0C0C" w:rsidRDefault="00BD765C" w:rsidP="00E81090">
            <w:pPr>
              <w:pStyle w:val="Tabletext"/>
            </w:pPr>
            <w:r w:rsidRPr="003B0C0C">
              <w:t>Department or IBAC</w:t>
            </w:r>
          </w:p>
        </w:tc>
      </w:tr>
      <w:tr w:rsidR="00BD765C" w:rsidRPr="003B0C0C" w14:paraId="285E3DB8"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060C0837" w14:textId="77777777" w:rsidR="00BD765C" w:rsidRPr="003B0C0C" w:rsidRDefault="00BD765C" w:rsidP="00E81090">
            <w:pPr>
              <w:pStyle w:val="Tabletext"/>
            </w:pPr>
            <w:r w:rsidRPr="003B0C0C">
              <w:t xml:space="preserve">The Department of </w:t>
            </w:r>
            <w:r>
              <w:t>Treasury and Finance</w:t>
            </w:r>
            <w:r w:rsidRPr="003B0C0C">
              <w:t xml:space="preserve"> officer/s</w:t>
            </w:r>
          </w:p>
        </w:tc>
        <w:tc>
          <w:tcPr>
            <w:cnfStyle w:val="000001000000" w:firstRow="0" w:lastRow="0" w:firstColumn="0" w:lastColumn="0" w:oddVBand="0" w:evenVBand="1" w:oddHBand="0" w:evenHBand="0" w:firstRowFirstColumn="0" w:firstRowLastColumn="0" w:lastRowFirstColumn="0" w:lastRowLastColumn="0"/>
            <w:tcW w:w="2153" w:type="dxa"/>
          </w:tcPr>
          <w:p w14:paraId="16A3E393" w14:textId="77777777" w:rsidR="00BD765C" w:rsidRPr="003B0C0C" w:rsidRDefault="00BD765C" w:rsidP="00E81090">
            <w:pPr>
              <w:pStyle w:val="Tabletext"/>
            </w:pPr>
            <w:r w:rsidRPr="003B0C0C">
              <w:t>Department or IBAC</w:t>
            </w:r>
          </w:p>
        </w:tc>
      </w:tr>
      <w:tr w:rsidR="00BD765C" w:rsidRPr="003B0C0C" w14:paraId="68887D08"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427281FA" w14:textId="77777777" w:rsidR="00BD765C" w:rsidRPr="003B0C0C" w:rsidRDefault="00BD765C" w:rsidP="00E81090">
            <w:pPr>
              <w:pStyle w:val="Tabletext"/>
            </w:pPr>
            <w:r w:rsidRPr="003B0C0C">
              <w:t xml:space="preserve">A </w:t>
            </w:r>
            <w:r>
              <w:t>Treasury and Finance</w:t>
            </w:r>
            <w:r w:rsidRPr="003B0C0C">
              <w:t xml:space="preserve"> portfolio statutory entity or office or an officer or employee of a </w:t>
            </w:r>
            <w:r>
              <w:t>Treasury and Finance</w:t>
            </w:r>
            <w:r w:rsidRPr="003B0C0C">
              <w:t xml:space="preserve"> portfolio statutory entity or office</w:t>
            </w:r>
          </w:p>
        </w:tc>
        <w:tc>
          <w:tcPr>
            <w:cnfStyle w:val="000001000000" w:firstRow="0" w:lastRow="0" w:firstColumn="0" w:lastColumn="0" w:oddVBand="0" w:evenVBand="1" w:oddHBand="0" w:evenHBand="0" w:firstRowFirstColumn="0" w:firstRowLastColumn="0" w:lastRowFirstColumn="0" w:lastRowLastColumn="0"/>
            <w:tcW w:w="2153" w:type="dxa"/>
          </w:tcPr>
          <w:p w14:paraId="3DF12E42" w14:textId="77777777" w:rsidR="00BD765C" w:rsidRPr="003B0C0C" w:rsidRDefault="00BD765C" w:rsidP="00E81090">
            <w:pPr>
              <w:pStyle w:val="Tabletext"/>
            </w:pPr>
            <w:r w:rsidRPr="003B0C0C">
              <w:t>IBAC</w:t>
            </w:r>
          </w:p>
        </w:tc>
      </w:tr>
      <w:tr w:rsidR="00BD765C" w:rsidRPr="003B0C0C" w14:paraId="52404F9F"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57317AB0" w14:textId="77777777" w:rsidR="00BD765C" w:rsidRPr="003B0C0C" w:rsidRDefault="00BD765C" w:rsidP="00E81090">
            <w:pPr>
              <w:pStyle w:val="Tabletext"/>
            </w:pPr>
            <w:r w:rsidRPr="003B0C0C">
              <w:t>Chief Commissioner of Police</w:t>
            </w:r>
          </w:p>
        </w:tc>
        <w:tc>
          <w:tcPr>
            <w:cnfStyle w:val="000001000000" w:firstRow="0" w:lastRow="0" w:firstColumn="0" w:lastColumn="0" w:oddVBand="0" w:evenVBand="1" w:oddHBand="0" w:evenHBand="0" w:firstRowFirstColumn="0" w:firstRowLastColumn="0" w:lastRowFirstColumn="0" w:lastRowLastColumn="0"/>
            <w:tcW w:w="2153" w:type="dxa"/>
          </w:tcPr>
          <w:p w14:paraId="203CA986" w14:textId="77777777" w:rsidR="00BD765C" w:rsidRPr="003B0C0C" w:rsidRDefault="00BD765C" w:rsidP="00E81090">
            <w:pPr>
              <w:pStyle w:val="Tabletext"/>
            </w:pPr>
            <w:r w:rsidRPr="003B0C0C">
              <w:t>IBAC</w:t>
            </w:r>
          </w:p>
        </w:tc>
      </w:tr>
      <w:tr w:rsidR="00BD765C" w:rsidRPr="003B0C0C" w14:paraId="19CD7AA8"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083B6DB8" w14:textId="77777777" w:rsidR="00BD765C" w:rsidRPr="003B0C0C" w:rsidRDefault="00BD765C" w:rsidP="00E81090">
            <w:pPr>
              <w:pStyle w:val="Tabletext"/>
            </w:pPr>
            <w:r w:rsidRPr="003B0C0C">
              <w:t>The Director of Public Prosecutions</w:t>
            </w:r>
          </w:p>
        </w:tc>
        <w:tc>
          <w:tcPr>
            <w:cnfStyle w:val="000001000000" w:firstRow="0" w:lastRow="0" w:firstColumn="0" w:lastColumn="0" w:oddVBand="0" w:evenVBand="1" w:oddHBand="0" w:evenHBand="0" w:firstRowFirstColumn="0" w:firstRowLastColumn="0" w:lastRowFirstColumn="0" w:lastRowLastColumn="0"/>
            <w:tcW w:w="2153" w:type="dxa"/>
          </w:tcPr>
          <w:p w14:paraId="6AECCEFC" w14:textId="77777777" w:rsidR="00BD765C" w:rsidRPr="003B0C0C" w:rsidRDefault="00BD765C" w:rsidP="00E81090">
            <w:pPr>
              <w:pStyle w:val="Tabletext"/>
            </w:pPr>
            <w:r w:rsidRPr="003B0C0C">
              <w:t>IBAC</w:t>
            </w:r>
          </w:p>
        </w:tc>
      </w:tr>
      <w:tr w:rsidR="00BD765C" w:rsidRPr="003B0C0C" w14:paraId="57D9385A"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7AE74217" w14:textId="77777777" w:rsidR="00BD765C" w:rsidRPr="003B0C0C" w:rsidRDefault="00BD765C" w:rsidP="00E81090">
            <w:pPr>
              <w:pStyle w:val="Tabletext"/>
            </w:pPr>
            <w:r w:rsidRPr="003B0C0C">
              <w:t>The Chief Crown Prosecutor</w:t>
            </w:r>
          </w:p>
        </w:tc>
        <w:tc>
          <w:tcPr>
            <w:cnfStyle w:val="000001000000" w:firstRow="0" w:lastRow="0" w:firstColumn="0" w:lastColumn="0" w:oddVBand="0" w:evenVBand="1" w:oddHBand="0" w:evenHBand="0" w:firstRowFirstColumn="0" w:firstRowLastColumn="0" w:lastRowFirstColumn="0" w:lastRowLastColumn="0"/>
            <w:tcW w:w="2153" w:type="dxa"/>
          </w:tcPr>
          <w:p w14:paraId="14DF5C00" w14:textId="77777777" w:rsidR="00BD765C" w:rsidRPr="003B0C0C" w:rsidRDefault="00BD765C" w:rsidP="00E81090">
            <w:pPr>
              <w:pStyle w:val="Tabletext"/>
            </w:pPr>
            <w:r w:rsidRPr="003B0C0C">
              <w:t>IBAC</w:t>
            </w:r>
          </w:p>
        </w:tc>
      </w:tr>
      <w:tr w:rsidR="00BD765C" w:rsidRPr="003B0C0C" w14:paraId="1E882C4E"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4353B20E" w14:textId="77777777" w:rsidR="00BD765C" w:rsidRPr="003B0C0C" w:rsidRDefault="00BD765C" w:rsidP="00E81090">
            <w:pPr>
              <w:pStyle w:val="Tabletext"/>
            </w:pPr>
            <w:r w:rsidRPr="003B0C0C">
              <w:t>The Solicitor-General</w:t>
            </w:r>
          </w:p>
        </w:tc>
        <w:tc>
          <w:tcPr>
            <w:cnfStyle w:val="000001000000" w:firstRow="0" w:lastRow="0" w:firstColumn="0" w:lastColumn="0" w:oddVBand="0" w:evenVBand="1" w:oddHBand="0" w:evenHBand="0" w:firstRowFirstColumn="0" w:firstRowLastColumn="0" w:lastRowFirstColumn="0" w:lastRowLastColumn="0"/>
            <w:tcW w:w="2153" w:type="dxa"/>
          </w:tcPr>
          <w:p w14:paraId="7CE2A95C" w14:textId="77777777" w:rsidR="00BD765C" w:rsidRPr="003B0C0C" w:rsidRDefault="00BD765C" w:rsidP="00E81090">
            <w:pPr>
              <w:pStyle w:val="Tabletext"/>
            </w:pPr>
            <w:r w:rsidRPr="003B0C0C">
              <w:t>IBAC</w:t>
            </w:r>
          </w:p>
        </w:tc>
      </w:tr>
      <w:tr w:rsidR="00BD765C" w:rsidRPr="003B0C0C" w14:paraId="5AE56E70"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691865CE" w14:textId="77777777" w:rsidR="00BD765C" w:rsidRPr="003B0C0C" w:rsidRDefault="00BD765C" w:rsidP="00E81090">
            <w:pPr>
              <w:pStyle w:val="Tabletext"/>
            </w:pPr>
            <w:r w:rsidRPr="003B0C0C">
              <w:t>A judicial officer</w:t>
            </w:r>
          </w:p>
        </w:tc>
        <w:tc>
          <w:tcPr>
            <w:cnfStyle w:val="000001000000" w:firstRow="0" w:lastRow="0" w:firstColumn="0" w:lastColumn="0" w:oddVBand="0" w:evenVBand="1" w:oddHBand="0" w:evenHBand="0" w:firstRowFirstColumn="0" w:firstRowLastColumn="0" w:lastRowFirstColumn="0" w:lastRowLastColumn="0"/>
            <w:tcW w:w="2153" w:type="dxa"/>
          </w:tcPr>
          <w:p w14:paraId="680675E3" w14:textId="77777777" w:rsidR="00BD765C" w:rsidRPr="003B0C0C" w:rsidRDefault="00BD765C" w:rsidP="00E81090">
            <w:pPr>
              <w:pStyle w:val="Tabletext"/>
            </w:pPr>
            <w:r w:rsidRPr="003B0C0C">
              <w:t>IBAC</w:t>
            </w:r>
          </w:p>
        </w:tc>
      </w:tr>
      <w:tr w:rsidR="00BD765C" w:rsidRPr="003B0C0C" w14:paraId="1E9E5116"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2ECAAAE3" w14:textId="77777777" w:rsidR="00BD765C" w:rsidRPr="003B0C0C" w:rsidRDefault="00BD765C" w:rsidP="00E81090">
            <w:pPr>
              <w:pStyle w:val="Tabletext"/>
            </w:pPr>
            <w:r w:rsidRPr="003B0C0C">
              <w:t>A VCAT member</w:t>
            </w:r>
          </w:p>
        </w:tc>
        <w:tc>
          <w:tcPr>
            <w:cnfStyle w:val="000001000000" w:firstRow="0" w:lastRow="0" w:firstColumn="0" w:lastColumn="0" w:oddVBand="0" w:evenVBand="1" w:oddHBand="0" w:evenHBand="0" w:firstRowFirstColumn="0" w:firstRowLastColumn="0" w:lastRowFirstColumn="0" w:lastRowLastColumn="0"/>
            <w:tcW w:w="2153" w:type="dxa"/>
          </w:tcPr>
          <w:p w14:paraId="300A8508" w14:textId="77777777" w:rsidR="00BD765C" w:rsidRPr="003B0C0C" w:rsidRDefault="00BD765C" w:rsidP="00E81090">
            <w:pPr>
              <w:pStyle w:val="Tabletext"/>
            </w:pPr>
            <w:r w:rsidRPr="003B0C0C">
              <w:t>IBAC</w:t>
            </w:r>
          </w:p>
        </w:tc>
      </w:tr>
      <w:tr w:rsidR="00BD765C" w:rsidRPr="003B0C0C" w14:paraId="338E5610"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3A996FEA" w14:textId="77777777" w:rsidR="00BD765C" w:rsidRPr="003B0C0C" w:rsidRDefault="00BD765C" w:rsidP="00E81090">
            <w:pPr>
              <w:pStyle w:val="Tabletext"/>
            </w:pPr>
            <w:r w:rsidRPr="003B0C0C">
              <w:t>A judicial employee</w:t>
            </w:r>
          </w:p>
        </w:tc>
        <w:tc>
          <w:tcPr>
            <w:cnfStyle w:val="000001000000" w:firstRow="0" w:lastRow="0" w:firstColumn="0" w:lastColumn="0" w:oddVBand="0" w:evenVBand="1" w:oddHBand="0" w:evenHBand="0" w:firstRowFirstColumn="0" w:firstRowLastColumn="0" w:lastRowFirstColumn="0" w:lastRowLastColumn="0"/>
            <w:tcW w:w="2153" w:type="dxa"/>
          </w:tcPr>
          <w:p w14:paraId="2B674351" w14:textId="77777777" w:rsidR="00BD765C" w:rsidRPr="003B0C0C" w:rsidRDefault="00BD765C" w:rsidP="00E81090">
            <w:pPr>
              <w:pStyle w:val="Tabletext"/>
            </w:pPr>
            <w:r w:rsidRPr="003B0C0C">
              <w:t>IBAC</w:t>
            </w:r>
          </w:p>
        </w:tc>
      </w:tr>
      <w:tr w:rsidR="00BD765C" w:rsidRPr="003B0C0C" w14:paraId="7CFD85DE"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76888345" w14:textId="77777777" w:rsidR="00BD765C" w:rsidRPr="003B0C0C" w:rsidRDefault="00BD765C" w:rsidP="00E81090">
            <w:pPr>
              <w:pStyle w:val="Tabletext"/>
            </w:pPr>
            <w:r w:rsidRPr="003B0C0C">
              <w:t>Freedom of Information Commissioner</w:t>
            </w:r>
          </w:p>
        </w:tc>
        <w:tc>
          <w:tcPr>
            <w:cnfStyle w:val="000001000000" w:firstRow="0" w:lastRow="0" w:firstColumn="0" w:lastColumn="0" w:oddVBand="0" w:evenVBand="1" w:oddHBand="0" w:evenHBand="0" w:firstRowFirstColumn="0" w:firstRowLastColumn="0" w:lastRowFirstColumn="0" w:lastRowLastColumn="0"/>
            <w:tcW w:w="2153" w:type="dxa"/>
          </w:tcPr>
          <w:p w14:paraId="6E20D7A3" w14:textId="77777777" w:rsidR="00BD765C" w:rsidRPr="003B0C0C" w:rsidRDefault="00BD765C" w:rsidP="00E81090">
            <w:pPr>
              <w:pStyle w:val="Tabletext"/>
            </w:pPr>
            <w:r w:rsidRPr="003B0C0C">
              <w:t xml:space="preserve">IBAC </w:t>
            </w:r>
          </w:p>
        </w:tc>
      </w:tr>
      <w:tr w:rsidR="00BD765C" w:rsidRPr="003B0C0C" w14:paraId="4C0C208F" w14:textId="77777777" w:rsidTr="003E3F9D">
        <w:tc>
          <w:tcPr>
            <w:cnfStyle w:val="000010000000" w:firstRow="0" w:lastRow="0" w:firstColumn="0" w:lastColumn="0" w:oddVBand="1" w:evenVBand="0" w:oddHBand="0" w:evenHBand="0" w:firstRowFirstColumn="0" w:firstRowLastColumn="0" w:lastRowFirstColumn="0" w:lastRowLastColumn="0"/>
            <w:tcW w:w="6987" w:type="dxa"/>
          </w:tcPr>
          <w:p w14:paraId="25058704" w14:textId="77777777" w:rsidR="00BD765C" w:rsidRPr="003B0C0C" w:rsidRDefault="00BD765C" w:rsidP="00E81090">
            <w:pPr>
              <w:pStyle w:val="Tabletext"/>
            </w:pPr>
            <w:r w:rsidRPr="003B0C0C">
              <w:t>Privacy Commissioner</w:t>
            </w:r>
          </w:p>
        </w:tc>
        <w:tc>
          <w:tcPr>
            <w:cnfStyle w:val="000001000000" w:firstRow="0" w:lastRow="0" w:firstColumn="0" w:lastColumn="0" w:oddVBand="0" w:evenVBand="1" w:oddHBand="0" w:evenHBand="0" w:firstRowFirstColumn="0" w:firstRowLastColumn="0" w:lastRowFirstColumn="0" w:lastRowLastColumn="0"/>
            <w:tcW w:w="2153" w:type="dxa"/>
          </w:tcPr>
          <w:p w14:paraId="6019778C" w14:textId="77777777" w:rsidR="00BD765C" w:rsidRPr="003B0C0C" w:rsidRDefault="00BD765C" w:rsidP="00E81090">
            <w:pPr>
              <w:pStyle w:val="Tabletext"/>
            </w:pPr>
            <w:r w:rsidRPr="003B0C0C">
              <w:t xml:space="preserve">IBAC </w:t>
            </w:r>
          </w:p>
        </w:tc>
      </w:tr>
    </w:tbl>
    <w:p w14:paraId="0849DA9B" w14:textId="77777777" w:rsidR="00EE33A1" w:rsidRDefault="00EE33A1">
      <w:pPr>
        <w:spacing w:before="0" w:after="200"/>
      </w:pPr>
    </w:p>
    <w:p w14:paraId="145418D2" w14:textId="77777777" w:rsidR="00BD765C" w:rsidRDefault="00BD765C">
      <w:pPr>
        <w:spacing w:before="0" w:after="200"/>
      </w:pPr>
    </w:p>
    <w:p w14:paraId="7948DFB7" w14:textId="77777777" w:rsidR="00BD765C" w:rsidRDefault="00BD765C">
      <w:pPr>
        <w:spacing w:before="0" w:after="200"/>
      </w:pPr>
    </w:p>
    <w:p w14:paraId="197F58C7" w14:textId="77777777" w:rsidR="00260A9C" w:rsidRDefault="00260A9C" w:rsidP="00B26588">
      <w:pPr>
        <w:pStyle w:val="Heading1numbered"/>
        <w:numPr>
          <w:ilvl w:val="0"/>
          <w:numId w:val="0"/>
        </w:numPr>
        <w:sectPr w:rsidR="00260A9C" w:rsidSect="00260A9C">
          <w:headerReference w:type="even" r:id="rId37"/>
          <w:headerReference w:type="default" r:id="rId38"/>
          <w:footerReference w:type="even" r:id="rId39"/>
          <w:footerReference w:type="default" r:id="rId40"/>
          <w:headerReference w:type="first" r:id="rId41"/>
          <w:footerReference w:type="first" r:id="rId42"/>
          <w:pgSz w:w="11906" w:h="16838" w:code="9"/>
          <w:pgMar w:top="2160" w:right="1440" w:bottom="1987" w:left="1440" w:header="706" w:footer="461" w:gutter="0"/>
          <w:cols w:space="708"/>
          <w:titlePg/>
          <w:docGrid w:linePitch="360"/>
        </w:sectPr>
      </w:pPr>
    </w:p>
    <w:p w14:paraId="068514D5" w14:textId="60C76A4A" w:rsidR="00B26588" w:rsidRPr="00B26588" w:rsidRDefault="00B26588" w:rsidP="00B26588">
      <w:pPr>
        <w:pStyle w:val="Heading1numbered"/>
        <w:numPr>
          <w:ilvl w:val="0"/>
          <w:numId w:val="0"/>
        </w:numPr>
        <w:rPr>
          <w:sz w:val="32"/>
          <w:szCs w:val="32"/>
        </w:rPr>
      </w:pPr>
      <w:r>
        <w:lastRenderedPageBreak/>
        <w:t>Attachment</w:t>
      </w:r>
      <w:r w:rsidRPr="00012EB8">
        <w:t xml:space="preserve"> </w:t>
      </w:r>
      <w:r>
        <w:t>1 –</w:t>
      </w:r>
      <w:r w:rsidRPr="00012EB8">
        <w:t xml:space="preserve"> </w:t>
      </w:r>
      <w:r w:rsidRPr="00B26588">
        <w:rPr>
          <w:sz w:val="32"/>
          <w:szCs w:val="32"/>
        </w:rPr>
        <w:t xml:space="preserve">What happens when you report corruption and misconduct </w:t>
      </w:r>
      <w:r w:rsidR="00BF2CFD">
        <w:rPr>
          <w:sz w:val="32"/>
          <w:szCs w:val="32"/>
        </w:rPr>
        <w:t xml:space="preserve">- </w:t>
      </w:r>
      <w:r w:rsidR="009179D1">
        <w:rPr>
          <w:sz w:val="32"/>
          <w:szCs w:val="32"/>
        </w:rPr>
        <w:t>flowcharts</w:t>
      </w:r>
    </w:p>
    <w:p w14:paraId="78FB4C26" w14:textId="63BAA3AE" w:rsidR="00B26588" w:rsidRDefault="009179D1" w:rsidP="00D2312F">
      <w:pPr>
        <w:rPr>
          <w:rFonts w:ascii="Calibri" w:eastAsia="Calibri" w:hAnsi="Calibri" w:cs="Times New Roman"/>
          <w:noProof/>
          <w:spacing w:val="0"/>
          <w:sz w:val="22"/>
          <w:szCs w:val="22"/>
          <w:lang w:eastAsia="en-US"/>
        </w:rPr>
      </w:pPr>
      <w:r w:rsidRPr="009179D1">
        <w:rPr>
          <w:noProof/>
        </w:rPr>
        <w:drawing>
          <wp:inline distT="0" distB="0" distL="0" distR="0" wp14:anchorId="0A263E94" wp14:editId="73962465">
            <wp:extent cx="5731510" cy="6444615"/>
            <wp:effectExtent l="0" t="0" r="254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31510" cy="6444615"/>
                    </a:xfrm>
                    <a:prstGeom prst="rect">
                      <a:avLst/>
                    </a:prstGeom>
                  </pic:spPr>
                </pic:pic>
              </a:graphicData>
            </a:graphic>
          </wp:inline>
        </w:drawing>
      </w:r>
    </w:p>
    <w:p w14:paraId="32B73DA4" w14:textId="556549C6" w:rsidR="00077FF7" w:rsidRDefault="00077FF7" w:rsidP="00D2312F">
      <w:pPr>
        <w:rPr>
          <w:rFonts w:ascii="Calibri" w:eastAsia="Calibri" w:hAnsi="Calibri" w:cs="Times New Roman"/>
          <w:noProof/>
          <w:spacing w:val="0"/>
          <w:sz w:val="22"/>
          <w:szCs w:val="22"/>
          <w:lang w:eastAsia="en-US"/>
        </w:rPr>
      </w:pPr>
    </w:p>
    <w:p w14:paraId="1F52EFF7" w14:textId="77777777" w:rsidR="00260A9C" w:rsidRDefault="00260A9C" w:rsidP="00D2312F">
      <w:pPr>
        <w:rPr>
          <w:rFonts w:ascii="Calibri" w:eastAsia="Calibri" w:hAnsi="Calibri" w:cs="Times New Roman"/>
          <w:noProof/>
          <w:spacing w:val="0"/>
          <w:sz w:val="22"/>
          <w:szCs w:val="22"/>
          <w:lang w:eastAsia="en-US"/>
        </w:rPr>
        <w:sectPr w:rsidR="00260A9C" w:rsidSect="00260A9C">
          <w:pgSz w:w="11906" w:h="16838" w:code="9"/>
          <w:pgMar w:top="2160" w:right="1440" w:bottom="1987" w:left="1440" w:header="706" w:footer="461" w:gutter="0"/>
          <w:cols w:space="708"/>
          <w:titlePg/>
          <w:docGrid w:linePitch="360"/>
        </w:sectPr>
      </w:pPr>
    </w:p>
    <w:p w14:paraId="4D0F8FA8" w14:textId="5BC1331D" w:rsidR="00014213" w:rsidRPr="00F62CBF" w:rsidRDefault="009179D1" w:rsidP="00D2312F">
      <w:pPr>
        <w:rPr>
          <w:sz w:val="120"/>
          <w:szCs w:val="120"/>
        </w:rPr>
        <w:sectPr w:rsidR="00014213" w:rsidRPr="00F62CBF" w:rsidSect="00260A9C">
          <w:pgSz w:w="11906" w:h="16838" w:code="9"/>
          <w:pgMar w:top="2160" w:right="1440" w:bottom="1987" w:left="1440" w:header="706" w:footer="461" w:gutter="0"/>
          <w:cols w:space="708"/>
          <w:titlePg/>
          <w:docGrid w:linePitch="360"/>
        </w:sectPr>
      </w:pPr>
      <w:r w:rsidRPr="009179D1">
        <w:rPr>
          <w:rFonts w:ascii="Calibri" w:eastAsia="Calibri" w:hAnsi="Calibri" w:cs="Times New Roman"/>
          <w:noProof/>
          <w:spacing w:val="0"/>
          <w:sz w:val="22"/>
          <w:szCs w:val="22"/>
          <w:lang w:eastAsia="en-US"/>
        </w:rPr>
        <w:lastRenderedPageBreak/>
        <w:drawing>
          <wp:inline distT="0" distB="0" distL="0" distR="0" wp14:anchorId="1DD2D4A7" wp14:editId="1DB7E24B">
            <wp:extent cx="5731510" cy="5192060"/>
            <wp:effectExtent l="0" t="0" r="254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31510" cy="5192060"/>
                    </a:xfrm>
                    <a:prstGeom prst="rect">
                      <a:avLst/>
                    </a:prstGeom>
                  </pic:spPr>
                </pic:pic>
              </a:graphicData>
            </a:graphic>
          </wp:inline>
        </w:drawing>
      </w:r>
    </w:p>
    <w:p w14:paraId="69070E66" w14:textId="77777777" w:rsidR="00014213" w:rsidRPr="00D2312F" w:rsidRDefault="00014213" w:rsidP="00F62CBF"/>
    <w:sectPr w:rsidR="00014213" w:rsidRPr="00D2312F" w:rsidSect="00F62CBF">
      <w:headerReference w:type="even" r:id="rId45"/>
      <w:headerReference w:type="default" r:id="rId46"/>
      <w:footerReference w:type="even" r:id="rId47"/>
      <w:footerReference w:type="default" r:id="rId48"/>
      <w:headerReference w:type="first" r:id="rId49"/>
      <w:footerReference w:type="first" r:id="rId50"/>
      <w:type w:val="evenPage"/>
      <w:pgSz w:w="11906" w:h="16838" w:code="9"/>
      <w:pgMar w:top="2160" w:right="1440" w:bottom="1440" w:left="1440" w:header="706" w:footer="4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F9D15" w14:textId="77777777" w:rsidR="00B00BE7" w:rsidRDefault="00B00BE7" w:rsidP="002D711A">
      <w:pPr>
        <w:spacing w:after="0" w:line="240" w:lineRule="auto"/>
      </w:pPr>
      <w:r>
        <w:separator/>
      </w:r>
    </w:p>
  </w:endnote>
  <w:endnote w:type="continuationSeparator" w:id="0">
    <w:p w14:paraId="340570DF" w14:textId="77777777" w:rsidR="00B00BE7" w:rsidRDefault="00B00BE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96FF" w14:textId="724B7CD0" w:rsidR="00F1001D" w:rsidRDefault="00F1001D" w:rsidP="00F860AF">
    <w:pPr>
      <w:pStyle w:val="Spacer"/>
    </w:pPr>
    <w:bookmarkStart w:id="1" w:name="PandNP1FooterEvenPages"/>
  </w:p>
  <w:p w14:paraId="55003BA9" w14:textId="77777777" w:rsidR="00F1001D" w:rsidRDefault="00F1001D" w:rsidP="00F860AF">
    <w:pPr>
      <w:pStyle w:val="Spacer"/>
    </w:pPr>
  </w:p>
  <w:bookmarkEnd w:id="1"/>
  <w:p w14:paraId="41D5014F" w14:textId="47258163" w:rsidR="00F1001D" w:rsidRDefault="00F1001D" w:rsidP="00CB3976">
    <w:pPr>
      <w:pStyle w:val="Spacer"/>
    </w:pPr>
    <w:r>
      <w:rPr>
        <w:noProof/>
      </w:rPr>
      <mc:AlternateContent>
        <mc:Choice Requires="wps">
          <w:drawing>
            <wp:anchor distT="0" distB="0" distL="114300" distR="114300" simplePos="0" relativeHeight="251721728" behindDoc="0" locked="0" layoutInCell="0" allowOverlap="1" wp14:anchorId="38C51039" wp14:editId="64F156F5">
              <wp:simplePos x="0" y="0"/>
              <wp:positionH relativeFrom="page">
                <wp:posOffset>0</wp:posOffset>
              </wp:positionH>
              <wp:positionV relativeFrom="page">
                <wp:posOffset>10234930</wp:posOffset>
              </wp:positionV>
              <wp:extent cx="7560310" cy="266700"/>
              <wp:effectExtent l="0" t="0" r="0" b="0"/>
              <wp:wrapNone/>
              <wp:docPr id="6" name="MSIPCM34944784a35d3dca246f0ea3"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D60FF"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C51039" id="_x0000_t202" coordsize="21600,21600" o:spt="202" path="m,l,21600r21600,l21600,xe">
              <v:stroke joinstyle="miter"/>
              <v:path gradientshapeok="t" o:connecttype="rect"/>
            </v:shapetype>
            <v:shape id="MSIPCM34944784a35d3dca246f0ea3" o:spid="_x0000_s1028" type="#_x0000_t202" alt="{&quot;HashCode&quot;:-1267603503,&quot;Height&quot;:841.0,&quot;Width&quot;:595.0,&quot;Placement&quot;:&quot;Footer&quot;,&quot;Index&quot;:&quot;OddAndEven&quot;,&quot;Section&quot;:1,&quot;Top&quot;:0.0,&quot;Left&quot;:0.0}" style="position:absolute;margin-left:0;margin-top:805.9pt;width:595.3pt;height:21pt;z-index:251721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DtY13yIQMAADsGAAAOAAAA&#10;AAAAAAAAAAAAAC4CAABkcnMvZTJvRG9jLnhtbFBLAQItABQABgAIAAAAIQBgEcYm3gAAAAsBAAAP&#10;AAAAAAAAAAAAAAAAAHsFAABkcnMvZG93bnJldi54bWxQSwUGAAAAAAQABADzAAAAhgYAAAAA&#10;" o:allowincell="f" filled="f" stroked="f" strokeweight=".5pt">
              <v:textbox inset="20pt,0,,0">
                <w:txbxContent>
                  <w:p w14:paraId="4ACD60FF"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v:textbox>
              <w10:wrap anchorx="page" anchory="page"/>
            </v:shape>
          </w:pict>
        </mc:Fallback>
      </mc:AlternateContent>
    </w:r>
  </w:p>
  <w:p w14:paraId="23A016E8" w14:textId="77777777" w:rsidR="00F1001D" w:rsidRDefault="00F1001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9D5F" w14:textId="6E417251" w:rsidR="00F1001D" w:rsidRDefault="00F1001D" w:rsidP="00F860AF">
    <w:pPr>
      <w:pStyle w:val="Spacer"/>
    </w:pPr>
    <w:bookmarkStart w:id="82" w:name="PandNP4FooterEvenPages"/>
  </w:p>
  <w:p w14:paraId="5FCB6EE8" w14:textId="77777777" w:rsidR="00F1001D" w:rsidRDefault="00F1001D">
    <w:pPr>
      <w:pStyle w:val="Spacer"/>
    </w:pPr>
  </w:p>
  <w:bookmarkEnd w:id="82"/>
  <w:p w14:paraId="4B3F903E" w14:textId="5952D399" w:rsidR="00F1001D" w:rsidRDefault="00F1001D" w:rsidP="00A47634">
    <w:pPr>
      <w:pStyle w:val="Spacer"/>
    </w:pPr>
  </w:p>
  <w:p w14:paraId="608D7556" w14:textId="1151D93D" w:rsidR="00F1001D" w:rsidRPr="00297281" w:rsidRDefault="00F1001D" w:rsidP="00C022F9">
    <w:pPr>
      <w:pStyle w:val="Footer"/>
    </w:pPr>
    <w:r w:rsidRPr="00297281">
      <w:t xml:space="preserve">Page </w:t>
    </w:r>
    <w:r w:rsidR="00260A9C" w:rsidRPr="00260A9C">
      <w:t>20</w:t>
    </w: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A1F64">
      <w:rPr>
        <w:b/>
        <w:color w:val="0063A6" w:themeColor="accent1"/>
      </w:rPr>
      <w:t>Making and Handling Public Interest Disclosure</w:t>
    </w:r>
    <w:r w:rsidRPr="00C022F9">
      <w:rPr>
        <w:b/>
        <w:color w:val="0063A6" w:themeColor="accent1"/>
      </w:rPr>
      <w:fldChar w:fldCharType="end"/>
    </w:r>
    <w:r w:rsidRPr="00C022F9">
      <w:rPr>
        <w:b/>
        <w:color w:val="0063A6" w:themeColor="accent1"/>
      </w:rPr>
      <w:t xml:space="preserve"> </w:t>
    </w:r>
    <w:r w:rsidRPr="00C022F9">
      <w:rPr>
        <w:noProof w:val="0"/>
      </w:rPr>
      <w:fldChar w:fldCharType="begin"/>
    </w:r>
    <w:r w:rsidRPr="00C022F9">
      <w:instrText xml:space="preserve"> StyleRef “Subtitle” </w:instrText>
    </w:r>
    <w:r w:rsidRPr="00C022F9">
      <w:rPr>
        <w:noProof w:val="0"/>
      </w:rPr>
      <w:fldChar w:fldCharType="separate"/>
    </w:r>
    <w:r w:rsidR="00BA1F64">
      <w:t>Procedures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BA1F64">
      <w:t>2020</w:t>
    </w:r>
    <w:r w:rsidRPr="00C022F9">
      <w:fldChar w:fldCharType="end"/>
    </w:r>
    <w:r>
      <w:t>)</w:t>
    </w:r>
  </w:p>
  <w:p w14:paraId="2DDB43C7" w14:textId="77777777" w:rsidR="00F1001D" w:rsidRDefault="00F1001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4A62" w14:textId="193AA8CA" w:rsidR="00F1001D" w:rsidRDefault="00F1001D" w:rsidP="00F860AF">
    <w:pPr>
      <w:pStyle w:val="Spacer"/>
    </w:pPr>
    <w:bookmarkStart w:id="83" w:name="PandNP4FooterPrimary"/>
  </w:p>
  <w:p w14:paraId="7A69FF35" w14:textId="77777777" w:rsidR="00F1001D" w:rsidRDefault="00F1001D">
    <w:pPr>
      <w:pStyle w:val="Spacer"/>
    </w:pPr>
  </w:p>
  <w:bookmarkEnd w:id="83"/>
  <w:p w14:paraId="6F601F39" w14:textId="05E3E9C0" w:rsidR="00F1001D" w:rsidRDefault="00F1001D" w:rsidP="00165E66">
    <w:pPr>
      <w:pStyle w:val="Spacer"/>
    </w:pPr>
  </w:p>
  <w:p w14:paraId="559AB269" w14:textId="150A5FB6" w:rsidR="00F1001D" w:rsidRPr="00C022F9" w:rsidRDefault="00F1001D"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A1F64">
      <w:rPr>
        <w:b/>
        <w:color w:val="0063A6" w:themeColor="accent1"/>
      </w:rPr>
      <w:t>Making and Handling Public Interest Disclosure</w:t>
    </w:r>
    <w:r w:rsidRPr="00C022F9">
      <w:rPr>
        <w:b/>
        <w:color w:val="0063A6" w:themeColor="accent1"/>
      </w:rPr>
      <w:fldChar w:fldCharType="end"/>
    </w:r>
    <w:r w:rsidRPr="00C022F9">
      <w:rPr>
        <w:b/>
        <w:color w:val="0063A6" w:themeColor="accent1"/>
      </w:rPr>
      <w:t xml:space="preserve"> </w:t>
    </w:r>
    <w:r w:rsidRPr="00C022F9">
      <w:rPr>
        <w:noProof w:val="0"/>
      </w:rPr>
      <w:fldChar w:fldCharType="begin"/>
    </w:r>
    <w:r w:rsidRPr="00C022F9">
      <w:instrText xml:space="preserve"> StyleRef “Subtitle” </w:instrText>
    </w:r>
    <w:r w:rsidRPr="00C022F9">
      <w:rPr>
        <w:noProof w:val="0"/>
      </w:rPr>
      <w:fldChar w:fldCharType="separate"/>
    </w:r>
    <w:r w:rsidR="00BA1F64">
      <w:t>Procedures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BA1F64">
      <w:t>2020</w:t>
    </w:r>
    <w:r w:rsidRPr="00C022F9">
      <w:fldChar w:fldCharType="end"/>
    </w:r>
    <w:r>
      <w:t>)</w:t>
    </w:r>
    <w:r w:rsidRPr="00C022F9">
      <w:tab/>
      <w:t xml:space="preserve">Page </w:t>
    </w:r>
    <w:r w:rsidR="00260A9C">
      <w:rPr>
        <w:rStyle w:val="PageNumber"/>
      </w:rPr>
      <w:t>21</w:t>
    </w:r>
  </w:p>
  <w:p w14:paraId="2ABB44C8" w14:textId="77777777" w:rsidR="00F1001D" w:rsidRDefault="00F1001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5013" w14:textId="357EFB84" w:rsidR="00F1001D" w:rsidRDefault="00F1001D" w:rsidP="00F860AF">
    <w:pPr>
      <w:pStyle w:val="Spacer"/>
    </w:pPr>
    <w:bookmarkStart w:id="84" w:name="PandNP4FooterFirstPage"/>
    <w:r>
      <w:rPr>
        <w:noProof/>
      </w:rPr>
      <mc:AlternateContent>
        <mc:Choice Requires="wps">
          <w:drawing>
            <wp:anchor distT="0" distB="0" distL="114300" distR="114300" simplePos="0" relativeHeight="251657216" behindDoc="0" locked="0" layoutInCell="0" allowOverlap="1" wp14:anchorId="6383BDD5" wp14:editId="50F2B39F">
              <wp:simplePos x="0" y="0"/>
              <wp:positionH relativeFrom="page">
                <wp:posOffset>0</wp:posOffset>
              </wp:positionH>
              <wp:positionV relativeFrom="page">
                <wp:posOffset>10234930</wp:posOffset>
              </wp:positionV>
              <wp:extent cx="7560310" cy="266700"/>
              <wp:effectExtent l="0" t="0" r="0" b="0"/>
              <wp:wrapNone/>
              <wp:docPr id="134" name="MSIPCM23ac4544a23ae5bb6694f242" descr="{&quot;HashCode&quot;:-1267603503,&quot;Height&quot;:841.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62E5A0" w14:textId="2BD97F29"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83BDD5" id="_x0000_t202" coordsize="21600,21600" o:spt="202" path="m,l,21600r21600,l21600,xe">
              <v:stroke joinstyle="miter"/>
              <v:path gradientshapeok="t" o:connecttype="rect"/>
            </v:shapetype>
            <v:shape id="MSIPCM23ac4544a23ae5bb6694f242" o:spid="_x0000_s1037" type="#_x0000_t202" alt="{&quot;HashCode&quot;:-1267603503,&quot;Height&quot;:841.0,&quot;Width&quot;:595.0,&quot;Placement&quot;:&quot;Footer&quot;,&quot;Index&quot;:&quot;FirstPage&quot;,&quot;Section&quot;:4,&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BvHjufIQMAAEMGAAAOAAAA&#10;AAAAAAAAAAAAAC4CAABkcnMvZTJvRG9jLnhtbFBLAQItABQABgAIAAAAIQBgEcYm3gAAAAsBAAAP&#10;AAAAAAAAAAAAAAAAAHsFAABkcnMvZG93bnJldi54bWxQSwUGAAAAAAQABADzAAAAhgYAAAAA&#10;" o:allowincell="f" filled="f" stroked="f" strokeweight=".5pt">
              <v:textbox inset="20pt,0,,0">
                <w:txbxContent>
                  <w:p w14:paraId="1162E5A0" w14:textId="2BD97F29"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v:textbox>
              <w10:wrap anchorx="page" anchory="page"/>
            </v:shape>
          </w:pict>
        </mc:Fallback>
      </mc:AlternateContent>
    </w:r>
  </w:p>
  <w:p w14:paraId="4B78D20E" w14:textId="77777777" w:rsidR="00F1001D" w:rsidRDefault="00F1001D">
    <w:pPr>
      <w:pStyle w:val="Spacer"/>
    </w:pPr>
  </w:p>
  <w:bookmarkEnd w:id="84"/>
  <w:p w14:paraId="1A0ECA4D" w14:textId="6B864FA2" w:rsidR="00F1001D" w:rsidRDefault="00F1001D" w:rsidP="00165E66">
    <w:pPr>
      <w:pStyle w:val="Spacer"/>
    </w:pPr>
  </w:p>
  <w:p w14:paraId="4473A9F0" w14:textId="686E8210" w:rsidR="00F1001D" w:rsidRPr="00C022F9" w:rsidRDefault="00F1001D"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A1F64">
      <w:rPr>
        <w:b/>
        <w:color w:val="0063A6" w:themeColor="accent1"/>
      </w:rPr>
      <w:t>Making and Handling Public Interest Disclosure</w:t>
    </w:r>
    <w:r w:rsidRPr="00C022F9">
      <w:rPr>
        <w:b/>
        <w:color w:val="0063A6" w:themeColor="accent1"/>
      </w:rPr>
      <w:fldChar w:fldCharType="end"/>
    </w:r>
    <w:r w:rsidRPr="00C022F9">
      <w:rPr>
        <w:b/>
        <w:color w:val="0063A6" w:themeColor="accent1"/>
      </w:rPr>
      <w:t xml:space="preserve"> </w:t>
    </w:r>
    <w:r w:rsidRPr="00C022F9">
      <w:rPr>
        <w:noProof w:val="0"/>
      </w:rPr>
      <w:fldChar w:fldCharType="begin"/>
    </w:r>
    <w:r w:rsidRPr="00C022F9">
      <w:instrText xml:space="preserve"> StyleRef “Subtitle” </w:instrText>
    </w:r>
    <w:r w:rsidRPr="00C022F9">
      <w:rPr>
        <w:noProof w:val="0"/>
      </w:rPr>
      <w:fldChar w:fldCharType="separate"/>
    </w:r>
    <w:r w:rsidR="00BA1F64">
      <w:t>Procedures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BA1F64">
      <w:t>2020</w:t>
    </w:r>
    <w:r w:rsidRPr="00C022F9">
      <w:fldChar w:fldCharType="end"/>
    </w:r>
    <w:r>
      <w:t>)</w: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244B3E58" w14:textId="77777777" w:rsidR="00F1001D" w:rsidRDefault="00F1001D"/>
  <w:p w14:paraId="20A23891" w14:textId="77777777" w:rsidR="00F1001D" w:rsidRDefault="00F1001D" w:rsidP="00F860A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631B" w14:textId="75EE9F80" w:rsidR="00F1001D" w:rsidRDefault="00806F0E">
    <w:pPr>
      <w:pStyle w:val="Footer"/>
    </w:pPr>
    <w:bookmarkStart w:id="85" w:name="PandNP5FooterEvenPages"/>
    <w:r>
      <mc:AlternateContent>
        <mc:Choice Requires="wps">
          <w:drawing>
            <wp:anchor distT="0" distB="0" distL="114300" distR="114300" simplePos="1" relativeHeight="251671552" behindDoc="0" locked="0" layoutInCell="0" allowOverlap="1" wp14:anchorId="5E69DB13" wp14:editId="5E84B163">
              <wp:simplePos x="0" y="10234930"/>
              <wp:positionH relativeFrom="page">
                <wp:posOffset>0</wp:posOffset>
              </wp:positionH>
              <wp:positionV relativeFrom="page">
                <wp:posOffset>10234930</wp:posOffset>
              </wp:positionV>
              <wp:extent cx="7560310" cy="266700"/>
              <wp:effectExtent l="0" t="0" r="0" b="0"/>
              <wp:wrapNone/>
              <wp:docPr id="22" name="MSIPCM72b444c2ab62be99f84b561a" descr="{&quot;HashCode&quot;:-1267603503,&quot;Height&quot;:841.0,&quot;Width&quot;:595.0,&quot;Placement&quot;:&quot;Footer&quot;,&quot;Index&quot;:&quot;OddAndEven&quot;,&quot;Section&quot;:7,&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E8AD9" w14:textId="1E32A85A" w:rsidR="00806F0E" w:rsidRPr="00806F0E" w:rsidRDefault="00806F0E" w:rsidP="00806F0E">
                          <w:pPr>
                            <w:spacing w:before="0" w:after="0"/>
                            <w:rPr>
                              <w:rFonts w:ascii="Calibri" w:hAnsi="Calibri" w:cs="Calibri"/>
                              <w:color w:val="000000"/>
                              <w:sz w:val="22"/>
                            </w:rPr>
                          </w:pPr>
                          <w:r w:rsidRPr="00806F0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69DB13" id="_x0000_t202" coordsize="21600,21600" o:spt="202" path="m,l,21600r21600,l21600,xe">
              <v:stroke joinstyle="miter"/>
              <v:path gradientshapeok="t" o:connecttype="rect"/>
            </v:shapetype>
            <v:shape id="MSIPCM72b444c2ab62be99f84b561a" o:spid="_x0000_s1038" type="#_x0000_t202" alt="{&quot;HashCode&quot;:-1267603503,&quot;Height&quot;:841.0,&quot;Width&quot;:595.0,&quot;Placement&quot;:&quot;Footer&quot;,&quot;Index&quot;:&quot;OddAndEven&quot;,&quot;Section&quot;:7,&quot;Top&quot;:0.0,&quot;Left&quot;:0.0}" style="position:absolute;margin-left:0;margin-top:805.9pt;width:595.3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CjFQnfJAMAAEQGAAAO&#10;AAAAAAAAAAAAAAAAAC4CAABkcnMvZTJvRG9jLnhtbFBLAQItABQABgAIAAAAIQBgEcYm3gAAAAsB&#10;AAAPAAAAAAAAAAAAAAAAAH4FAABkcnMvZG93bnJldi54bWxQSwUGAAAAAAQABADzAAAAiQYAAAAA&#10;" o:allowincell="f" filled="f" stroked="f" strokeweight=".5pt">
              <v:textbox inset="20pt,0,,0">
                <w:txbxContent>
                  <w:p w14:paraId="072E8AD9" w14:textId="1E32A85A" w:rsidR="00806F0E" w:rsidRPr="00806F0E" w:rsidRDefault="00806F0E" w:rsidP="00806F0E">
                    <w:pPr>
                      <w:spacing w:before="0" w:after="0"/>
                      <w:rPr>
                        <w:rFonts w:ascii="Calibri" w:hAnsi="Calibri" w:cs="Calibri"/>
                        <w:color w:val="000000"/>
                        <w:sz w:val="22"/>
                      </w:rPr>
                    </w:pPr>
                    <w:r w:rsidRPr="00806F0E">
                      <w:rPr>
                        <w:rFonts w:ascii="Calibri" w:hAnsi="Calibri" w:cs="Calibri"/>
                        <w:color w:val="000000"/>
                        <w:sz w:val="22"/>
                      </w:rPr>
                      <w:t>OFFICIAL</w:t>
                    </w:r>
                  </w:p>
                </w:txbxContent>
              </v:textbox>
              <w10:wrap anchorx="page" anchory="page"/>
            </v:shape>
          </w:pict>
        </mc:Fallback>
      </mc:AlternateContent>
    </w:r>
    <w:r w:rsidR="00F1001D">
      <mc:AlternateContent>
        <mc:Choice Requires="wps">
          <w:drawing>
            <wp:anchor distT="0" distB="0" distL="114300" distR="114300" simplePos="0" relativeHeight="251668480" behindDoc="0" locked="0" layoutInCell="0" allowOverlap="1" wp14:anchorId="53C510BA" wp14:editId="39B80839">
              <wp:simplePos x="0" y="0"/>
              <wp:positionH relativeFrom="page">
                <wp:posOffset>0</wp:posOffset>
              </wp:positionH>
              <wp:positionV relativeFrom="page">
                <wp:posOffset>10234930</wp:posOffset>
              </wp:positionV>
              <wp:extent cx="7560310" cy="266700"/>
              <wp:effectExtent l="0" t="0" r="0" b="0"/>
              <wp:wrapNone/>
              <wp:docPr id="137" name="MSIPCM80344d3185910676f82b78a5" descr="{&quot;HashCode&quot;:-1267603503,&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F61FCC" w14:textId="004A58EE"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3C510BA" id="MSIPCM80344d3185910676f82b78a5" o:spid="_x0000_s1039" type="#_x0000_t202" alt="{&quot;HashCode&quot;:-1267603503,&quot;Height&quot;:841.0,&quot;Width&quot;:595.0,&quot;Placement&quot;:&quot;Footer&quot;,&quot;Index&quot;:&quot;OddAndEven&quot;,&quot;Section&quot;:5,&quot;Top&quot;:0.0,&quot;Left&quot;:0.0}" style="position:absolute;margin-left:0;margin-top:805.9pt;width:595.3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PtK0ksmAwAARQYA&#10;AA4AAAAAAAAAAAAAAAAALgIAAGRycy9lMm9Eb2MueG1sUEsBAi0AFAAGAAgAAAAhAGARxibeAAAA&#10;CwEAAA8AAAAAAAAAAAAAAAAAgAUAAGRycy9kb3ducmV2LnhtbFBLBQYAAAAABAAEAPMAAACLBgAA&#10;AAA=&#10;" o:allowincell="f" filled="f" stroked="f" strokeweight=".5pt">
              <v:textbox inset="20pt,0,,0">
                <w:txbxContent>
                  <w:p w14:paraId="1DF61FCC" w14:textId="004A58EE"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v:textbox>
              <w10:wrap anchorx="page" anchory="page"/>
            </v:shape>
          </w:pict>
        </mc:Fallback>
      </mc:AlternateContent>
    </w:r>
  </w:p>
  <w:p w14:paraId="19B768C0" w14:textId="77777777" w:rsidR="00F1001D" w:rsidRDefault="00F1001D">
    <w:pPr>
      <w:pStyle w:val="Footer"/>
    </w:pPr>
  </w:p>
  <w:bookmarkEnd w:id="85"/>
  <w:p w14:paraId="43A00AEE" w14:textId="11BCA966" w:rsidR="00F1001D" w:rsidRPr="00014213" w:rsidRDefault="00F1001D" w:rsidP="00C022F9">
    <w:pPr>
      <w:pStyle w:val="Footer"/>
    </w:pPr>
    <w:r>
      <mc:AlternateContent>
        <mc:Choice Requires="wps">
          <w:drawing>
            <wp:anchor distT="0" distB="0" distL="114300" distR="114300" simplePos="0" relativeHeight="251659264" behindDoc="0" locked="0" layoutInCell="0" allowOverlap="1" wp14:anchorId="5E3561DA" wp14:editId="642040DB">
              <wp:simplePos x="0" y="0"/>
              <wp:positionH relativeFrom="page">
                <wp:posOffset>0</wp:posOffset>
              </wp:positionH>
              <wp:positionV relativeFrom="page">
                <wp:posOffset>10234930</wp:posOffset>
              </wp:positionV>
              <wp:extent cx="7560310" cy="266700"/>
              <wp:effectExtent l="0" t="0" r="0" b="0"/>
              <wp:wrapNone/>
              <wp:docPr id="17" name="MSIPCMbb484fe69848578eb5053fc2"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76912C"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E3561DA" id="MSIPCMbb484fe69848578eb5053fc2" o:spid="_x0000_s1040" type="#_x0000_t202" alt="{&quot;HashCode&quot;:-1267603503,&quot;Height&quot;:841.0,&quot;Width&quot;:595.0,&quot;Placement&quot;:&quot;Footer&quot;,&quot;Index&quot;:&quot;OddAndEven&quot;,&quot;Section&quot;:4,&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2/7ijJAMAAEQGAAAO&#10;AAAAAAAAAAAAAAAAAC4CAABkcnMvZTJvRG9jLnhtbFBLAQItABQABgAIAAAAIQBgEcYm3gAAAAsB&#10;AAAPAAAAAAAAAAAAAAAAAH4FAABkcnMvZG93bnJldi54bWxQSwUGAAAAAAQABADzAAAAiQYAAAAA&#10;" o:allowincell="f" filled="f" stroked="f" strokeweight=".5pt">
              <v:textbox inset="20pt,0,,0">
                <w:txbxContent>
                  <w:p w14:paraId="2A76912C"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v:textbox>
              <w10:wrap anchorx="page" anchory="page"/>
            </v:shape>
          </w:pict>
        </mc:Fallback>
      </mc:AlternateContent>
    </w:r>
    <w:r>
      <w:drawing>
        <wp:anchor distT="0" distB="0" distL="114300" distR="114300" simplePos="0" relativeHeight="251650048" behindDoc="0" locked="0" layoutInCell="1" allowOverlap="1" wp14:anchorId="7CC77156" wp14:editId="4464FCB5">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518D" w14:textId="2E76868E" w:rsidR="00F1001D" w:rsidRDefault="00806F0E">
    <w:pPr>
      <w:pStyle w:val="Spacer"/>
    </w:pPr>
    <w:bookmarkStart w:id="86" w:name="PandNP5FooterPrimary"/>
    <w:r>
      <w:rPr>
        <w:noProof/>
      </w:rPr>
      <mc:AlternateContent>
        <mc:Choice Requires="wps">
          <w:drawing>
            <wp:anchor distT="0" distB="0" distL="114300" distR="114300" simplePos="1" relativeHeight="251669504" behindDoc="0" locked="0" layoutInCell="0" allowOverlap="1" wp14:anchorId="1414D3EC" wp14:editId="16AF5EF1">
              <wp:simplePos x="0" y="10234930"/>
              <wp:positionH relativeFrom="page">
                <wp:posOffset>0</wp:posOffset>
              </wp:positionH>
              <wp:positionV relativeFrom="page">
                <wp:posOffset>10234930</wp:posOffset>
              </wp:positionV>
              <wp:extent cx="7560310" cy="266700"/>
              <wp:effectExtent l="0" t="0" r="0" b="0"/>
              <wp:wrapNone/>
              <wp:docPr id="8" name="MSIPCM476d4e44b316465167b3b27e" descr="{&quot;HashCode&quot;:-1267603503,&quot;Height&quot;:841.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80193" w14:textId="4AB449FD" w:rsidR="00806F0E" w:rsidRPr="00806F0E" w:rsidRDefault="00806F0E" w:rsidP="00806F0E">
                          <w:pPr>
                            <w:spacing w:before="0" w:after="0"/>
                            <w:rPr>
                              <w:rFonts w:ascii="Calibri" w:hAnsi="Calibri" w:cs="Calibri"/>
                              <w:color w:val="000000"/>
                              <w:sz w:val="22"/>
                            </w:rPr>
                          </w:pPr>
                          <w:r w:rsidRPr="00806F0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14D3EC" id="_x0000_t202" coordsize="21600,21600" o:spt="202" path="m,l,21600r21600,l21600,xe">
              <v:stroke joinstyle="miter"/>
              <v:path gradientshapeok="t" o:connecttype="rect"/>
            </v:shapetype>
            <v:shape id="MSIPCM476d4e44b316465167b3b27e" o:spid="_x0000_s1041" type="#_x0000_t202" alt="{&quot;HashCode&quot;:-1267603503,&quot;Height&quot;:841.0,&quot;Width&quot;:595.0,&quot;Placement&quot;:&quot;Footer&quot;,&quot;Index&quot;:&quot;Primary&quot;,&quot;Section&quot;:7,&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DjjSGcIQMAAEAGAAAOAAAA&#10;AAAAAAAAAAAAAC4CAABkcnMvZTJvRG9jLnhtbFBLAQItABQABgAIAAAAIQBgEcYm3gAAAAsBAAAP&#10;AAAAAAAAAAAAAAAAAHsFAABkcnMvZG93bnJldi54bWxQSwUGAAAAAAQABADzAAAAhgYAAAAA&#10;" o:allowincell="f" filled="f" stroked="f" strokeweight=".5pt">
              <v:textbox inset="20pt,0,,0">
                <w:txbxContent>
                  <w:p w14:paraId="7A780193" w14:textId="4AB449FD" w:rsidR="00806F0E" w:rsidRPr="00806F0E" w:rsidRDefault="00806F0E" w:rsidP="00806F0E">
                    <w:pPr>
                      <w:spacing w:before="0" w:after="0"/>
                      <w:rPr>
                        <w:rFonts w:ascii="Calibri" w:hAnsi="Calibri" w:cs="Calibri"/>
                        <w:color w:val="000000"/>
                        <w:sz w:val="22"/>
                      </w:rPr>
                    </w:pPr>
                    <w:r w:rsidRPr="00806F0E">
                      <w:rPr>
                        <w:rFonts w:ascii="Calibri" w:hAnsi="Calibri" w:cs="Calibri"/>
                        <w:color w:val="000000"/>
                        <w:sz w:val="22"/>
                      </w:rPr>
                      <w:t>OFFICIAL</w:t>
                    </w:r>
                  </w:p>
                </w:txbxContent>
              </v:textbox>
              <w10:wrap anchorx="page" anchory="page"/>
            </v:shape>
          </w:pict>
        </mc:Fallback>
      </mc:AlternateContent>
    </w:r>
    <w:r w:rsidR="00F1001D">
      <w:rPr>
        <w:noProof/>
      </w:rPr>
      <mc:AlternateContent>
        <mc:Choice Requires="wps">
          <w:drawing>
            <wp:anchor distT="0" distB="0" distL="114300" distR="114300" simplePos="0" relativeHeight="251666432" behindDoc="0" locked="0" layoutInCell="0" allowOverlap="1" wp14:anchorId="6303B54D" wp14:editId="39B19349">
              <wp:simplePos x="0" y="0"/>
              <wp:positionH relativeFrom="page">
                <wp:posOffset>0</wp:posOffset>
              </wp:positionH>
              <wp:positionV relativeFrom="page">
                <wp:posOffset>10234930</wp:posOffset>
              </wp:positionV>
              <wp:extent cx="7560310" cy="266700"/>
              <wp:effectExtent l="0" t="0" r="0" b="0"/>
              <wp:wrapNone/>
              <wp:docPr id="135" name="MSIPCM3b594ace970276fddfb8a571"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5D764" w14:textId="028ABA95"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303B54D" id="MSIPCM3b594ace970276fddfb8a571" o:spid="_x0000_s1042" type="#_x0000_t202" alt="{&quot;HashCode&quot;:-1267603503,&quot;Height&quot;:841.0,&quot;Width&quot;:595.0,&quot;Placement&quot;:&quot;Footer&quot;,&quot;Index&quot;:&quot;Primary&quot;,&quot;Section&quot;:5,&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IQleyYjAwAAQgYAAA4A&#10;AAAAAAAAAAAAAAAALgIAAGRycy9lMm9Eb2MueG1sUEsBAi0AFAAGAAgAAAAhAGARxibeAAAACwEA&#10;AA8AAAAAAAAAAAAAAAAAfQUAAGRycy9kb3ducmV2LnhtbFBLBQYAAAAABAAEAPMAAACIBgAAAAA=&#10;" o:allowincell="f" filled="f" stroked="f" strokeweight=".5pt">
              <v:textbox inset="20pt,0,,0">
                <w:txbxContent>
                  <w:p w14:paraId="3FA5D764" w14:textId="028ABA95"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v:textbox>
              <w10:wrap anchorx="page" anchory="page"/>
            </v:shape>
          </w:pict>
        </mc:Fallback>
      </mc:AlternateContent>
    </w:r>
  </w:p>
  <w:p w14:paraId="209ED179" w14:textId="77777777" w:rsidR="00F1001D" w:rsidRDefault="00F1001D">
    <w:pPr>
      <w:pStyle w:val="Spacer"/>
    </w:pPr>
  </w:p>
  <w:bookmarkEnd w:id="86"/>
  <w:p w14:paraId="67039681" w14:textId="0762F785" w:rsidR="00F1001D" w:rsidRDefault="00F1001D" w:rsidP="00CB3976">
    <w:pPr>
      <w:pStyle w:val="Spacer"/>
    </w:pPr>
    <w:r>
      <w:rPr>
        <w:noProof/>
      </w:rPr>
      <mc:AlternateContent>
        <mc:Choice Requires="wps">
          <w:drawing>
            <wp:anchor distT="0" distB="0" distL="114300" distR="114300" simplePos="0" relativeHeight="251656192" behindDoc="0" locked="0" layoutInCell="0" allowOverlap="1" wp14:anchorId="50E8BAFC" wp14:editId="6C6C33AE">
              <wp:simplePos x="0" y="0"/>
              <wp:positionH relativeFrom="page">
                <wp:posOffset>0</wp:posOffset>
              </wp:positionH>
              <wp:positionV relativeFrom="page">
                <wp:posOffset>10234930</wp:posOffset>
              </wp:positionV>
              <wp:extent cx="7560310" cy="266700"/>
              <wp:effectExtent l="0" t="0" r="0" b="0"/>
              <wp:wrapNone/>
              <wp:docPr id="16" name="MSIPCM5d2d448d965d543233e32551"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8A0C83"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0E8BAFC" id="MSIPCM5d2d448d965d543233e32551" o:spid="_x0000_s1043" type="#_x0000_t202" alt="{&quot;HashCode&quot;:-1267603503,&quot;Height&quot;:841.0,&quot;Width&quot;:595.0,&quot;Placement&quot;:&quot;Footer&quot;,&quot;Index&quot;:&quot;Primary&quot;,&quot;Section&quot;:4,&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Coh4JaJAMAAEEGAAAO&#10;AAAAAAAAAAAAAAAAAC4CAABkcnMvZTJvRG9jLnhtbFBLAQItABQABgAIAAAAIQBgEcYm3gAAAAsB&#10;AAAPAAAAAAAAAAAAAAAAAH4FAABkcnMvZG93bnJldi54bWxQSwUGAAAAAAQABADzAAAAiQYAAAAA&#10;" o:allowincell="f" filled="f" stroked="f" strokeweight=".5pt">
              <v:textbox inset="20pt,0,,0">
                <w:txbxContent>
                  <w:p w14:paraId="6D8A0C83"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v:textbox>
              <w10:wrap anchorx="page" anchory="page"/>
            </v:shape>
          </w:pict>
        </mc:Fallback>
      </mc:AlternateContent>
    </w:r>
  </w:p>
  <w:p w14:paraId="0FB1B04D" w14:textId="77777777" w:rsidR="00F1001D" w:rsidRPr="00CB3976" w:rsidRDefault="00F1001D" w:rsidP="00CB397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385B" w14:textId="7E2C5463" w:rsidR="00F1001D" w:rsidRDefault="00806F0E" w:rsidP="00F860AF">
    <w:pPr>
      <w:pStyle w:val="Spacer"/>
    </w:pPr>
    <w:bookmarkStart w:id="87" w:name="PandNP5FooterFirstPage"/>
    <w:r>
      <w:rPr>
        <w:noProof/>
      </w:rPr>
      <mc:AlternateContent>
        <mc:Choice Requires="wps">
          <w:drawing>
            <wp:anchor distT="0" distB="0" distL="114300" distR="114300" simplePos="0" relativeHeight="251670528" behindDoc="0" locked="0" layoutInCell="0" allowOverlap="1" wp14:anchorId="05AE47AB" wp14:editId="176F2F97">
              <wp:simplePos x="0" y="0"/>
              <wp:positionH relativeFrom="page">
                <wp:posOffset>0</wp:posOffset>
              </wp:positionH>
              <wp:positionV relativeFrom="page">
                <wp:posOffset>10234930</wp:posOffset>
              </wp:positionV>
              <wp:extent cx="7560310" cy="266700"/>
              <wp:effectExtent l="0" t="0" r="0" b="0"/>
              <wp:wrapNone/>
              <wp:docPr id="9" name="MSIPCM62c945f89d97ca9f0fc40118" descr="{&quot;HashCode&quot;:-1267603503,&quot;Height&quot;:841.0,&quot;Width&quot;:595.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1E7C3" w14:textId="21CA2426" w:rsidR="00806F0E" w:rsidRPr="00806F0E" w:rsidRDefault="00806F0E" w:rsidP="00806F0E">
                          <w:pPr>
                            <w:spacing w:before="0" w:after="0"/>
                            <w:rPr>
                              <w:rFonts w:ascii="Calibri" w:hAnsi="Calibri" w:cs="Calibri"/>
                              <w:color w:val="000000"/>
                              <w:sz w:val="22"/>
                            </w:rPr>
                          </w:pPr>
                          <w:r w:rsidRPr="00806F0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AE47AB" id="_x0000_t202" coordsize="21600,21600" o:spt="202" path="m,l,21600r21600,l21600,xe">
              <v:stroke joinstyle="miter"/>
              <v:path gradientshapeok="t" o:connecttype="rect"/>
            </v:shapetype>
            <v:shape id="MSIPCM62c945f89d97ca9f0fc40118" o:spid="_x0000_s1044" type="#_x0000_t202" alt="{&quot;HashCode&quot;:-1267603503,&quot;Height&quot;:841.0,&quot;Width&quot;:595.0,&quot;Placement&quot;:&quot;Footer&quot;,&quot;Index&quot;:&quot;FirstPage&quot;,&quot;Section&quot;:7,&quot;Top&quot;:0.0,&quot;Left&quot;:0.0}" style="position:absolute;margin-left:0;margin-top:805.9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B3n7cdIQMAAEIGAAAOAAAA&#10;AAAAAAAAAAAAAC4CAABkcnMvZTJvRG9jLnhtbFBLAQItABQABgAIAAAAIQBgEcYm3gAAAAsBAAAP&#10;AAAAAAAAAAAAAAAAAHsFAABkcnMvZG93bnJldi54bWxQSwUGAAAAAAQABADzAAAAhgYAAAAA&#10;" o:allowincell="f" filled="f" stroked="f" strokeweight=".5pt">
              <v:textbox inset="20pt,0,,0">
                <w:txbxContent>
                  <w:p w14:paraId="2021E7C3" w14:textId="21CA2426" w:rsidR="00806F0E" w:rsidRPr="00806F0E" w:rsidRDefault="00806F0E" w:rsidP="00806F0E">
                    <w:pPr>
                      <w:spacing w:before="0" w:after="0"/>
                      <w:rPr>
                        <w:rFonts w:ascii="Calibri" w:hAnsi="Calibri" w:cs="Calibri"/>
                        <w:color w:val="000000"/>
                        <w:sz w:val="22"/>
                      </w:rPr>
                    </w:pPr>
                    <w:r w:rsidRPr="00806F0E">
                      <w:rPr>
                        <w:rFonts w:ascii="Calibri" w:hAnsi="Calibri" w:cs="Calibri"/>
                        <w:color w:val="000000"/>
                        <w:sz w:val="22"/>
                      </w:rPr>
                      <w:t>OFFICIAL</w:t>
                    </w:r>
                  </w:p>
                </w:txbxContent>
              </v:textbox>
              <w10:wrap anchorx="page" anchory="page"/>
            </v:shape>
          </w:pict>
        </mc:Fallback>
      </mc:AlternateContent>
    </w:r>
    <w:r w:rsidR="00F1001D">
      <w:rPr>
        <w:noProof/>
      </w:rPr>
      <mc:AlternateContent>
        <mc:Choice Requires="wps">
          <w:drawing>
            <wp:anchor distT="0" distB="0" distL="114300" distR="114300" simplePos="0" relativeHeight="251667456" behindDoc="0" locked="0" layoutInCell="0" allowOverlap="1" wp14:anchorId="0E3CBC4F" wp14:editId="0E078417">
              <wp:simplePos x="0" y="0"/>
              <wp:positionH relativeFrom="page">
                <wp:posOffset>0</wp:posOffset>
              </wp:positionH>
              <wp:positionV relativeFrom="page">
                <wp:posOffset>10234930</wp:posOffset>
              </wp:positionV>
              <wp:extent cx="7560310" cy="266700"/>
              <wp:effectExtent l="0" t="0" r="0" b="0"/>
              <wp:wrapNone/>
              <wp:docPr id="136" name="MSIPCMbfaf44ed8313bc82348ac0fc" descr="{&quot;HashCode&quot;:-1267603503,&quot;Height&quot;:841.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17F62" w14:textId="35574B8A"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E3CBC4F" id="MSIPCMbfaf44ed8313bc82348ac0fc" o:spid="_x0000_s1045" type="#_x0000_t202" alt="{&quot;HashCode&quot;:-1267603503,&quot;Height&quot;:841.0,&quot;Width&quot;:595.0,&quot;Placement&quot;:&quot;Footer&quot;,&quot;Index&quot;:&quot;FirstPage&quot;,&quot;Section&quot;:5,&quot;Top&quot;:0.0,&quot;Left&quot;:0.0}" style="position:absolute;margin-left:0;margin-top:805.9pt;width:595.3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xxDaLCIDAABEBgAADgAA&#10;AAAAAAAAAAAAAAAuAgAAZHJzL2Uyb0RvYy54bWxQSwECLQAUAAYACAAAACEAYBHGJt4AAAALAQAA&#10;DwAAAAAAAAAAAAAAAAB8BQAAZHJzL2Rvd25yZXYueG1sUEsFBgAAAAAEAAQA8wAAAIcGAAAAAA==&#10;" o:allowincell="f" filled="f" stroked="f" strokeweight=".5pt">
              <v:textbox inset="20pt,0,,0">
                <w:txbxContent>
                  <w:p w14:paraId="5EA17F62" w14:textId="35574B8A"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v:textbox>
              <w10:wrap anchorx="page" anchory="page"/>
            </v:shape>
          </w:pict>
        </mc:Fallback>
      </mc:AlternateContent>
    </w:r>
  </w:p>
  <w:p w14:paraId="4D8233BE" w14:textId="77777777" w:rsidR="00F1001D" w:rsidRDefault="00F1001D">
    <w:pPr>
      <w:pStyle w:val="Spacer"/>
    </w:pPr>
  </w:p>
  <w:bookmarkEnd w:id="87"/>
  <w:p w14:paraId="4B2A03BC" w14:textId="1802C90A" w:rsidR="00F1001D" w:rsidRDefault="00F1001D" w:rsidP="00CB3976">
    <w:pPr>
      <w:pStyle w:val="Spacer"/>
    </w:pPr>
  </w:p>
  <w:p w14:paraId="25DE3065" w14:textId="77777777" w:rsidR="00F1001D" w:rsidRPr="00CB3976" w:rsidRDefault="00F1001D" w:rsidP="00CB3976">
    <w:pPr>
      <w:pStyle w:val="Footer"/>
    </w:pPr>
  </w:p>
  <w:p w14:paraId="6E0C179D" w14:textId="77777777" w:rsidR="00F1001D" w:rsidRDefault="00F1001D" w:rsidP="00F86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18F10" w14:textId="1615C664" w:rsidR="00F1001D" w:rsidRDefault="00F1001D">
    <w:pPr>
      <w:pStyle w:val="Spacer"/>
    </w:pPr>
    <w:bookmarkStart w:id="2" w:name="PandNP1FooterPrimary"/>
  </w:p>
  <w:p w14:paraId="5C68A1B3" w14:textId="77777777" w:rsidR="00F1001D" w:rsidRDefault="00F1001D">
    <w:pPr>
      <w:pStyle w:val="Spacer"/>
    </w:pPr>
  </w:p>
  <w:bookmarkEnd w:id="2"/>
  <w:p w14:paraId="1CD5C490" w14:textId="1AEA8734" w:rsidR="00F1001D" w:rsidRDefault="00F1001D" w:rsidP="00CB3976">
    <w:pPr>
      <w:pStyle w:val="Spacer"/>
    </w:pPr>
    <w:r>
      <w:rPr>
        <w:noProof/>
      </w:rPr>
      <mc:AlternateContent>
        <mc:Choice Requires="wps">
          <w:drawing>
            <wp:anchor distT="0" distB="0" distL="114300" distR="114300" simplePos="0" relativeHeight="251703296" behindDoc="0" locked="0" layoutInCell="0" allowOverlap="1" wp14:anchorId="1CF57FCB" wp14:editId="19A1E925">
              <wp:simplePos x="0" y="0"/>
              <wp:positionH relativeFrom="page">
                <wp:posOffset>0</wp:posOffset>
              </wp:positionH>
              <wp:positionV relativeFrom="page">
                <wp:posOffset>10234930</wp:posOffset>
              </wp:positionV>
              <wp:extent cx="7560310" cy="266700"/>
              <wp:effectExtent l="0" t="0" r="0" b="0"/>
              <wp:wrapNone/>
              <wp:docPr id="4" name="MSIPCM99a4499383da5011bf0494e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7BBBB"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F57FCB" id="_x0000_t202" coordsize="21600,21600" o:spt="202" path="m,l,21600r21600,l21600,xe">
              <v:stroke joinstyle="miter"/>
              <v:path gradientshapeok="t" o:connecttype="rect"/>
            </v:shapetype>
            <v:shape id="MSIPCM99a4499383da5011bf0494e6" o:spid="_x0000_s1029" type="#_x0000_t202" alt="{&quot;HashCode&quot;:-1267603503,&quot;Height&quot;:841.0,&quot;Width&quot;:595.0,&quot;Placement&quot;:&quot;Footer&quot;,&quot;Index&quot;:&quot;Primary&quot;,&quot;Section&quot;:1,&quot;Top&quot;:0.0,&quot;Left&quot;:0.0}" style="position:absolute;margin-left:0;margin-top:805.9pt;width:595.3pt;height:21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QaYlOHgMAAD8GAAAOAAAAAAAA&#10;AAAAAAAAAC4CAABkcnMvZTJvRG9jLnhtbFBLAQItABQABgAIAAAAIQBgEcYm3gAAAAsBAAAPAAAA&#10;AAAAAAAAAAAAAHgFAABkcnMvZG93bnJldi54bWxQSwUGAAAAAAQABADzAAAAgwYAAAAA&#10;" o:allowincell="f" filled="f" stroked="f" strokeweight=".5pt">
              <v:textbox inset="20pt,0,,0">
                <w:txbxContent>
                  <w:p w14:paraId="2087BBBB"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v:textbox>
              <w10:wrap anchorx="page" anchory="page"/>
            </v:shape>
          </w:pict>
        </mc:Fallback>
      </mc:AlternateContent>
    </w:r>
  </w:p>
  <w:p w14:paraId="4FE278A4" w14:textId="77777777" w:rsidR="00F1001D" w:rsidRDefault="00F1001D" w:rsidP="00C022F9">
    <w:pPr>
      <w:pStyle w:val="Footer"/>
    </w:pPr>
    <w:r>
      <w:drawing>
        <wp:anchor distT="0" distB="0" distL="114300" distR="114300" simplePos="0" relativeHeight="251611136" behindDoc="0" locked="0" layoutInCell="1" allowOverlap="1" wp14:anchorId="20AEAA69" wp14:editId="7379F8BF">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A71BF" w14:textId="6AAFC295" w:rsidR="00F1001D" w:rsidRDefault="00F1001D" w:rsidP="00F860AF">
    <w:pPr>
      <w:pStyle w:val="Spacer"/>
    </w:pPr>
    <w:bookmarkStart w:id="3" w:name="PandNP1FooterFirstPage"/>
    <w:r>
      <w:rPr>
        <w:noProof/>
      </w:rPr>
      <mc:AlternateContent>
        <mc:Choice Requires="wps">
          <w:drawing>
            <wp:anchor distT="0" distB="0" distL="114300" distR="114300" simplePos="0" relativeHeight="251740160" behindDoc="0" locked="0" layoutInCell="0" allowOverlap="1" wp14:anchorId="73C8B0E2" wp14:editId="452E5F8F">
              <wp:simplePos x="0" y="0"/>
              <wp:positionH relativeFrom="page">
                <wp:posOffset>0</wp:posOffset>
              </wp:positionH>
              <wp:positionV relativeFrom="page">
                <wp:posOffset>10234930</wp:posOffset>
              </wp:positionV>
              <wp:extent cx="7560310" cy="266700"/>
              <wp:effectExtent l="0" t="0" r="0" b="0"/>
              <wp:wrapNone/>
              <wp:docPr id="131" name="MSIPCMf3bd4a809d05293122feb3de"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D77C66" w14:textId="2F6EC93F"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C8B0E2" id="_x0000_t202" coordsize="21600,21600" o:spt="202" path="m,l,21600r21600,l21600,xe">
              <v:stroke joinstyle="miter"/>
              <v:path gradientshapeok="t" o:connecttype="rect"/>
            </v:shapetype>
            <v:shape id="MSIPCMf3bd4a809d05293122feb3de" o:spid="_x0000_s1030" type="#_x0000_t202" alt="{&quot;HashCode&quot;:-1267603503,&quot;Height&quot;:841.0,&quot;Width&quot;:595.0,&quot;Placement&quot;:&quot;Footer&quot;,&quot;Index&quot;:&quot;FirstPage&quot;,&quot;Section&quot;:1,&quot;Top&quot;:0.0,&quot;Left&quot;:0.0}" style="position:absolute;margin-left:0;margin-top:805.9pt;width:595.3pt;height:21pt;z-index:251740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d20teJAMAAEMGAAAO&#10;AAAAAAAAAAAAAAAAAC4CAABkcnMvZTJvRG9jLnhtbFBLAQItABQABgAIAAAAIQBgEcYm3gAAAAsB&#10;AAAPAAAAAAAAAAAAAAAAAH4FAABkcnMvZG93bnJldi54bWxQSwUGAAAAAAQABADzAAAAiQYAAAAA&#10;" o:allowincell="f" filled="f" stroked="f" strokeweight=".5pt">
              <v:textbox inset="20pt,0,,0">
                <w:txbxContent>
                  <w:p w14:paraId="10D77C66" w14:textId="2F6EC93F"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v:textbox>
              <w10:wrap anchorx="page" anchory="page"/>
            </v:shape>
          </w:pict>
        </mc:Fallback>
      </mc:AlternateContent>
    </w:r>
  </w:p>
  <w:p w14:paraId="36C15ABE" w14:textId="77777777" w:rsidR="00F1001D" w:rsidRDefault="00F1001D" w:rsidP="00F860AF">
    <w:pPr>
      <w:pStyle w:val="Spacer"/>
    </w:pPr>
  </w:p>
  <w:bookmarkEnd w:id="3"/>
  <w:p w14:paraId="2CFFEC30" w14:textId="26F190C1" w:rsidR="00F1001D" w:rsidRDefault="00F1001D" w:rsidP="00CB3976">
    <w:pPr>
      <w:pStyle w:val="Spacer"/>
    </w:pPr>
  </w:p>
  <w:p w14:paraId="7114B18B" w14:textId="77777777" w:rsidR="00F1001D" w:rsidRDefault="00F1001D" w:rsidP="00C022F9">
    <w:pPr>
      <w:pStyle w:val="Footer"/>
    </w:pPr>
    <w:r>
      <w:drawing>
        <wp:anchor distT="0" distB="0" distL="114300" distR="114300" simplePos="0" relativeHeight="251684864" behindDoc="0" locked="0" layoutInCell="1" allowOverlap="1" wp14:anchorId="1E56BD30" wp14:editId="1F14CF23">
          <wp:simplePos x="0" y="0"/>
          <wp:positionH relativeFrom="column">
            <wp:posOffset>4224020</wp:posOffset>
          </wp:positionH>
          <wp:positionV relativeFrom="page">
            <wp:posOffset>9498330</wp:posOffset>
          </wp:positionV>
          <wp:extent cx="1956435" cy="582930"/>
          <wp:effectExtent l="0" t="0" r="5715" b="7620"/>
          <wp:wrapNone/>
          <wp:docPr id="2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3085D742" w14:textId="77777777" w:rsidR="00F1001D" w:rsidRDefault="00F1001D" w:rsidP="00F860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369D" w14:textId="0ED35487" w:rsidR="00F1001D" w:rsidRDefault="00F1001D">
    <w:pPr>
      <w:pStyle w:val="Spacer"/>
    </w:pPr>
    <w:bookmarkStart w:id="4" w:name="PandNP2FooterEvenPages"/>
  </w:p>
  <w:p w14:paraId="5C5E760A" w14:textId="77777777" w:rsidR="00F1001D" w:rsidRDefault="00F1001D">
    <w:pPr>
      <w:pStyle w:val="Spacer"/>
    </w:pPr>
  </w:p>
  <w:bookmarkEnd w:id="4"/>
  <w:p w14:paraId="09B5B4BE" w14:textId="0EA4E170" w:rsidR="00F1001D" w:rsidRDefault="00F1001D" w:rsidP="00A47634">
    <w:pPr>
      <w:pStyle w:val="Spacer"/>
    </w:pPr>
    <w:r>
      <w:rPr>
        <w:noProof/>
      </w:rPr>
      <mc:AlternateContent>
        <mc:Choice Requires="wps">
          <w:drawing>
            <wp:anchor distT="0" distB="0" distL="114300" distR="114300" simplePos="1" relativeHeight="251652096" behindDoc="0" locked="0" layoutInCell="0" allowOverlap="1" wp14:anchorId="51FADCF0" wp14:editId="0BCB2D62">
              <wp:simplePos x="0" y="10234930"/>
              <wp:positionH relativeFrom="page">
                <wp:posOffset>0</wp:posOffset>
              </wp:positionH>
              <wp:positionV relativeFrom="page">
                <wp:posOffset>10234930</wp:posOffset>
              </wp:positionV>
              <wp:extent cx="7560310" cy="266700"/>
              <wp:effectExtent l="0" t="0" r="0" b="0"/>
              <wp:wrapNone/>
              <wp:docPr id="13" name="MSIPCM44f14ee5aa543374d5fbdb58"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180E26"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FADCF0" id="_x0000_t202" coordsize="21600,21600" o:spt="202" path="m,l,21600r21600,l21600,xe">
              <v:stroke joinstyle="miter"/>
              <v:path gradientshapeok="t" o:connecttype="rect"/>
            </v:shapetype>
            <v:shape id="MSIPCM44f14ee5aa543374d5fbdb58" o:spid="_x0000_s1031" type="#_x0000_t202" alt="{&quot;HashCode&quot;:-1267603503,&quot;Height&quot;:841.0,&quot;Width&quot;:595.0,&quot;Placement&quot;:&quot;Footer&quot;,&quot;Index&quot;:&quot;OddAndEven&quot;,&quot;Section&quot;:2,&quot;Top&quot;:0.0,&quot;Left&quot;:0.0}" style="position:absolute;margin-left:0;margin-top:805.9pt;width:595.3pt;height:21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BdX4ysjAwAAQwYAAA4A&#10;AAAAAAAAAAAAAAAALgIAAGRycy9lMm9Eb2MueG1sUEsBAi0AFAAGAAgAAAAhAGARxibeAAAACwEA&#10;AA8AAAAAAAAAAAAAAAAAfQUAAGRycy9kb3ducmV2LnhtbFBLBQYAAAAABAAEAPMAAACIBgAAAAA=&#10;" o:allowincell="f" filled="f" stroked="f" strokeweight=".5pt">
              <v:textbox inset="20pt,0,,0">
                <w:txbxContent>
                  <w:p w14:paraId="3D180E26"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v:textbox>
              <w10:wrap anchorx="page" anchory="page"/>
            </v:shape>
          </w:pict>
        </mc:Fallback>
      </mc:AlternateContent>
    </w:r>
  </w:p>
  <w:p w14:paraId="1AE39825" w14:textId="77777777" w:rsidR="00F1001D" w:rsidRPr="00297281" w:rsidRDefault="00F1001D"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254F" w14:textId="1AEE393D" w:rsidR="00F1001D" w:rsidRDefault="00F1001D">
    <w:pPr>
      <w:pStyle w:val="Spacer"/>
    </w:pPr>
    <w:bookmarkStart w:id="5" w:name="PandNP2FooterPrimary"/>
  </w:p>
  <w:p w14:paraId="40169866" w14:textId="77777777" w:rsidR="00F1001D" w:rsidRDefault="00F1001D">
    <w:pPr>
      <w:pStyle w:val="Spacer"/>
    </w:pPr>
  </w:p>
  <w:bookmarkEnd w:id="5"/>
  <w:p w14:paraId="33BDB239" w14:textId="305F829A" w:rsidR="00F1001D" w:rsidRPr="00CB3976" w:rsidRDefault="00F1001D" w:rsidP="00CB3976">
    <w:pPr>
      <w:pStyle w:val="Spacer"/>
    </w:pPr>
    <w:r>
      <w:rPr>
        <w:noProof/>
      </w:rPr>
      <mc:AlternateContent>
        <mc:Choice Requires="wps">
          <w:drawing>
            <wp:anchor distT="0" distB="0" distL="114300" distR="114300" simplePos="0" relativeHeight="251646976" behindDoc="0" locked="0" layoutInCell="0" allowOverlap="1" wp14:anchorId="70131425" wp14:editId="0C98CEE3">
              <wp:simplePos x="0" y="0"/>
              <wp:positionH relativeFrom="page">
                <wp:posOffset>0</wp:posOffset>
              </wp:positionH>
              <wp:positionV relativeFrom="page">
                <wp:posOffset>10234930</wp:posOffset>
              </wp:positionV>
              <wp:extent cx="7560310" cy="266700"/>
              <wp:effectExtent l="0" t="0" r="0" b="0"/>
              <wp:wrapNone/>
              <wp:docPr id="7" name="MSIPCMb2e6439ea9e5e714a8b373e3"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8FE4D"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131425" id="_x0000_t202" coordsize="21600,21600" o:spt="202" path="m,l,21600r21600,l21600,xe">
              <v:stroke joinstyle="miter"/>
              <v:path gradientshapeok="t" o:connecttype="rect"/>
            </v:shapetype>
            <v:shape id="MSIPCMb2e6439ea9e5e714a8b373e3" o:spid="_x0000_s1032" type="#_x0000_t202" alt="{&quot;HashCode&quot;:-1267603503,&quot;Height&quot;:841.0,&quot;Width&quot;:595.0,&quot;Placement&quot;:&quot;Footer&quot;,&quot;Index&quot;:&quot;Primary&quot;,&quot;Section&quot;:2,&quot;Top&quot;:0.0,&quot;Left&quot;:0.0}" style="position:absolute;margin-left:0;margin-top:805.9pt;width:595.3pt;height:21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Ms93z8gAwAAPwYAAA4AAAAA&#10;AAAAAAAAAAAALgIAAGRycy9lMm9Eb2MueG1sUEsBAi0AFAAGAAgAAAAhAGARxibeAAAACwEAAA8A&#10;AAAAAAAAAAAAAAAAegUAAGRycy9kb3ducmV2LnhtbFBLBQYAAAAABAAEAPMAAACFBgAAAAA=&#10;" o:allowincell="f" filled="f" stroked="f" strokeweight=".5pt">
              <v:textbox inset="20pt,0,,0">
                <w:txbxContent>
                  <w:p w14:paraId="0A68FE4D"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v:textbox>
              <w10:wrap anchorx="page" anchory="page"/>
            </v:shape>
          </w:pict>
        </mc:Fallback>
      </mc:AlternateContent>
    </w:r>
  </w:p>
  <w:p w14:paraId="0F6B02C9" w14:textId="77777777" w:rsidR="00F1001D" w:rsidRPr="00297281" w:rsidRDefault="00F1001D"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6091" w14:textId="247050F8" w:rsidR="00F1001D" w:rsidRDefault="00F1001D" w:rsidP="00F860AF">
    <w:pPr>
      <w:pStyle w:val="Spacer"/>
    </w:pPr>
    <w:bookmarkStart w:id="6" w:name="PandNP2FooterFirstPage"/>
    <w:r>
      <w:rPr>
        <w:noProof/>
      </w:rPr>
      <mc:AlternateContent>
        <mc:Choice Requires="wps">
          <w:drawing>
            <wp:anchor distT="0" distB="0" distL="114300" distR="114300" simplePos="0" relativeHeight="251665408" behindDoc="0" locked="0" layoutInCell="0" allowOverlap="1" wp14:anchorId="03DF0D7E" wp14:editId="5290CF22">
              <wp:simplePos x="0" y="0"/>
              <wp:positionH relativeFrom="page">
                <wp:posOffset>0</wp:posOffset>
              </wp:positionH>
              <wp:positionV relativeFrom="page">
                <wp:posOffset>10234930</wp:posOffset>
              </wp:positionV>
              <wp:extent cx="7560310" cy="266700"/>
              <wp:effectExtent l="0" t="0" r="0" b="0"/>
              <wp:wrapNone/>
              <wp:docPr id="132" name="MSIPCMb70e4e36b8476b75fc282087" descr="{&quot;HashCode&quot;:-1267603503,&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9C31F" w14:textId="79A9303C"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DF0D7E" id="_x0000_t202" coordsize="21600,21600" o:spt="202" path="m,l,21600r21600,l21600,xe">
              <v:stroke joinstyle="miter"/>
              <v:path gradientshapeok="t" o:connecttype="rect"/>
            </v:shapetype>
            <v:shape id="MSIPCMb70e4e36b8476b75fc282087" o:spid="_x0000_s1033" type="#_x0000_t202" alt="{&quot;HashCode&quot;:-1267603503,&quot;Height&quot;:841.0,&quot;Width&quot;:595.0,&quot;Placement&quot;:&quot;Footer&quot;,&quot;Index&quot;:&quot;FirstPage&quot;,&quot;Section&quot;:2,&quot;Top&quot;:0.0,&quot;Left&quot;:0.0}"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A+gmqKIQMAAEMGAAAOAAAA&#10;AAAAAAAAAAAAAC4CAABkcnMvZTJvRG9jLnhtbFBLAQItABQABgAIAAAAIQBgEcYm3gAAAAsBAAAP&#10;AAAAAAAAAAAAAAAAAHsFAABkcnMvZG93bnJldi54bWxQSwUGAAAAAAQABADzAAAAhgYAAAAA&#10;" o:allowincell="f" filled="f" stroked="f" strokeweight=".5pt">
              <v:textbox inset="20pt,0,,0">
                <w:txbxContent>
                  <w:p w14:paraId="4609C31F" w14:textId="79A9303C"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v:textbox>
              <w10:wrap anchorx="page" anchory="page"/>
            </v:shape>
          </w:pict>
        </mc:Fallback>
      </mc:AlternateContent>
    </w:r>
  </w:p>
  <w:p w14:paraId="10E27626" w14:textId="77777777" w:rsidR="00F1001D" w:rsidRDefault="00F1001D" w:rsidP="00F860AF">
    <w:pPr>
      <w:pStyle w:val="Spacer"/>
    </w:pPr>
  </w:p>
  <w:bookmarkEnd w:id="6"/>
  <w:p w14:paraId="256B69E3" w14:textId="0E685F45" w:rsidR="00F1001D" w:rsidRPr="00CB3976" w:rsidRDefault="00F1001D" w:rsidP="00CB3976">
    <w:pPr>
      <w:pStyle w:val="Spacer"/>
    </w:pPr>
  </w:p>
  <w:p w14:paraId="24C9F96A" w14:textId="77777777" w:rsidR="00F1001D" w:rsidRPr="00297281" w:rsidRDefault="00F1001D"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p w14:paraId="6F2747F7" w14:textId="77777777" w:rsidR="00F1001D" w:rsidRDefault="00F1001D" w:rsidP="00F860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B9D7C" w14:textId="3A20DD00" w:rsidR="00F1001D" w:rsidRDefault="00F1001D" w:rsidP="00F860AF">
    <w:pPr>
      <w:pStyle w:val="Spacer"/>
    </w:pPr>
    <w:bookmarkStart w:id="73" w:name="PandNP3FooterEvenPages"/>
  </w:p>
  <w:p w14:paraId="19CB1DBF" w14:textId="77777777" w:rsidR="00F1001D" w:rsidRDefault="00F1001D">
    <w:pPr>
      <w:pStyle w:val="Spacer"/>
    </w:pPr>
  </w:p>
  <w:bookmarkEnd w:id="73"/>
  <w:p w14:paraId="3A61C5B5" w14:textId="51A4E901" w:rsidR="00F1001D" w:rsidRDefault="00F1001D" w:rsidP="00A47634">
    <w:pPr>
      <w:pStyle w:val="Spacer"/>
    </w:pPr>
    <w:r>
      <w:rPr>
        <w:noProof/>
      </w:rPr>
      <mc:AlternateContent>
        <mc:Choice Requires="wps">
          <w:drawing>
            <wp:anchor distT="0" distB="0" distL="114300" distR="114300" simplePos="0" relativeHeight="251651072" behindDoc="0" locked="0" layoutInCell="0" allowOverlap="1" wp14:anchorId="30D8230A" wp14:editId="16BC5D0A">
              <wp:simplePos x="0" y="0"/>
              <wp:positionH relativeFrom="page">
                <wp:posOffset>0</wp:posOffset>
              </wp:positionH>
              <wp:positionV relativeFrom="page">
                <wp:posOffset>10234930</wp:posOffset>
              </wp:positionV>
              <wp:extent cx="7560310" cy="266700"/>
              <wp:effectExtent l="0" t="0" r="0" b="0"/>
              <wp:wrapNone/>
              <wp:docPr id="15" name="MSIPCM537b469b8a163ea4638acfce"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ED0B0"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D8230A" id="_x0000_t202" coordsize="21600,21600" o:spt="202" path="m,l,21600r21600,l21600,xe">
              <v:stroke joinstyle="miter"/>
              <v:path gradientshapeok="t" o:connecttype="rect"/>
            </v:shapetype>
            <v:shape id="MSIPCM537b469b8a163ea4638acfce" o:spid="_x0000_s1034" type="#_x0000_t202" alt="{&quot;HashCode&quot;:-1267603503,&quot;Height&quot;:841.0,&quot;Width&quot;:595.0,&quot;Placement&quot;:&quot;Footer&quot;,&quot;Index&quot;:&quot;OddAndEven&quot;,&quot;Section&quot;:3,&quot;Top&quot;:0.0,&quot;Left&quot;:0.0}" style="position:absolute;margin-left:0;margin-top:805.9pt;width:595.3pt;height:21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5ioFtCUDAABDBgAA&#10;DgAAAAAAAAAAAAAAAAAuAgAAZHJzL2Uyb0RvYy54bWxQSwECLQAUAAYACAAAACEAYBHGJt4AAAAL&#10;AQAADwAAAAAAAAAAAAAAAAB/BQAAZHJzL2Rvd25yZXYueG1sUEsFBgAAAAAEAAQA8wAAAIoGAAAA&#10;AA==&#10;" o:allowincell="f" filled="f" stroked="f" strokeweight=".5pt">
              <v:textbox inset="20pt,0,,0">
                <w:txbxContent>
                  <w:p w14:paraId="4D0ED0B0"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v:textbox>
              <w10:wrap anchorx="page" anchory="page"/>
            </v:shape>
          </w:pict>
        </mc:Fallback>
      </mc:AlternateContent>
    </w:r>
  </w:p>
  <w:p w14:paraId="53EA95E8" w14:textId="635190F1" w:rsidR="00F1001D" w:rsidRPr="00297281" w:rsidRDefault="00F1001D"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14</w:t>
    </w:r>
    <w:r w:rsidRPr="00297281">
      <w:rPr>
        <w:rStyle w:val="PageNumber"/>
      </w:rPr>
      <w:fldChar w:fldCharType="end"/>
    </w: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A1F64">
      <w:rPr>
        <w:b/>
        <w:color w:val="0063A6" w:themeColor="accent1"/>
      </w:rPr>
      <w:t>Making and Handling Public Interest Disclosure</w:t>
    </w:r>
    <w:r w:rsidRPr="00C022F9">
      <w:rPr>
        <w:b/>
        <w:color w:val="0063A6" w:themeColor="accent1"/>
      </w:rPr>
      <w:fldChar w:fldCharType="end"/>
    </w:r>
    <w:r w:rsidRPr="00C022F9">
      <w:rPr>
        <w:b/>
        <w:color w:val="0063A6" w:themeColor="accent1"/>
      </w:rPr>
      <w:t xml:space="preserve"> </w:t>
    </w:r>
    <w:r w:rsidRPr="00C022F9">
      <w:rPr>
        <w:noProof w:val="0"/>
      </w:rPr>
      <w:fldChar w:fldCharType="begin"/>
    </w:r>
    <w:r w:rsidRPr="00C022F9">
      <w:instrText xml:space="preserve"> StyleRef “Subtitle” </w:instrText>
    </w:r>
    <w:r w:rsidRPr="00C022F9">
      <w:rPr>
        <w:noProof w:val="0"/>
      </w:rPr>
      <w:fldChar w:fldCharType="separate"/>
    </w:r>
    <w:r w:rsidR="00BA1F64">
      <w:t>Procedures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BA1F64">
      <w:t>2020</w:t>
    </w:r>
    <w:r w:rsidRPr="00C022F9">
      <w:fldChar w:fldCharType="end"/>
    </w:r>
    <w:r>
      <w:t>)</w:t>
    </w:r>
  </w:p>
  <w:p w14:paraId="19F26562" w14:textId="77777777" w:rsidR="00F1001D" w:rsidRDefault="00F1001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0BB5" w14:textId="36888186" w:rsidR="00F1001D" w:rsidRDefault="00F1001D" w:rsidP="00165E66">
    <w:pPr>
      <w:pStyle w:val="Spacer"/>
    </w:pPr>
    <w:r>
      <w:rPr>
        <w:noProof/>
      </w:rPr>
      <mc:AlternateContent>
        <mc:Choice Requires="wps">
          <w:drawing>
            <wp:anchor distT="0" distB="0" distL="114300" distR="114300" simplePos="0" relativeHeight="251649024" behindDoc="0" locked="0" layoutInCell="0" allowOverlap="1" wp14:anchorId="188EA9B6" wp14:editId="534A0CF7">
              <wp:simplePos x="0" y="0"/>
              <wp:positionH relativeFrom="page">
                <wp:posOffset>0</wp:posOffset>
              </wp:positionH>
              <wp:positionV relativeFrom="page">
                <wp:posOffset>10234930</wp:posOffset>
              </wp:positionV>
              <wp:extent cx="7560310" cy="266700"/>
              <wp:effectExtent l="0" t="0" r="0" b="0"/>
              <wp:wrapNone/>
              <wp:docPr id="14" name="MSIPCM33e349939fa44490c92053b6"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20582"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8EA9B6" id="_x0000_t202" coordsize="21600,21600" o:spt="202" path="m,l,21600r21600,l21600,xe">
              <v:stroke joinstyle="miter"/>
              <v:path gradientshapeok="t" o:connecttype="rect"/>
            </v:shapetype>
            <v:shape id="MSIPCM33e349939fa44490c92053b6" o:spid="_x0000_s1035" type="#_x0000_t202" alt="{&quot;HashCode&quot;:-1267603503,&quot;Height&quot;:841.0,&quot;Width&quot;:595.0,&quot;Placement&quot;:&quot;Footer&quot;,&quot;Index&quot;:&quot;Primary&quot;,&quot;Section&quot;:3,&quot;Top&quot;:0.0,&quot;Left&quot;:0.0}" style="position:absolute;margin-left:0;margin-top:805.9pt;width:595.3pt;height:21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o4B0OCIDAABABgAADgAA&#10;AAAAAAAAAAAAAAAuAgAAZHJzL2Uyb0RvYy54bWxQSwECLQAUAAYACAAAACEAYBHGJt4AAAALAQAA&#10;DwAAAAAAAAAAAAAAAAB8BQAAZHJzL2Rvd25yZXYueG1sUEsFBgAAAAAEAAQA8wAAAIcGAAAAAA==&#10;" o:allowincell="f" filled="f" stroked="f" strokeweight=".5pt">
              <v:textbox inset="20pt,0,,0">
                <w:txbxContent>
                  <w:p w14:paraId="5E020582" w14:textId="77777777" w:rsidR="00F1001D" w:rsidRPr="008A65BD" w:rsidRDefault="00F1001D" w:rsidP="008A65BD">
                    <w:pPr>
                      <w:spacing w:before="0" w:after="0"/>
                      <w:rPr>
                        <w:rFonts w:ascii="Calibri" w:hAnsi="Calibri" w:cs="Calibri"/>
                        <w:color w:val="000000"/>
                        <w:sz w:val="22"/>
                      </w:rPr>
                    </w:pPr>
                    <w:r w:rsidRPr="008A65BD">
                      <w:rPr>
                        <w:rFonts w:ascii="Calibri" w:hAnsi="Calibri" w:cs="Calibri"/>
                        <w:color w:val="000000"/>
                        <w:sz w:val="22"/>
                      </w:rPr>
                      <w:t>OFFICIAL</w:t>
                    </w:r>
                  </w:p>
                </w:txbxContent>
              </v:textbox>
              <w10:wrap anchorx="page" anchory="page"/>
            </v:shape>
          </w:pict>
        </mc:Fallback>
      </mc:AlternateContent>
    </w:r>
  </w:p>
  <w:p w14:paraId="0353FF31" w14:textId="21ED1D63" w:rsidR="00F1001D" w:rsidRPr="00C022F9" w:rsidRDefault="00F1001D"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A1F64">
      <w:rPr>
        <w:b/>
        <w:color w:val="0063A6" w:themeColor="accent1"/>
      </w:rPr>
      <w:t>Making and Handling Public Interest Disclosure</w:t>
    </w:r>
    <w:r w:rsidRPr="00C022F9">
      <w:rPr>
        <w:b/>
        <w:color w:val="0063A6" w:themeColor="accent1"/>
      </w:rPr>
      <w:fldChar w:fldCharType="end"/>
    </w:r>
    <w:r w:rsidRPr="00C022F9">
      <w:rPr>
        <w:b/>
        <w:color w:val="0063A6" w:themeColor="accent1"/>
      </w:rPr>
      <w:t xml:space="preserve"> </w:t>
    </w:r>
    <w:r w:rsidRPr="00C022F9">
      <w:rPr>
        <w:noProof w:val="0"/>
      </w:rPr>
      <w:fldChar w:fldCharType="begin"/>
    </w:r>
    <w:r w:rsidRPr="00C022F9">
      <w:instrText xml:space="preserve"> StyleRef “Subtitle” </w:instrText>
    </w:r>
    <w:r w:rsidRPr="00C022F9">
      <w:rPr>
        <w:noProof w:val="0"/>
      </w:rPr>
      <w:fldChar w:fldCharType="separate"/>
    </w:r>
    <w:r w:rsidR="00BA1F64">
      <w:t>Procedures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BA1F64">
      <w:t>2020</w:t>
    </w:r>
    <w:r w:rsidRPr="00C022F9">
      <w:fldChar w:fldCharType="end"/>
    </w:r>
    <w:r>
      <w:t>)</w: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2813B4FA" w14:textId="77777777" w:rsidR="00F1001D" w:rsidRDefault="00F1001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CB8F" w14:textId="5B7498FE" w:rsidR="00F1001D" w:rsidRDefault="00F1001D" w:rsidP="00F860AF">
    <w:pPr>
      <w:pStyle w:val="Spacer"/>
    </w:pPr>
    <w:bookmarkStart w:id="74" w:name="PandNP3FooterFirstPage"/>
    <w:r>
      <w:rPr>
        <w:noProof/>
      </w:rPr>
      <mc:AlternateContent>
        <mc:Choice Requires="wps">
          <w:drawing>
            <wp:anchor distT="0" distB="0" distL="114300" distR="114300" simplePos="0" relativeHeight="251655168" behindDoc="0" locked="0" layoutInCell="0" allowOverlap="1" wp14:anchorId="231E2543" wp14:editId="6AD33C41">
              <wp:simplePos x="0" y="0"/>
              <wp:positionH relativeFrom="page">
                <wp:posOffset>0</wp:posOffset>
              </wp:positionH>
              <wp:positionV relativeFrom="page">
                <wp:posOffset>10234930</wp:posOffset>
              </wp:positionV>
              <wp:extent cx="7560310" cy="266700"/>
              <wp:effectExtent l="0" t="0" r="0" b="0"/>
              <wp:wrapNone/>
              <wp:docPr id="133" name="MSIPCMbcfe465388394143bddd7f06" descr="{&quot;HashCode&quot;:-1267603503,&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2C3A6" w14:textId="13C01BC2"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1E2543" id="_x0000_t202" coordsize="21600,21600" o:spt="202" path="m,l,21600r21600,l21600,xe">
              <v:stroke joinstyle="miter"/>
              <v:path gradientshapeok="t" o:connecttype="rect"/>
            </v:shapetype>
            <v:shape id="MSIPCMbcfe465388394143bddd7f06" o:spid="_x0000_s1036" type="#_x0000_t202" alt="{&quot;HashCode&quot;:-1267603503,&quot;Height&quot;:841.0,&quot;Width&quot;:595.0,&quot;Placement&quot;:&quot;Footer&quot;,&quot;Index&quot;:&quot;FirstPage&quot;,&quot;Section&quot;:3,&quot;Top&quot;:0.0,&quot;Left&quot;:0.0}" style="position:absolute;margin-left:0;margin-top:805.9pt;width:595.3pt;height:21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GGlkvgjAwAAQwYAAA4A&#10;AAAAAAAAAAAAAAAALgIAAGRycy9lMm9Eb2MueG1sUEsBAi0AFAAGAAgAAAAhAGARxibeAAAACwEA&#10;AA8AAAAAAAAAAAAAAAAAfQUAAGRycy9kb3ducmV2LnhtbFBLBQYAAAAABAAEAPMAAACIBgAAAAA=&#10;" o:allowincell="f" filled="f" stroked="f" strokeweight=".5pt">
              <v:textbox inset="20pt,0,,0">
                <w:txbxContent>
                  <w:p w14:paraId="4F32C3A6" w14:textId="13C01BC2" w:rsidR="00F1001D" w:rsidRPr="00833200" w:rsidRDefault="00F1001D" w:rsidP="00833200">
                    <w:pPr>
                      <w:spacing w:before="0" w:after="0"/>
                      <w:rPr>
                        <w:rFonts w:ascii="Calibri" w:hAnsi="Calibri" w:cs="Calibri"/>
                        <w:color w:val="000000"/>
                        <w:sz w:val="22"/>
                      </w:rPr>
                    </w:pPr>
                    <w:r w:rsidRPr="00833200">
                      <w:rPr>
                        <w:rFonts w:ascii="Calibri" w:hAnsi="Calibri" w:cs="Calibri"/>
                        <w:color w:val="000000"/>
                        <w:sz w:val="22"/>
                      </w:rPr>
                      <w:t>OFFICIAL</w:t>
                    </w:r>
                  </w:p>
                </w:txbxContent>
              </v:textbox>
              <w10:wrap anchorx="page" anchory="page"/>
            </v:shape>
          </w:pict>
        </mc:Fallback>
      </mc:AlternateContent>
    </w:r>
  </w:p>
  <w:p w14:paraId="2CBFA608" w14:textId="77777777" w:rsidR="00F1001D" w:rsidRDefault="00F1001D" w:rsidP="00F860AF">
    <w:pPr>
      <w:pStyle w:val="Spacer"/>
    </w:pPr>
  </w:p>
  <w:bookmarkEnd w:id="74"/>
  <w:p w14:paraId="0ECCDDDF" w14:textId="27CC57B5" w:rsidR="00F1001D" w:rsidRDefault="00F1001D" w:rsidP="00165E66">
    <w:pPr>
      <w:pStyle w:val="Spacer"/>
    </w:pPr>
  </w:p>
  <w:p w14:paraId="64687AF8" w14:textId="11C193C8" w:rsidR="00F1001D" w:rsidRPr="00C022F9" w:rsidRDefault="00F1001D"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A1F64">
      <w:rPr>
        <w:b/>
        <w:color w:val="0063A6" w:themeColor="accent1"/>
      </w:rPr>
      <w:t>Making and Handling Public Interest Disclosure</w:t>
    </w:r>
    <w:r w:rsidRPr="00C022F9">
      <w:rPr>
        <w:b/>
        <w:color w:val="0063A6" w:themeColor="accent1"/>
      </w:rPr>
      <w:fldChar w:fldCharType="end"/>
    </w:r>
    <w:r w:rsidRPr="00C022F9">
      <w:rPr>
        <w:b/>
        <w:color w:val="0063A6" w:themeColor="accent1"/>
      </w:rPr>
      <w:t xml:space="preserve"> </w:t>
    </w:r>
    <w:r w:rsidRPr="00C022F9">
      <w:rPr>
        <w:noProof w:val="0"/>
      </w:rPr>
      <w:fldChar w:fldCharType="begin"/>
    </w:r>
    <w:r w:rsidRPr="00C022F9">
      <w:instrText xml:space="preserve"> StyleRef “Subtitle” </w:instrText>
    </w:r>
    <w:r w:rsidRPr="00C022F9">
      <w:rPr>
        <w:noProof w:val="0"/>
      </w:rPr>
      <w:fldChar w:fldCharType="separate"/>
    </w:r>
    <w:r w:rsidR="00BA1F64">
      <w:t>Procedures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BA1F64">
      <w:t>2020</w:t>
    </w:r>
    <w:r w:rsidRPr="00C022F9">
      <w:fldChar w:fldCharType="end"/>
    </w:r>
    <w:r>
      <w:t>)</w: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17425676" w14:textId="77777777" w:rsidR="00F1001D" w:rsidRDefault="00F1001D"/>
  <w:p w14:paraId="76A10E9C" w14:textId="77777777" w:rsidR="00F1001D" w:rsidRDefault="00F1001D" w:rsidP="00F86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BEDFC" w14:textId="77777777" w:rsidR="00B00BE7" w:rsidRDefault="00B00BE7" w:rsidP="002D711A">
      <w:pPr>
        <w:spacing w:after="0" w:line="240" w:lineRule="auto"/>
      </w:pPr>
      <w:r>
        <w:separator/>
      </w:r>
    </w:p>
  </w:footnote>
  <w:footnote w:type="continuationSeparator" w:id="0">
    <w:p w14:paraId="316CF558" w14:textId="77777777" w:rsidR="00B00BE7" w:rsidRDefault="00B00BE7"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9831" w14:textId="77777777" w:rsidR="00BA1F64" w:rsidRDefault="00BA1F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86ACA" w14:textId="77777777" w:rsidR="00F1001D" w:rsidRDefault="00F1001D" w:rsidP="005306A2">
    <w:pPr>
      <w:pStyle w:val="Header"/>
    </w:pPr>
    <w:r>
      <w:rPr>
        <w:noProof/>
      </w:rPr>
      <w:drawing>
        <wp:anchor distT="0" distB="0" distL="114300" distR="114300" simplePos="0" relativeHeight="251658240" behindDoc="0" locked="0" layoutInCell="1" allowOverlap="1" wp14:anchorId="276B348A" wp14:editId="44BB85C5">
          <wp:simplePos x="0" y="0"/>
          <wp:positionH relativeFrom="column">
            <wp:posOffset>-931849</wp:posOffset>
          </wp:positionH>
          <wp:positionV relativeFrom="page">
            <wp:posOffset>0</wp:posOffset>
          </wp:positionV>
          <wp:extent cx="7591245" cy="740985"/>
          <wp:effectExtent l="0" t="0" r="0" b="2540"/>
          <wp:wrapNone/>
          <wp:docPr id="31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p w14:paraId="25C5917D" w14:textId="77777777" w:rsidR="00F1001D" w:rsidRDefault="00F1001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2DC1" w14:textId="77777777" w:rsidR="00F1001D" w:rsidRDefault="00F1001D">
    <w:pPr>
      <w:pStyle w:val="Header"/>
    </w:pPr>
    <w:r>
      <w:rPr>
        <w:noProof/>
      </w:rPr>
      <w:drawing>
        <wp:anchor distT="0" distB="0" distL="114300" distR="114300" simplePos="0" relativeHeight="251660288" behindDoc="0" locked="0" layoutInCell="1" allowOverlap="1" wp14:anchorId="35A603EB" wp14:editId="6907AFA7">
          <wp:simplePos x="0" y="0"/>
          <wp:positionH relativeFrom="column">
            <wp:posOffset>-931849</wp:posOffset>
          </wp:positionH>
          <wp:positionV relativeFrom="page">
            <wp:posOffset>0</wp:posOffset>
          </wp:positionV>
          <wp:extent cx="7591245" cy="740985"/>
          <wp:effectExtent l="0" t="0" r="0" b="2540"/>
          <wp:wrapNone/>
          <wp:docPr id="31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p w14:paraId="6AA4217F" w14:textId="77777777" w:rsidR="00F1001D" w:rsidRDefault="00F1001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90174" w14:textId="77777777" w:rsidR="00F1001D" w:rsidRDefault="00F1001D">
    <w:pPr>
      <w:pStyle w:val="Header"/>
    </w:pPr>
    <w:r>
      <w:rPr>
        <w:noProof/>
      </w:rPr>
      <w:drawing>
        <wp:anchor distT="0" distB="0" distL="114300" distR="114300" simplePos="0" relativeHeight="251663360" behindDoc="0" locked="0" layoutInCell="1" allowOverlap="1" wp14:anchorId="57124FB9" wp14:editId="66EA98BF">
          <wp:simplePos x="0" y="0"/>
          <wp:positionH relativeFrom="column">
            <wp:posOffset>-931849</wp:posOffset>
          </wp:positionH>
          <wp:positionV relativeFrom="page">
            <wp:posOffset>0</wp:posOffset>
          </wp:positionV>
          <wp:extent cx="7591245" cy="740985"/>
          <wp:effectExtent l="0" t="0" r="0" b="2540"/>
          <wp:wrapNone/>
          <wp:docPr id="31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p w14:paraId="56E9814D" w14:textId="77777777" w:rsidR="00F1001D" w:rsidRDefault="00F1001D"/>
  <w:p w14:paraId="588DB756" w14:textId="77777777" w:rsidR="00F1001D" w:rsidRDefault="00F1001D" w:rsidP="00F860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75A99" w14:textId="77777777" w:rsidR="00F1001D" w:rsidRDefault="00F1001D">
    <w:pPr>
      <w:pStyle w:val="Header"/>
    </w:pPr>
    <w:r>
      <w:rPr>
        <w:noProof/>
      </w:rPr>
      <w:drawing>
        <wp:anchor distT="0" distB="0" distL="114300" distR="114300" simplePos="0" relativeHeight="251648000" behindDoc="0" locked="0" layoutInCell="1" allowOverlap="1" wp14:anchorId="19A03C4F" wp14:editId="09E1CB9B">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2880" behindDoc="1" locked="0" layoutInCell="1" allowOverlap="1" wp14:anchorId="45A918A0" wp14:editId="364CC1EA">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EB90" w14:textId="77777777" w:rsidR="00F1001D" w:rsidRDefault="00F1001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B064" w14:textId="77777777" w:rsidR="00F1001D" w:rsidRDefault="00F1001D">
    <w:pPr>
      <w:pStyle w:val="Header"/>
    </w:pPr>
  </w:p>
  <w:p w14:paraId="70D26534" w14:textId="77777777" w:rsidR="00F1001D" w:rsidRDefault="00F1001D" w:rsidP="00F86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615C9" w14:textId="77777777" w:rsidR="00F1001D" w:rsidRDefault="00F1001D">
    <w:pPr>
      <w:pStyle w:val="Header"/>
    </w:pPr>
    <w:r>
      <w:rPr>
        <w:noProof/>
      </w:rPr>
      <w:drawing>
        <wp:anchor distT="0" distB="0" distL="114300" distR="114300" simplePos="0" relativeHeight="251592704" behindDoc="1" locked="0" layoutInCell="1" allowOverlap="1" wp14:anchorId="5A3D44D9" wp14:editId="11828D0B">
          <wp:simplePos x="0" y="0"/>
          <wp:positionH relativeFrom="column">
            <wp:posOffset>-930303</wp:posOffset>
          </wp:positionH>
          <wp:positionV relativeFrom="page">
            <wp:posOffset>-31805</wp:posOffset>
          </wp:positionV>
          <wp:extent cx="7589520" cy="10725912"/>
          <wp:effectExtent l="0" t="0" r="0" b="0"/>
          <wp:wrapNone/>
          <wp:docPr id="10"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29568" behindDoc="0" locked="0" layoutInCell="1" allowOverlap="1" wp14:anchorId="09319328" wp14:editId="58699120">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A016" w14:textId="77777777" w:rsidR="00F1001D" w:rsidRDefault="00F1001D">
    <w:pPr>
      <w:pStyle w:val="Header"/>
    </w:pPr>
    <w:r>
      <w:rPr>
        <w:noProof/>
      </w:rPr>
      <w:drawing>
        <wp:anchor distT="0" distB="0" distL="114300" distR="114300" simplePos="0" relativeHeight="251648000" behindDoc="1" locked="0" layoutInCell="1" allowOverlap="1" wp14:anchorId="57D17722" wp14:editId="29489C18">
          <wp:simplePos x="0" y="0"/>
          <wp:positionH relativeFrom="column">
            <wp:posOffset>-911225</wp:posOffset>
          </wp:positionH>
          <wp:positionV relativeFrom="page">
            <wp:posOffset>-31750</wp:posOffset>
          </wp:positionV>
          <wp:extent cx="7589520" cy="10725912"/>
          <wp:effectExtent l="0" t="0" r="0" b="0"/>
          <wp:wrapNone/>
          <wp:docPr id="24"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D9CAE09" wp14:editId="6198FCFD">
          <wp:simplePos x="0" y="0"/>
          <wp:positionH relativeFrom="column">
            <wp:posOffset>-909902</wp:posOffset>
          </wp:positionH>
          <wp:positionV relativeFrom="page">
            <wp:posOffset>-264</wp:posOffset>
          </wp:positionV>
          <wp:extent cx="7562088" cy="10698480"/>
          <wp:effectExtent l="0" t="0" r="1270" b="7620"/>
          <wp:wrapNone/>
          <wp:docPr id="25"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p w14:paraId="407D6D23" w14:textId="77777777" w:rsidR="00F1001D" w:rsidRDefault="00F1001D" w:rsidP="00F860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C8C43" w14:textId="77777777" w:rsidR="00F1001D" w:rsidRDefault="00F1001D">
    <w:pPr>
      <w:pStyle w:val="Header"/>
    </w:pPr>
    <w:r>
      <w:rPr>
        <w:noProof/>
      </w:rPr>
      <w:drawing>
        <wp:anchor distT="0" distB="0" distL="114300" distR="114300" simplePos="0" relativeHeight="251644928" behindDoc="0" locked="0" layoutInCell="1" allowOverlap="1" wp14:anchorId="224493A8" wp14:editId="7C5B318D">
          <wp:simplePos x="0" y="0"/>
          <wp:positionH relativeFrom="column">
            <wp:posOffset>-932815</wp:posOffset>
          </wp:positionH>
          <wp:positionV relativeFrom="page">
            <wp:posOffset>-3546</wp:posOffset>
          </wp:positionV>
          <wp:extent cx="7591245" cy="740985"/>
          <wp:effectExtent l="0" t="0" r="0" b="2540"/>
          <wp:wrapNone/>
          <wp:docPr id="1"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09B1" w14:textId="77777777" w:rsidR="00F1001D" w:rsidRDefault="00F1001D">
    <w:pPr>
      <w:pStyle w:val="Header"/>
    </w:pPr>
    <w:r>
      <w:rPr>
        <w:noProof/>
      </w:rPr>
      <w:drawing>
        <wp:anchor distT="0" distB="0" distL="114300" distR="114300" simplePos="0" relativeHeight="251643904" behindDoc="0" locked="0" layoutInCell="1" allowOverlap="1" wp14:anchorId="4EEDFBF7" wp14:editId="5188E522">
          <wp:simplePos x="0" y="0"/>
          <wp:positionH relativeFrom="column">
            <wp:posOffset>-931849</wp:posOffset>
          </wp:positionH>
          <wp:positionV relativeFrom="page">
            <wp:posOffset>0</wp:posOffset>
          </wp:positionV>
          <wp:extent cx="7591245" cy="740985"/>
          <wp:effectExtent l="0" t="0" r="0" b="2540"/>
          <wp:wrapNone/>
          <wp:docPr id="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624DE" w14:textId="77777777" w:rsidR="00F1001D" w:rsidRDefault="00F1001D">
    <w:pPr>
      <w:pStyle w:val="Header"/>
    </w:pPr>
    <w:r>
      <w:rPr>
        <w:noProof/>
      </w:rPr>
      <w:drawing>
        <wp:anchor distT="0" distB="0" distL="114300" distR="114300" simplePos="0" relativeHeight="251662336" behindDoc="0" locked="0" layoutInCell="1" allowOverlap="1" wp14:anchorId="16414A9E" wp14:editId="5D459C7A">
          <wp:simplePos x="0" y="0"/>
          <wp:positionH relativeFrom="column">
            <wp:posOffset>-931849</wp:posOffset>
          </wp:positionH>
          <wp:positionV relativeFrom="page">
            <wp:posOffset>0</wp:posOffset>
          </wp:positionV>
          <wp:extent cx="7591245" cy="740985"/>
          <wp:effectExtent l="0" t="0" r="0" b="2540"/>
          <wp:wrapNone/>
          <wp:docPr id="2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p w14:paraId="34A3FE3C" w14:textId="77777777" w:rsidR="00F1001D" w:rsidRDefault="00F1001D" w:rsidP="00F860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63F6" w14:textId="77777777" w:rsidR="00F1001D" w:rsidRDefault="00F1001D" w:rsidP="005306A2">
    <w:pPr>
      <w:pStyle w:val="Header"/>
    </w:pPr>
    <w:r>
      <w:rPr>
        <w:noProof/>
      </w:rPr>
      <w:drawing>
        <wp:anchor distT="0" distB="0" distL="114300" distR="114300" simplePos="0" relativeHeight="251654144" behindDoc="0" locked="0" layoutInCell="1" allowOverlap="1" wp14:anchorId="30B61089" wp14:editId="18672AE3">
          <wp:simplePos x="0" y="0"/>
          <wp:positionH relativeFrom="column">
            <wp:posOffset>-931849</wp:posOffset>
          </wp:positionH>
          <wp:positionV relativeFrom="page">
            <wp:posOffset>0</wp:posOffset>
          </wp:positionV>
          <wp:extent cx="7591245" cy="740985"/>
          <wp:effectExtent l="0" t="0" r="0" b="2540"/>
          <wp:wrapNone/>
          <wp:docPr id="14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p w14:paraId="418B18D8" w14:textId="77777777" w:rsidR="00F1001D" w:rsidRDefault="00F1001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6E22" w14:textId="77777777" w:rsidR="00F1001D" w:rsidRDefault="00F1001D">
    <w:pPr>
      <w:pStyle w:val="Header"/>
    </w:pPr>
    <w:r>
      <w:rPr>
        <w:noProof/>
      </w:rPr>
      <w:drawing>
        <wp:anchor distT="0" distB="0" distL="114300" distR="114300" simplePos="0" relativeHeight="251653120" behindDoc="0" locked="0" layoutInCell="1" allowOverlap="1" wp14:anchorId="03645FBC" wp14:editId="48E510A5">
          <wp:simplePos x="0" y="0"/>
          <wp:positionH relativeFrom="column">
            <wp:posOffset>-931849</wp:posOffset>
          </wp:positionH>
          <wp:positionV relativeFrom="page">
            <wp:posOffset>0</wp:posOffset>
          </wp:positionV>
          <wp:extent cx="7591245" cy="740985"/>
          <wp:effectExtent l="0" t="0" r="0" b="2540"/>
          <wp:wrapNone/>
          <wp:docPr id="14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p w14:paraId="507060BA" w14:textId="77777777" w:rsidR="00F1001D" w:rsidRDefault="00F1001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A60C" w14:textId="77777777" w:rsidR="00F1001D" w:rsidRDefault="00F1001D">
    <w:pPr>
      <w:pStyle w:val="Header"/>
    </w:pPr>
    <w:r>
      <w:rPr>
        <w:noProof/>
      </w:rPr>
      <w:drawing>
        <wp:anchor distT="0" distB="0" distL="114300" distR="114300" simplePos="0" relativeHeight="251661312" behindDoc="0" locked="0" layoutInCell="1" allowOverlap="1" wp14:anchorId="49CB7DA2" wp14:editId="5AE052BE">
          <wp:simplePos x="0" y="0"/>
          <wp:positionH relativeFrom="column">
            <wp:posOffset>-931849</wp:posOffset>
          </wp:positionH>
          <wp:positionV relativeFrom="page">
            <wp:posOffset>0</wp:posOffset>
          </wp:positionV>
          <wp:extent cx="7591245" cy="740985"/>
          <wp:effectExtent l="0" t="0" r="0" b="2540"/>
          <wp:wrapNone/>
          <wp:docPr id="14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p w14:paraId="3A82DFAB" w14:textId="77777777" w:rsidR="00F1001D" w:rsidRDefault="00F1001D"/>
  <w:p w14:paraId="2359409E" w14:textId="77777777" w:rsidR="00F1001D" w:rsidRDefault="00F1001D" w:rsidP="00F8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2" w15:restartNumberingAfterBreak="0">
    <w:nsid w:val="2BFA60B2"/>
    <w:multiLevelType w:val="hybridMultilevel"/>
    <w:tmpl w:val="30688416"/>
    <w:lvl w:ilvl="0" w:tplc="988CA70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9A05CF"/>
    <w:multiLevelType w:val="hybridMultilevel"/>
    <w:tmpl w:val="CEBEE0C4"/>
    <w:lvl w:ilvl="0" w:tplc="EF58ACD4">
      <w:numFmt w:val="bullet"/>
      <w:lvlText w:val="•"/>
      <w:lvlJc w:val="left"/>
      <w:pPr>
        <w:ind w:left="644" w:hanging="360"/>
      </w:pPr>
      <w:rPr>
        <w:rFonts w:ascii="Arial" w:eastAsiaTheme="minorEastAsia"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33F62F28"/>
    <w:multiLevelType w:val="hybridMultilevel"/>
    <w:tmpl w:val="2E4EB8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53565CF"/>
    <w:multiLevelType w:val="hybridMultilevel"/>
    <w:tmpl w:val="E33ABD26"/>
    <w:lvl w:ilvl="0" w:tplc="4658027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D82AF2"/>
    <w:multiLevelType w:val="multilevel"/>
    <w:tmpl w:val="F5E2943E"/>
    <w:lvl w:ilvl="0">
      <w:start w:val="1"/>
      <w:numFmt w:val="decimal"/>
      <w:lvlText w:val="%1."/>
      <w:lvlJc w:val="left"/>
      <w:pPr>
        <w:ind w:left="792" w:hanging="792"/>
      </w:pPr>
      <w:rPr>
        <w:rFonts w:ascii="Calibri" w:eastAsia="Times New Roman" w:hAnsi="Calibri" w:cs="Calibri"/>
      </w:rPr>
    </w:lvl>
    <w:lvl w:ilvl="1">
      <w:start w:val="1"/>
      <w:numFmt w:val="decimal"/>
      <w:lvlText w:val="%1.%2"/>
      <w:lvlJc w:val="left"/>
      <w:pPr>
        <w:ind w:left="792" w:hanging="792"/>
      </w:pPr>
      <w:rPr>
        <w:rFonts w:hint="default"/>
      </w:rPr>
    </w:lvl>
    <w:lvl w:ilvl="2">
      <w:start w:val="1"/>
      <w:numFmt w:val="lowerLetter"/>
      <w:lvlText w:val="(%3)"/>
      <w:lvlJc w:val="left"/>
      <w:pPr>
        <w:ind w:left="1224" w:hanging="432"/>
      </w:pPr>
      <w:rPr>
        <w:rFonts w:hint="default"/>
      </w:rPr>
    </w:lvl>
    <w:lvl w:ilvl="3">
      <w:start w:val="1"/>
      <w:numFmt w:val="lowerRoman"/>
      <w:lvlText w:val="%4"/>
      <w:lvlJc w:val="left"/>
      <w:pPr>
        <w:ind w:left="1656"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4F4B3D"/>
    <w:multiLevelType w:val="hybridMultilevel"/>
    <w:tmpl w:val="39FCDA9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6D3A6A"/>
    <w:multiLevelType w:val="multilevel"/>
    <w:tmpl w:val="BD9482AE"/>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0"/>
        <w:szCs w:val="20"/>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558A5E7E"/>
    <w:multiLevelType w:val="multilevel"/>
    <w:tmpl w:val="F69A3646"/>
    <w:lvl w:ilvl="0">
      <w:start w:val="1"/>
      <w:numFmt w:val="decimal"/>
      <w:lvlText w:val="%1."/>
      <w:lvlJc w:val="left"/>
      <w:pPr>
        <w:ind w:left="792" w:hanging="792"/>
      </w:pPr>
      <w:rPr>
        <w:rFonts w:ascii="Calibri" w:eastAsia="Times New Roman" w:hAnsi="Calibri" w:cs="Calibri"/>
      </w:rPr>
    </w:lvl>
    <w:lvl w:ilvl="1">
      <w:start w:val="1"/>
      <w:numFmt w:val="decimal"/>
      <w:lvlText w:val="%1.%2"/>
      <w:lvlJc w:val="left"/>
      <w:pPr>
        <w:ind w:left="2068" w:hanging="792"/>
      </w:pPr>
      <w:rPr>
        <w:rFonts w:hint="default"/>
      </w:rPr>
    </w:lvl>
    <w:lvl w:ilvl="2">
      <w:start w:val="1"/>
      <w:numFmt w:val="lowerLetter"/>
      <w:lvlText w:val="(%3)"/>
      <w:lvlJc w:val="left"/>
      <w:pPr>
        <w:ind w:left="1141" w:hanging="432"/>
      </w:pPr>
      <w:rPr>
        <w:rFonts w:hint="default"/>
      </w:rPr>
    </w:lvl>
    <w:lvl w:ilvl="3">
      <w:start w:val="1"/>
      <w:numFmt w:val="lowerRoman"/>
      <w:lvlText w:val="%4"/>
      <w:lvlJc w:val="left"/>
      <w:pPr>
        <w:ind w:left="1656"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FF341D"/>
    <w:multiLevelType w:val="hybridMultilevel"/>
    <w:tmpl w:val="EB466CD8"/>
    <w:lvl w:ilvl="0" w:tplc="4658027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7949D8"/>
    <w:multiLevelType w:val="hybridMultilevel"/>
    <w:tmpl w:val="562895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D44514"/>
    <w:multiLevelType w:val="multilevel"/>
    <w:tmpl w:val="CF5695B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Text"/>
      <w:lvlText w:val="%3.%4"/>
      <w:lvlJc w:val="left"/>
      <w:pPr>
        <w:tabs>
          <w:tab w:val="num" w:pos="792"/>
        </w:tabs>
        <w:ind w:left="792" w:hanging="792"/>
      </w:pPr>
      <w:rPr>
        <w:rFonts w:hint="default"/>
      </w:rPr>
    </w:lvl>
    <w:lvl w:ilvl="4">
      <w:start w:val="1"/>
      <w:numFmt w:val="lowerLetter"/>
      <w:pStyle w:val="Text2"/>
      <w:lvlText w:val="(%5)"/>
      <w:lvlJc w:val="left"/>
      <w:pPr>
        <w:tabs>
          <w:tab w:val="num" w:pos="1709"/>
        </w:tabs>
        <w:ind w:left="1709" w:hanging="432"/>
      </w:pPr>
      <w:rPr>
        <w:rFonts w:hint="default"/>
      </w:rPr>
    </w:lvl>
    <w:lvl w:ilvl="5">
      <w:start w:val="1"/>
      <w:numFmt w:val="lowerRoman"/>
      <w:pStyle w:val="Text3"/>
      <w:lvlText w:val="(%6)"/>
      <w:lvlJc w:val="left"/>
      <w:pPr>
        <w:tabs>
          <w:tab w:val="num" w:pos="1656"/>
        </w:tabs>
        <w:ind w:left="1656" w:hanging="43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9"/>
  </w:num>
  <w:num w:numId="2">
    <w:abstractNumId w:val="9"/>
  </w:num>
  <w:num w:numId="3">
    <w:abstractNumId w:val="9"/>
  </w:num>
  <w:num w:numId="4">
    <w:abstractNumId w:val="14"/>
  </w:num>
  <w:num w:numId="5">
    <w:abstractNumId w:val="0"/>
  </w:num>
  <w:num w:numId="6">
    <w:abstractNumId w:val="8"/>
  </w:num>
  <w:num w:numId="7">
    <w:abstractNumId w:val="13"/>
  </w:num>
  <w:num w:numId="8">
    <w:abstractNumId w:val="10"/>
  </w:num>
  <w:num w:numId="9">
    <w:abstractNumId w:val="6"/>
  </w:num>
  <w:num w:numId="10">
    <w:abstractNumId w:val="12"/>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14"/>
  </w:num>
  <w:num w:numId="19">
    <w:abstractNumId w:val="14"/>
  </w:num>
  <w:num w:numId="20">
    <w:abstractNumId w:val="5"/>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num>
  <w:num w:numId="25">
    <w:abstractNumId w:val="14"/>
  </w:num>
  <w:num w:numId="26">
    <w:abstractNumId w:val="14"/>
  </w:num>
  <w:num w:numId="27">
    <w:abstractNumId w:val="14"/>
  </w:num>
  <w:num w:numId="28">
    <w:abstractNumId w:val="7"/>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713"/>
    <w:rsid w:val="00007CF5"/>
    <w:rsid w:val="00012F6F"/>
    <w:rsid w:val="00014213"/>
    <w:rsid w:val="0001480F"/>
    <w:rsid w:val="00014B55"/>
    <w:rsid w:val="00020E3E"/>
    <w:rsid w:val="00023BF3"/>
    <w:rsid w:val="000264AD"/>
    <w:rsid w:val="00026811"/>
    <w:rsid w:val="0004185E"/>
    <w:rsid w:val="00042C58"/>
    <w:rsid w:val="00045FE8"/>
    <w:rsid w:val="00056988"/>
    <w:rsid w:val="0006136B"/>
    <w:rsid w:val="00073C82"/>
    <w:rsid w:val="00075E6C"/>
    <w:rsid w:val="000778C8"/>
    <w:rsid w:val="00077FF7"/>
    <w:rsid w:val="00081C12"/>
    <w:rsid w:val="0008202F"/>
    <w:rsid w:val="00095159"/>
    <w:rsid w:val="000B29AD"/>
    <w:rsid w:val="000C6372"/>
    <w:rsid w:val="000E392D"/>
    <w:rsid w:val="000E3D05"/>
    <w:rsid w:val="000F1531"/>
    <w:rsid w:val="000F4288"/>
    <w:rsid w:val="000F7165"/>
    <w:rsid w:val="00102379"/>
    <w:rsid w:val="00103722"/>
    <w:rsid w:val="001065D6"/>
    <w:rsid w:val="001068D5"/>
    <w:rsid w:val="00121252"/>
    <w:rsid w:val="00124609"/>
    <w:rsid w:val="001254CE"/>
    <w:rsid w:val="00132E0F"/>
    <w:rsid w:val="001411D7"/>
    <w:rsid w:val="001422CC"/>
    <w:rsid w:val="00145665"/>
    <w:rsid w:val="00150861"/>
    <w:rsid w:val="001522C0"/>
    <w:rsid w:val="0015346A"/>
    <w:rsid w:val="00160A20"/>
    <w:rsid w:val="001617B6"/>
    <w:rsid w:val="00165E66"/>
    <w:rsid w:val="00166829"/>
    <w:rsid w:val="00167E4A"/>
    <w:rsid w:val="00174465"/>
    <w:rsid w:val="00174D0E"/>
    <w:rsid w:val="001940EA"/>
    <w:rsid w:val="00196143"/>
    <w:rsid w:val="00196188"/>
    <w:rsid w:val="001A24FC"/>
    <w:rsid w:val="001A2603"/>
    <w:rsid w:val="001A2BE2"/>
    <w:rsid w:val="001A7735"/>
    <w:rsid w:val="001B3BD5"/>
    <w:rsid w:val="001C7BAE"/>
    <w:rsid w:val="001D5FD1"/>
    <w:rsid w:val="001E31FA"/>
    <w:rsid w:val="001E48F9"/>
    <w:rsid w:val="001E64F6"/>
    <w:rsid w:val="001E7AEB"/>
    <w:rsid w:val="001F2D2B"/>
    <w:rsid w:val="001F688A"/>
    <w:rsid w:val="00204B82"/>
    <w:rsid w:val="00222BEB"/>
    <w:rsid w:val="00224733"/>
    <w:rsid w:val="00225E60"/>
    <w:rsid w:val="0023202C"/>
    <w:rsid w:val="00237725"/>
    <w:rsid w:val="00245043"/>
    <w:rsid w:val="00250CE9"/>
    <w:rsid w:val="00260A9C"/>
    <w:rsid w:val="002624EC"/>
    <w:rsid w:val="00264CF0"/>
    <w:rsid w:val="00284FA2"/>
    <w:rsid w:val="00292D36"/>
    <w:rsid w:val="0029602D"/>
    <w:rsid w:val="00297281"/>
    <w:rsid w:val="002A0396"/>
    <w:rsid w:val="002B03F1"/>
    <w:rsid w:val="002B5E2B"/>
    <w:rsid w:val="002B6DAA"/>
    <w:rsid w:val="002D0DFE"/>
    <w:rsid w:val="002D711A"/>
    <w:rsid w:val="002D7336"/>
    <w:rsid w:val="002E3396"/>
    <w:rsid w:val="002E5DC4"/>
    <w:rsid w:val="002F2953"/>
    <w:rsid w:val="002F4190"/>
    <w:rsid w:val="003044BF"/>
    <w:rsid w:val="0031149C"/>
    <w:rsid w:val="00327BB2"/>
    <w:rsid w:val="003320FC"/>
    <w:rsid w:val="0034082F"/>
    <w:rsid w:val="0034445E"/>
    <w:rsid w:val="0036563D"/>
    <w:rsid w:val="0036778F"/>
    <w:rsid w:val="0038771C"/>
    <w:rsid w:val="0039093C"/>
    <w:rsid w:val="003A430B"/>
    <w:rsid w:val="003A541A"/>
    <w:rsid w:val="003A6923"/>
    <w:rsid w:val="003C0251"/>
    <w:rsid w:val="003C260F"/>
    <w:rsid w:val="003C2C67"/>
    <w:rsid w:val="003C2D4C"/>
    <w:rsid w:val="003C3B3A"/>
    <w:rsid w:val="003C5BA4"/>
    <w:rsid w:val="003E3E26"/>
    <w:rsid w:val="003E3F9D"/>
    <w:rsid w:val="003E54C8"/>
    <w:rsid w:val="003F1295"/>
    <w:rsid w:val="003F137F"/>
    <w:rsid w:val="003F2751"/>
    <w:rsid w:val="003F5102"/>
    <w:rsid w:val="003F76FC"/>
    <w:rsid w:val="004002EB"/>
    <w:rsid w:val="00407A79"/>
    <w:rsid w:val="00407DDA"/>
    <w:rsid w:val="00422DDC"/>
    <w:rsid w:val="004231B5"/>
    <w:rsid w:val="004236C8"/>
    <w:rsid w:val="00423C48"/>
    <w:rsid w:val="00427681"/>
    <w:rsid w:val="00431D8C"/>
    <w:rsid w:val="00433DB7"/>
    <w:rsid w:val="00442F4C"/>
    <w:rsid w:val="00453750"/>
    <w:rsid w:val="00456941"/>
    <w:rsid w:val="004643F4"/>
    <w:rsid w:val="004702EA"/>
    <w:rsid w:val="00481059"/>
    <w:rsid w:val="004819AE"/>
    <w:rsid w:val="0048259C"/>
    <w:rsid w:val="00482D02"/>
    <w:rsid w:val="00487448"/>
    <w:rsid w:val="00490369"/>
    <w:rsid w:val="00491A56"/>
    <w:rsid w:val="004A7519"/>
    <w:rsid w:val="004C6061"/>
    <w:rsid w:val="004D01AC"/>
    <w:rsid w:val="004D3518"/>
    <w:rsid w:val="004D62D6"/>
    <w:rsid w:val="004E26D4"/>
    <w:rsid w:val="004F3F4E"/>
    <w:rsid w:val="004F7A34"/>
    <w:rsid w:val="0050387A"/>
    <w:rsid w:val="00505CCD"/>
    <w:rsid w:val="00510167"/>
    <w:rsid w:val="00521EE1"/>
    <w:rsid w:val="005306A2"/>
    <w:rsid w:val="0053416C"/>
    <w:rsid w:val="00541C2F"/>
    <w:rsid w:val="00544257"/>
    <w:rsid w:val="005474AE"/>
    <w:rsid w:val="005547F8"/>
    <w:rsid w:val="00563527"/>
    <w:rsid w:val="0058124E"/>
    <w:rsid w:val="0058683D"/>
    <w:rsid w:val="005875A3"/>
    <w:rsid w:val="00587A19"/>
    <w:rsid w:val="00592094"/>
    <w:rsid w:val="005958CD"/>
    <w:rsid w:val="005A3416"/>
    <w:rsid w:val="005B19F3"/>
    <w:rsid w:val="005B27FE"/>
    <w:rsid w:val="005B76DF"/>
    <w:rsid w:val="005B79CB"/>
    <w:rsid w:val="005D6F00"/>
    <w:rsid w:val="005E4C16"/>
    <w:rsid w:val="005E6DEF"/>
    <w:rsid w:val="005F1D95"/>
    <w:rsid w:val="005F61DF"/>
    <w:rsid w:val="0060163A"/>
    <w:rsid w:val="006023F9"/>
    <w:rsid w:val="00605819"/>
    <w:rsid w:val="00610559"/>
    <w:rsid w:val="00614076"/>
    <w:rsid w:val="00614952"/>
    <w:rsid w:val="00620649"/>
    <w:rsid w:val="00632F2E"/>
    <w:rsid w:val="006332F6"/>
    <w:rsid w:val="00640CA1"/>
    <w:rsid w:val="006413F2"/>
    <w:rsid w:val="00642C7A"/>
    <w:rsid w:val="006534B2"/>
    <w:rsid w:val="0065615D"/>
    <w:rsid w:val="00657011"/>
    <w:rsid w:val="0066243B"/>
    <w:rsid w:val="006647FF"/>
    <w:rsid w:val="006650B5"/>
    <w:rsid w:val="006651B1"/>
    <w:rsid w:val="00665778"/>
    <w:rsid w:val="00676E5F"/>
    <w:rsid w:val="00680C65"/>
    <w:rsid w:val="006827F6"/>
    <w:rsid w:val="00686B1E"/>
    <w:rsid w:val="006A3309"/>
    <w:rsid w:val="006A5B34"/>
    <w:rsid w:val="006B52EA"/>
    <w:rsid w:val="006C77A9"/>
    <w:rsid w:val="006D4720"/>
    <w:rsid w:val="006E6CDF"/>
    <w:rsid w:val="006F2D1D"/>
    <w:rsid w:val="006F37F2"/>
    <w:rsid w:val="006F6693"/>
    <w:rsid w:val="006F76CA"/>
    <w:rsid w:val="00707FE8"/>
    <w:rsid w:val="00714AAE"/>
    <w:rsid w:val="00716AAE"/>
    <w:rsid w:val="00724962"/>
    <w:rsid w:val="00724A0F"/>
    <w:rsid w:val="00726D2F"/>
    <w:rsid w:val="00736732"/>
    <w:rsid w:val="00737660"/>
    <w:rsid w:val="00745F26"/>
    <w:rsid w:val="00746426"/>
    <w:rsid w:val="00750BF9"/>
    <w:rsid w:val="00750CBE"/>
    <w:rsid w:val="00751F08"/>
    <w:rsid w:val="00754D68"/>
    <w:rsid w:val="007650D2"/>
    <w:rsid w:val="00766B5A"/>
    <w:rsid w:val="00773F0E"/>
    <w:rsid w:val="007770A5"/>
    <w:rsid w:val="00783456"/>
    <w:rsid w:val="007834F2"/>
    <w:rsid w:val="0078779C"/>
    <w:rsid w:val="00791020"/>
    <w:rsid w:val="007920B5"/>
    <w:rsid w:val="00796382"/>
    <w:rsid w:val="007A04D2"/>
    <w:rsid w:val="007A5F82"/>
    <w:rsid w:val="007B1270"/>
    <w:rsid w:val="007C0713"/>
    <w:rsid w:val="007C4CA8"/>
    <w:rsid w:val="007D33F0"/>
    <w:rsid w:val="007D5F9E"/>
    <w:rsid w:val="007E3607"/>
    <w:rsid w:val="007F1A4C"/>
    <w:rsid w:val="007F37D8"/>
    <w:rsid w:val="007F4FAC"/>
    <w:rsid w:val="007F723F"/>
    <w:rsid w:val="008022C3"/>
    <w:rsid w:val="008041E6"/>
    <w:rsid w:val="008065D2"/>
    <w:rsid w:val="00806F0E"/>
    <w:rsid w:val="0080727D"/>
    <w:rsid w:val="0081054A"/>
    <w:rsid w:val="0082194C"/>
    <w:rsid w:val="008222FF"/>
    <w:rsid w:val="008241FF"/>
    <w:rsid w:val="008266C4"/>
    <w:rsid w:val="00832395"/>
    <w:rsid w:val="00833200"/>
    <w:rsid w:val="008411E9"/>
    <w:rsid w:val="00841617"/>
    <w:rsid w:val="0084200F"/>
    <w:rsid w:val="00843B2C"/>
    <w:rsid w:val="00846D08"/>
    <w:rsid w:val="00850E60"/>
    <w:rsid w:val="00853E9A"/>
    <w:rsid w:val="008668A8"/>
    <w:rsid w:val="00880AC4"/>
    <w:rsid w:val="00883093"/>
    <w:rsid w:val="00897447"/>
    <w:rsid w:val="008A4900"/>
    <w:rsid w:val="008A55FE"/>
    <w:rsid w:val="008A65BD"/>
    <w:rsid w:val="008A6D07"/>
    <w:rsid w:val="008B146D"/>
    <w:rsid w:val="008B16E6"/>
    <w:rsid w:val="008B1B42"/>
    <w:rsid w:val="008B42AD"/>
    <w:rsid w:val="008B466E"/>
    <w:rsid w:val="008B5666"/>
    <w:rsid w:val="008B5DBE"/>
    <w:rsid w:val="008C4FB1"/>
    <w:rsid w:val="008D0281"/>
    <w:rsid w:val="008D2F9E"/>
    <w:rsid w:val="008D4B1F"/>
    <w:rsid w:val="008E2348"/>
    <w:rsid w:val="008E5FE1"/>
    <w:rsid w:val="008F2895"/>
    <w:rsid w:val="008F46DE"/>
    <w:rsid w:val="008F6D45"/>
    <w:rsid w:val="0090701F"/>
    <w:rsid w:val="009179D1"/>
    <w:rsid w:val="00922944"/>
    <w:rsid w:val="00932795"/>
    <w:rsid w:val="00937A10"/>
    <w:rsid w:val="00942FC0"/>
    <w:rsid w:val="009609AB"/>
    <w:rsid w:val="00966115"/>
    <w:rsid w:val="00975E44"/>
    <w:rsid w:val="009766F1"/>
    <w:rsid w:val="009834C0"/>
    <w:rsid w:val="00986AAC"/>
    <w:rsid w:val="00995526"/>
    <w:rsid w:val="009A1DA2"/>
    <w:rsid w:val="009A3704"/>
    <w:rsid w:val="009A4739"/>
    <w:rsid w:val="009A674F"/>
    <w:rsid w:val="009A6D22"/>
    <w:rsid w:val="009A7473"/>
    <w:rsid w:val="009B199C"/>
    <w:rsid w:val="009B4507"/>
    <w:rsid w:val="009B61F1"/>
    <w:rsid w:val="009B62E0"/>
    <w:rsid w:val="009C3A4A"/>
    <w:rsid w:val="009C3D88"/>
    <w:rsid w:val="009D5443"/>
    <w:rsid w:val="009E3858"/>
    <w:rsid w:val="009E467D"/>
    <w:rsid w:val="009E70DD"/>
    <w:rsid w:val="009F2ED9"/>
    <w:rsid w:val="009F3231"/>
    <w:rsid w:val="009F5C58"/>
    <w:rsid w:val="00A023A0"/>
    <w:rsid w:val="00A03DD3"/>
    <w:rsid w:val="00A1562B"/>
    <w:rsid w:val="00A170F4"/>
    <w:rsid w:val="00A21408"/>
    <w:rsid w:val="00A21CFD"/>
    <w:rsid w:val="00A25B78"/>
    <w:rsid w:val="00A26BA3"/>
    <w:rsid w:val="00A35063"/>
    <w:rsid w:val="00A46BA8"/>
    <w:rsid w:val="00A47634"/>
    <w:rsid w:val="00A612FE"/>
    <w:rsid w:val="00A65870"/>
    <w:rsid w:val="00A7275C"/>
    <w:rsid w:val="00A85A81"/>
    <w:rsid w:val="00A87F83"/>
    <w:rsid w:val="00AA26B8"/>
    <w:rsid w:val="00AC0B87"/>
    <w:rsid w:val="00AC2624"/>
    <w:rsid w:val="00AD32BA"/>
    <w:rsid w:val="00AD7C48"/>
    <w:rsid w:val="00AD7E4E"/>
    <w:rsid w:val="00AF3912"/>
    <w:rsid w:val="00AF4B4B"/>
    <w:rsid w:val="00AF4D58"/>
    <w:rsid w:val="00AF6666"/>
    <w:rsid w:val="00B00BE7"/>
    <w:rsid w:val="00B12030"/>
    <w:rsid w:val="00B201AE"/>
    <w:rsid w:val="00B26588"/>
    <w:rsid w:val="00B46160"/>
    <w:rsid w:val="00B652BF"/>
    <w:rsid w:val="00B81B44"/>
    <w:rsid w:val="00B841C9"/>
    <w:rsid w:val="00B9053B"/>
    <w:rsid w:val="00B95725"/>
    <w:rsid w:val="00BA1F64"/>
    <w:rsid w:val="00BA3D90"/>
    <w:rsid w:val="00BB114C"/>
    <w:rsid w:val="00BB4D98"/>
    <w:rsid w:val="00BB4EBF"/>
    <w:rsid w:val="00BB59E0"/>
    <w:rsid w:val="00BC3422"/>
    <w:rsid w:val="00BC6E19"/>
    <w:rsid w:val="00BD765C"/>
    <w:rsid w:val="00BE3DB3"/>
    <w:rsid w:val="00BF2CFD"/>
    <w:rsid w:val="00BF4F96"/>
    <w:rsid w:val="00C015B9"/>
    <w:rsid w:val="00C022F9"/>
    <w:rsid w:val="00C032EA"/>
    <w:rsid w:val="00C06EB5"/>
    <w:rsid w:val="00C1145F"/>
    <w:rsid w:val="00C11CD1"/>
    <w:rsid w:val="00C2779D"/>
    <w:rsid w:val="00C33AD3"/>
    <w:rsid w:val="00C3776B"/>
    <w:rsid w:val="00C37AC8"/>
    <w:rsid w:val="00C41308"/>
    <w:rsid w:val="00C43F06"/>
    <w:rsid w:val="00C51C01"/>
    <w:rsid w:val="00C637E1"/>
    <w:rsid w:val="00C65C04"/>
    <w:rsid w:val="00C67EAC"/>
    <w:rsid w:val="00C70D50"/>
    <w:rsid w:val="00C72252"/>
    <w:rsid w:val="00C74929"/>
    <w:rsid w:val="00C907D7"/>
    <w:rsid w:val="00C90B5C"/>
    <w:rsid w:val="00C92338"/>
    <w:rsid w:val="00CA08CF"/>
    <w:rsid w:val="00CB3976"/>
    <w:rsid w:val="00CB3CEE"/>
    <w:rsid w:val="00CC29C4"/>
    <w:rsid w:val="00CD0307"/>
    <w:rsid w:val="00CD3D1B"/>
    <w:rsid w:val="00CE626B"/>
    <w:rsid w:val="00D02663"/>
    <w:rsid w:val="00D0633E"/>
    <w:rsid w:val="00D121A2"/>
    <w:rsid w:val="00D12E74"/>
    <w:rsid w:val="00D162A7"/>
    <w:rsid w:val="00D2312F"/>
    <w:rsid w:val="00D250E8"/>
    <w:rsid w:val="00D269C1"/>
    <w:rsid w:val="00D41B2F"/>
    <w:rsid w:val="00D44953"/>
    <w:rsid w:val="00D45DD5"/>
    <w:rsid w:val="00D501AD"/>
    <w:rsid w:val="00D520F3"/>
    <w:rsid w:val="00D542F3"/>
    <w:rsid w:val="00D54513"/>
    <w:rsid w:val="00D54AAE"/>
    <w:rsid w:val="00D54B85"/>
    <w:rsid w:val="00D5644B"/>
    <w:rsid w:val="00D56E25"/>
    <w:rsid w:val="00D57E89"/>
    <w:rsid w:val="00D6560D"/>
    <w:rsid w:val="00D65D77"/>
    <w:rsid w:val="00D718D7"/>
    <w:rsid w:val="00D814B7"/>
    <w:rsid w:val="00D90688"/>
    <w:rsid w:val="00DA3AAD"/>
    <w:rsid w:val="00DB312B"/>
    <w:rsid w:val="00DC5654"/>
    <w:rsid w:val="00DC658F"/>
    <w:rsid w:val="00DC674A"/>
    <w:rsid w:val="00DD3CF7"/>
    <w:rsid w:val="00DE60CC"/>
    <w:rsid w:val="00E00017"/>
    <w:rsid w:val="00E02736"/>
    <w:rsid w:val="00E26B32"/>
    <w:rsid w:val="00E407B6"/>
    <w:rsid w:val="00E41EF1"/>
    <w:rsid w:val="00E42942"/>
    <w:rsid w:val="00E65A0A"/>
    <w:rsid w:val="00E71BDF"/>
    <w:rsid w:val="00E75CCB"/>
    <w:rsid w:val="00E77E9E"/>
    <w:rsid w:val="00E8069F"/>
    <w:rsid w:val="00E81090"/>
    <w:rsid w:val="00E8245B"/>
    <w:rsid w:val="00E82C21"/>
    <w:rsid w:val="00E82F59"/>
    <w:rsid w:val="00E83CA7"/>
    <w:rsid w:val="00E91AE2"/>
    <w:rsid w:val="00E92192"/>
    <w:rsid w:val="00E95A71"/>
    <w:rsid w:val="00EB5DF6"/>
    <w:rsid w:val="00EB7014"/>
    <w:rsid w:val="00EC5CDE"/>
    <w:rsid w:val="00ED487E"/>
    <w:rsid w:val="00EE33A1"/>
    <w:rsid w:val="00EE7A0D"/>
    <w:rsid w:val="00F0222C"/>
    <w:rsid w:val="00F1001D"/>
    <w:rsid w:val="00F1115F"/>
    <w:rsid w:val="00F12312"/>
    <w:rsid w:val="00F17CE1"/>
    <w:rsid w:val="00F2115C"/>
    <w:rsid w:val="00F22ABA"/>
    <w:rsid w:val="00F26F26"/>
    <w:rsid w:val="00F36B12"/>
    <w:rsid w:val="00F60F9F"/>
    <w:rsid w:val="00F62CBF"/>
    <w:rsid w:val="00F64F08"/>
    <w:rsid w:val="00F70055"/>
    <w:rsid w:val="00F734F5"/>
    <w:rsid w:val="00F73B5B"/>
    <w:rsid w:val="00F742C8"/>
    <w:rsid w:val="00F860AF"/>
    <w:rsid w:val="00F91F5A"/>
    <w:rsid w:val="00F951C7"/>
    <w:rsid w:val="00F966B1"/>
    <w:rsid w:val="00F97D48"/>
    <w:rsid w:val="00FA0311"/>
    <w:rsid w:val="00FA6745"/>
    <w:rsid w:val="00FA73F3"/>
    <w:rsid w:val="00FB05A5"/>
    <w:rsid w:val="00FB4AC4"/>
    <w:rsid w:val="00FD640F"/>
    <w:rsid w:val="00FD6B4C"/>
    <w:rsid w:val="00FE0553"/>
    <w:rsid w:val="00FE1C2E"/>
    <w:rsid w:val="00FF34E4"/>
    <w:rsid w:val="00FF4E99"/>
    <w:rsid w:val="00FF738B"/>
    <w:rsid w:val="00FF7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66962F"/>
  <w15:docId w15:val="{8403FEB3-E991-49B8-BC7B-9DA22F83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5102"/>
    <w:pPr>
      <w:spacing w:before="160" w:after="100"/>
    </w:pPr>
    <w:rPr>
      <w:spacing w:val="2"/>
    </w:rPr>
  </w:style>
  <w:style w:type="paragraph" w:styleId="Heading1">
    <w:name w:val="heading 1"/>
    <w:next w:val="Normal"/>
    <w:link w:val="Heading1Char"/>
    <w:qFormat/>
    <w:rsid w:val="00AC0B87"/>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C92338"/>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C92338"/>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5644B"/>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34445E"/>
    <w:pPr>
      <w:tabs>
        <w:tab w:val="right" w:leader="dot" w:pos="9000"/>
      </w:tabs>
      <w:spacing w:before="100"/>
      <w:ind w:right="432"/>
    </w:pPr>
    <w:rPr>
      <w:sz w:val="22"/>
      <w:szCs w:val="24"/>
    </w:rPr>
  </w:style>
  <w:style w:type="paragraph" w:styleId="TOC2">
    <w:name w:val="toc 2"/>
    <w:next w:val="Normal"/>
    <w:uiPriority w:val="39"/>
    <w:rsid w:val="00D4495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C7BA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53565A" w:themeColor="hyperlink"/>
      <w:u w:val="none"/>
    </w:rPr>
  </w:style>
  <w:style w:type="character" w:customStyle="1" w:styleId="Heading1Char">
    <w:name w:val="Heading 1 Char"/>
    <w:basedOn w:val="DefaultParagraphFont"/>
    <w:link w:val="Heading1"/>
    <w:rsid w:val="00AC0B87"/>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C92338"/>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4"/>
    <w:qFormat/>
    <w:rsid w:val="00B9053B"/>
    <w:pPr>
      <w:numPr>
        <w:numId w:val="3"/>
      </w:numPr>
      <w:spacing w:before="100" w:after="100" w:line="240" w:lineRule="auto"/>
      <w:contextualSpacing/>
    </w:pPr>
    <w:rPr>
      <w:rFonts w:eastAsia="Times New Roman" w:cs="Calibri"/>
      <w:spacing w:val="2"/>
    </w:rPr>
  </w:style>
  <w:style w:type="paragraph" w:customStyle="1" w:styleId="Bullet2">
    <w:name w:val="Bullet 2"/>
    <w:basedOn w:val="Bullet1"/>
    <w:uiPriority w:val="4"/>
    <w:qFormat/>
    <w:rsid w:val="00B9053B"/>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Text"/>
    <w:qFormat/>
    <w:rsid w:val="00AC0B87"/>
    <w:pPr>
      <w:numPr>
        <w:ilvl w:val="2"/>
        <w:numId w:val="4"/>
      </w:numPr>
    </w:pPr>
  </w:style>
  <w:style w:type="paragraph" w:customStyle="1" w:styleId="Heading2numbered">
    <w:name w:val="Heading 2 numbered"/>
    <w:basedOn w:val="Heading2"/>
    <w:next w:val="NormalIndent"/>
    <w:uiPriority w:val="8"/>
    <w:qFormat/>
    <w:rsid w:val="0023202C"/>
  </w:style>
  <w:style w:type="paragraph" w:customStyle="1" w:styleId="Heading3numbered">
    <w:name w:val="Heading 3 numbered"/>
    <w:basedOn w:val="Heading3"/>
    <w:next w:val="NormalIndent"/>
    <w:uiPriority w:val="8"/>
    <w:qFormat/>
    <w:rsid w:val="0023202C"/>
  </w:style>
  <w:style w:type="character" w:customStyle="1" w:styleId="Heading3Char">
    <w:name w:val="Heading 3 Char"/>
    <w:basedOn w:val="DefaultParagraphFont"/>
    <w:link w:val="Heading3"/>
    <w:rsid w:val="00C92338"/>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D5644B"/>
  </w:style>
  <w:style w:type="character" w:customStyle="1" w:styleId="Heading4Char">
    <w:name w:val="Heading 4 Char"/>
    <w:basedOn w:val="DefaultParagraphFont"/>
    <w:link w:val="Heading4"/>
    <w:rsid w:val="002D711A"/>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9B62E0"/>
    <w:pPr>
      <w:spacing w:line="252" w:lineRule="auto"/>
      <w:ind w:left="792"/>
    </w:pPr>
  </w:style>
  <w:style w:type="paragraph" w:customStyle="1" w:styleId="NoteNormal">
    <w:name w:val="Note Normal"/>
    <w:basedOn w:val="Normal"/>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F12312"/>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F12312"/>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012F6F"/>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012F6F"/>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24"/>
    <w:rsid w:val="00CB397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B3976"/>
    <w:rPr>
      <w:noProof/>
      <w:spacing w:val="2"/>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rsid w:val="00D44953"/>
    <w:pPr>
      <w:spacing w:before="480" w:after="72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CD3D1B"/>
    <w:pPr>
      <w:ind w:left="450" w:hanging="450"/>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995526"/>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21CF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15"/>
    <w:qFormat/>
    <w:rsid w:val="006F37F2"/>
    <w:pPr>
      <w:spacing w:before="60" w:after="60" w:line="264" w:lineRule="auto"/>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2"/>
    <w:qFormat/>
    <w:rsid w:val="004A7519"/>
    <w:pPr>
      <w:numPr>
        <w:numId w:val="4"/>
      </w:numPr>
    </w:pPr>
  </w:style>
  <w:style w:type="paragraph" w:customStyle="1" w:styleId="Listnum2">
    <w:name w:val="List num 2"/>
    <w:basedOn w:val="Normal"/>
    <w:uiPriority w:val="2"/>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semiHidden/>
    <w:qFormat/>
    <w:rsid w:val="004231B5"/>
    <w:pPr>
      <w:ind w:left="720"/>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5B76DF"/>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6E6CDF"/>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5"/>
      </w:numPr>
      <w:spacing w:before="60" w:after="60"/>
    </w:pPr>
    <w:rPr>
      <w:sz w:val="17"/>
    </w:rPr>
  </w:style>
  <w:style w:type="paragraph" w:customStyle="1" w:styleId="Tablenum2">
    <w:name w:val="Table num 2"/>
    <w:basedOn w:val="Normal"/>
    <w:uiPriority w:val="6"/>
    <w:rsid w:val="007F723F"/>
    <w:pPr>
      <w:numPr>
        <w:ilvl w:val="3"/>
        <w:numId w:val="5"/>
      </w:numPr>
      <w:spacing w:before="60" w:after="60"/>
    </w:pPr>
    <w:rPr>
      <w:sz w:val="17"/>
    </w:rPr>
  </w:style>
  <w:style w:type="paragraph" w:styleId="Caption">
    <w:name w:val="caption"/>
    <w:basedOn w:val="Normal"/>
    <w:next w:val="Normal"/>
    <w:uiPriority w:val="35"/>
    <w:rsid w:val="0060163A"/>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E82C21"/>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966115"/>
    <w:rPr>
      <w:color w:val="808080"/>
    </w:rPr>
  </w:style>
  <w:style w:type="paragraph" w:customStyle="1" w:styleId="Text">
    <w:name w:val="Text"/>
    <w:basedOn w:val="Normal"/>
    <w:qFormat/>
    <w:rsid w:val="00CC29C4"/>
    <w:pPr>
      <w:numPr>
        <w:ilvl w:val="3"/>
        <w:numId w:val="4"/>
      </w:numPr>
      <w:spacing w:before="100"/>
    </w:pPr>
  </w:style>
  <w:style w:type="paragraph" w:customStyle="1" w:styleId="Text2">
    <w:name w:val="Text2"/>
    <w:basedOn w:val="Normal"/>
    <w:rsid w:val="00CC29C4"/>
    <w:pPr>
      <w:numPr>
        <w:ilvl w:val="4"/>
        <w:numId w:val="4"/>
      </w:numPr>
      <w:spacing w:before="60" w:after="60"/>
    </w:pPr>
  </w:style>
  <w:style w:type="paragraph" w:customStyle="1" w:styleId="Text3">
    <w:name w:val="Text3"/>
    <w:basedOn w:val="Normal"/>
    <w:rsid w:val="00CC29C4"/>
    <w:pPr>
      <w:numPr>
        <w:ilvl w:val="5"/>
        <w:numId w:val="4"/>
      </w:numPr>
    </w:pPr>
  </w:style>
  <w:style w:type="paragraph" w:customStyle="1" w:styleId="TableHeader0">
    <w:name w:val="Table Header"/>
    <w:basedOn w:val="Tabletext"/>
    <w:uiPriority w:val="15"/>
    <w:qFormat/>
    <w:rsid w:val="00A03DD3"/>
    <w:pPr>
      <w:keepNext/>
      <w:spacing w:before="40" w:after="40" w:line="240" w:lineRule="atLeast"/>
    </w:pPr>
    <w:rPr>
      <w:rFonts w:eastAsia="Times New Roman" w:cstheme="minorHAnsi"/>
      <w:color w:val="333333"/>
      <w:spacing w:val="0"/>
      <w:sz w:val="24"/>
      <w:szCs w:val="22"/>
    </w:rPr>
  </w:style>
  <w:style w:type="table" w:customStyle="1" w:styleId="TableSummary">
    <w:name w:val="Table Summary"/>
    <w:basedOn w:val="TableNormal"/>
    <w:rsid w:val="00A03DD3"/>
    <w:pPr>
      <w:spacing w:after="0" w:line="240" w:lineRule="auto"/>
    </w:pPr>
    <w:rPr>
      <w:rFonts w:ascii="Times New Roman" w:eastAsia="Times New Roman" w:hAnsi="Times New Roman" w:cs="Times New Roman"/>
    </w:rPr>
    <w:tblPr>
      <w:tblInd w:w="851" w:type="dxa"/>
      <w:tblBorders>
        <w:top w:val="single" w:sz="4" w:space="0" w:color="auto"/>
        <w:left w:val="single" w:sz="4" w:space="0" w:color="auto"/>
        <w:bottom w:val="single" w:sz="4" w:space="0" w:color="auto"/>
        <w:right w:val="single" w:sz="4" w:space="0" w:color="auto"/>
      </w:tblBorders>
      <w:tblCellMar>
        <w:left w:w="57" w:type="dxa"/>
        <w:right w:w="57" w:type="dxa"/>
      </w:tblCellMar>
    </w:tblPr>
    <w:tcPr>
      <w:shd w:val="clear" w:color="auto" w:fill="C0C0C0"/>
      <w:tcMar>
        <w:left w:w="57" w:type="dxa"/>
        <w:right w:w="57" w:type="dxa"/>
      </w:tcMar>
    </w:tcPr>
  </w:style>
  <w:style w:type="paragraph" w:customStyle="1" w:styleId="Bullet3">
    <w:name w:val="Bullet 3"/>
    <w:basedOn w:val="Bullet2"/>
    <w:uiPriority w:val="4"/>
    <w:rsid w:val="00BD765C"/>
    <w:pPr>
      <w:numPr>
        <w:ilvl w:val="0"/>
        <w:numId w:val="0"/>
      </w:numPr>
      <w:tabs>
        <w:tab w:val="num" w:pos="1559"/>
      </w:tabs>
      <w:spacing w:before="80" w:after="80"/>
      <w:ind w:left="1559" w:hanging="283"/>
      <w:contextualSpacing w:val="0"/>
    </w:pPr>
    <w:rPr>
      <w:rFonts w:ascii="Calibri" w:hAnsi="Calibri"/>
      <w:spacing w:val="0"/>
      <w:sz w:val="22"/>
      <w:szCs w:val="22"/>
    </w:rPr>
  </w:style>
  <w:style w:type="paragraph" w:customStyle="1" w:styleId="Attachment1">
    <w:name w:val="Attachment 1"/>
    <w:next w:val="Normal"/>
    <w:uiPriority w:val="19"/>
    <w:qFormat/>
    <w:rsid w:val="00BD765C"/>
    <w:pPr>
      <w:pageBreakBefore/>
      <w:numPr>
        <w:numId w:val="13"/>
      </w:numPr>
      <w:pBdr>
        <w:bottom w:val="single" w:sz="4" w:space="1" w:color="404040"/>
      </w:pBdr>
      <w:spacing w:before="400" w:after="1200" w:line="240" w:lineRule="auto"/>
    </w:pPr>
    <w:rPr>
      <w:rFonts w:ascii="Calibri" w:eastAsia="Times New Roman" w:hAnsi="Calibri" w:cs="Calibri"/>
      <w:color w:val="404040"/>
      <w:sz w:val="40"/>
      <w:szCs w:val="22"/>
      <w:lang w:eastAsia="en-US"/>
    </w:rPr>
  </w:style>
  <w:style w:type="table" w:styleId="TableSimple3">
    <w:name w:val="Table Simple 3"/>
    <w:basedOn w:val="TableNormal"/>
    <w:unhideWhenUsed/>
    <w:rsid w:val="00BD765C"/>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UnresolvedMention">
    <w:name w:val="Unresolved Mention"/>
    <w:basedOn w:val="DefaultParagraphFont"/>
    <w:uiPriority w:val="99"/>
    <w:semiHidden/>
    <w:unhideWhenUsed/>
    <w:rsid w:val="00850E60"/>
    <w:rPr>
      <w:color w:val="808080"/>
      <w:shd w:val="clear" w:color="auto" w:fill="E6E6E6"/>
    </w:rPr>
  </w:style>
  <w:style w:type="character" w:styleId="CommentReference">
    <w:name w:val="annotation reference"/>
    <w:basedOn w:val="DefaultParagraphFont"/>
    <w:uiPriority w:val="99"/>
    <w:semiHidden/>
    <w:unhideWhenUsed/>
    <w:rsid w:val="00BB114C"/>
    <w:rPr>
      <w:sz w:val="16"/>
      <w:szCs w:val="16"/>
    </w:rPr>
  </w:style>
  <w:style w:type="paragraph" w:styleId="CommentText">
    <w:name w:val="annotation text"/>
    <w:basedOn w:val="Normal"/>
    <w:link w:val="CommentTextChar"/>
    <w:uiPriority w:val="99"/>
    <w:semiHidden/>
    <w:unhideWhenUsed/>
    <w:rsid w:val="00BB114C"/>
    <w:pPr>
      <w:spacing w:line="240" w:lineRule="auto"/>
    </w:pPr>
  </w:style>
  <w:style w:type="character" w:customStyle="1" w:styleId="CommentTextChar">
    <w:name w:val="Comment Text Char"/>
    <w:basedOn w:val="DefaultParagraphFont"/>
    <w:link w:val="CommentText"/>
    <w:uiPriority w:val="99"/>
    <w:semiHidden/>
    <w:rsid w:val="00BB114C"/>
    <w:rPr>
      <w:spacing w:val="2"/>
    </w:rPr>
  </w:style>
  <w:style w:type="paragraph" w:styleId="CommentSubject">
    <w:name w:val="annotation subject"/>
    <w:basedOn w:val="CommentText"/>
    <w:next w:val="CommentText"/>
    <w:link w:val="CommentSubjectChar"/>
    <w:uiPriority w:val="99"/>
    <w:semiHidden/>
    <w:unhideWhenUsed/>
    <w:rsid w:val="00BB114C"/>
    <w:rPr>
      <w:b/>
      <w:bCs/>
    </w:rPr>
  </w:style>
  <w:style w:type="character" w:customStyle="1" w:styleId="CommentSubjectChar">
    <w:name w:val="Comment Subject Char"/>
    <w:basedOn w:val="CommentTextChar"/>
    <w:link w:val="CommentSubject"/>
    <w:uiPriority w:val="99"/>
    <w:semiHidden/>
    <w:rsid w:val="00BB114C"/>
    <w:rPr>
      <w:b/>
      <w:bCs/>
      <w:spacing w:val="2"/>
    </w:rPr>
  </w:style>
  <w:style w:type="paragraph" w:customStyle="1" w:styleId="Default">
    <w:name w:val="Default"/>
    <w:rsid w:val="000264A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D6F00"/>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1.xml"/><Relationship Id="rId29" Type="http://schemas.openxmlformats.org/officeDocument/2006/relationships/footer" Target="foot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oter" Target="footer9.xml"/><Relationship Id="rId49"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image" Target="media/image7.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ibac.vic.gov.au" TargetMode="External"/><Relationship Id="rId35" Type="http://schemas.openxmlformats.org/officeDocument/2006/relationships/header" Target="header9.xml"/><Relationship Id="rId43" Type="http://schemas.openxmlformats.org/officeDocument/2006/relationships/image" Target="media/image6.png"/><Relationship Id="rId48" Type="http://schemas.openxmlformats.org/officeDocument/2006/relationships/footer" Target="footer14.xml"/><Relationship Id="rId8" Type="http://schemas.openxmlformats.org/officeDocument/2006/relationships/settings" Target="settings.xml"/><Relationship Id="rId51" Type="http://schemas.openxmlformats.org/officeDocument/2006/relationships/fontTable" Target="fontTable.xml"/></Relationships>
</file>

<file path=word/_rels/footer13.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Reports.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32835BC6AE97489726F49251E36C55" ma:contentTypeVersion="2" ma:contentTypeDescription="Create a new document." ma:contentTypeScope="" ma:versionID="4434a24eb7c568bf65ebcfdcde705ba5">
  <xsd:schema xmlns:xsd="http://www.w3.org/2001/XMLSchema" xmlns:xs="http://www.w3.org/2001/XMLSchema" xmlns:p="http://schemas.microsoft.com/office/2006/metadata/properties" xmlns:ns3="5f497e09-13a3-4ca3-9639-10d06b0cc5a8" targetNamespace="http://schemas.microsoft.com/office/2006/metadata/properties" ma:root="true" ma:fieldsID="1782b97171166b713ee64613df471feb" ns3:_="">
    <xsd:import namespace="5f497e09-13a3-4ca3-9639-10d06b0cc5a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97e09-13a3-4ca3-9639-10d06b0cc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C170-184C-487D-ACB7-F53E8AE2B23F}">
  <ds:schemaRefs>
    <ds:schemaRef ds:uri="http://schemas.openxmlformats.org/package/2006/metadata/core-properties"/>
    <ds:schemaRef ds:uri="http://purl.org/dc/elements/1.1/"/>
    <ds:schemaRef ds:uri="5f497e09-13a3-4ca3-9639-10d06b0cc5a8"/>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663112-221B-45A0-8998-7E7101D69792}">
  <ds:schemaRefs>
    <ds:schemaRef ds:uri="http://schemas.microsoft.com/sharepoint/v3/contenttype/forms"/>
  </ds:schemaRefs>
</ds:datastoreItem>
</file>

<file path=customXml/itemProps3.xml><?xml version="1.0" encoding="utf-8"?>
<ds:datastoreItem xmlns:ds="http://schemas.openxmlformats.org/officeDocument/2006/customXml" ds:itemID="{6F0BE34E-4C23-411A-A5A9-EAD5EFFEF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97e09-13a3-4ca3-9639-10d06b0cc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0BD9D-B7BC-4D6F-8935-C1E2C5ABF738}">
  <ds:schemaRefs>
    <ds:schemaRef ds:uri="http://www.w3.org/2001/XMLSchema"/>
  </ds:schemaRefs>
</ds:datastoreItem>
</file>

<file path=customXml/itemProps5.xml><?xml version="1.0" encoding="utf-8"?>
<ds:datastoreItem xmlns:ds="http://schemas.openxmlformats.org/officeDocument/2006/customXml" ds:itemID="{EE1D08E0-9BE2-4196-82EC-955D70C1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Reports.dotx</Template>
  <TotalTime>2</TotalTime>
  <Pages>26</Pages>
  <Words>6252</Words>
  <Characters>35642</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Paul Bowerman (DTF)</cp:lastModifiedBy>
  <cp:revision>2</cp:revision>
  <cp:lastPrinted>2019-12-19T03:31:00Z</cp:lastPrinted>
  <dcterms:created xsi:type="dcterms:W3CDTF">2020-06-09T00:25:00Z</dcterms:created>
  <dcterms:modified xsi:type="dcterms:W3CDTF">2020-06-09T00:25:00Z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050de750-6113-43b3-a99d-901b2c1095ff</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ian.bedier@dtf.vic.gov.au</vt:lpwstr>
  </property>
  <property fmtid="{D5CDD505-2E9C-101B-9397-08002B2CF9AE}" pid="7" name="MSIP_Label_7158ebbd-6c5e-441f-bfc9-4eb8c11e3978_SetDate">
    <vt:lpwstr>2019-12-17T02:12:32.0710498Z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y fmtid="{D5CDD505-2E9C-101B-9397-08002B2CF9AE}" pid="12" name="ContentTypeId">
    <vt:lpwstr>0x010100E432835BC6AE97489726F49251E36C55</vt:lpwstr>
  </property>
  <property fmtid="{D5CDD505-2E9C-101B-9397-08002B2CF9AE}" pid="13" name="Classification">
    <vt:lpwstr>Do Not Mark</vt:lpwstr>
  </property>
</Properties>
</file>