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96" w:rsidRPr="00171363" w:rsidRDefault="00171363" w:rsidP="00171363">
      <w:pPr>
        <w:pStyle w:val="Title"/>
      </w:pPr>
      <w:bookmarkStart w:id="0" w:name="_Toc442780672"/>
      <w:r w:rsidRPr="008C2D78">
        <w:t>Changing macro security settings</w:t>
      </w:r>
    </w:p>
    <w:p w:rsidR="006738C4" w:rsidRDefault="00171363" w:rsidP="00171363">
      <w:pPr>
        <w:pStyle w:val="Subtitle"/>
        <w:spacing w:after="240"/>
      </w:pPr>
      <w:r w:rsidRPr="00947101">
        <w:t>for Word 2003</w:t>
      </w:r>
    </w:p>
    <w:p w:rsidR="001D1DE3" w:rsidRPr="00171363" w:rsidRDefault="001D1DE3" w:rsidP="001D1DE3"/>
    <w:bookmarkEnd w:id="0"/>
    <w:p w:rsidR="00171363" w:rsidRDefault="00171363" w:rsidP="00171363">
      <w:pPr>
        <w:pStyle w:val="Numpara"/>
        <w:sectPr w:rsidR="00171363" w:rsidSect="00171363">
          <w:headerReference w:type="default" r:id="rId9"/>
          <w:footerReference w:type="default" r:id="rId10"/>
          <w:pgSz w:w="11906" w:h="16838" w:code="9"/>
          <w:pgMar w:top="1890" w:right="1440" w:bottom="1350" w:left="1440" w:header="706" w:footer="461" w:gutter="0"/>
          <w:cols w:space="708"/>
          <w:docGrid w:linePitch="360"/>
        </w:sectPr>
      </w:pPr>
    </w:p>
    <w:p w:rsidR="00171363" w:rsidRDefault="00171363" w:rsidP="00171363">
      <w:pPr>
        <w:pStyle w:val="Numpara"/>
      </w:pPr>
      <w:r>
        <w:lastRenderedPageBreak/>
        <w:t>Open your Word for Windows software.</w:t>
      </w:r>
    </w:p>
    <w:p w:rsidR="00171363" w:rsidRDefault="00171363" w:rsidP="00171363">
      <w:pPr>
        <w:pStyle w:val="Numpara"/>
      </w:pPr>
      <w:r>
        <w:t xml:space="preserve">Click on Tools, Macro, Security and the following dialog box will appear. </w:t>
      </w:r>
    </w:p>
    <w:p w:rsidR="00171363" w:rsidRPr="00171363" w:rsidRDefault="00171363" w:rsidP="00171363">
      <w:pPr>
        <w:pStyle w:val="NormalIndent"/>
      </w:pPr>
      <w:r>
        <w:rPr>
          <w:noProof/>
        </w:rPr>
        <w:drawing>
          <wp:inline distT="0" distB="0" distL="0" distR="0" wp14:anchorId="63485352" wp14:editId="68B1599D">
            <wp:extent cx="2345690" cy="22821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63" w:rsidRDefault="00171363" w:rsidP="001D1DE3"/>
    <w:p w:rsidR="00171363" w:rsidRDefault="00171363" w:rsidP="00171363">
      <w:pPr>
        <w:pStyle w:val="Numpara"/>
      </w:pPr>
      <w:r>
        <w:t xml:space="preserve">Select the Medium option button. </w:t>
      </w:r>
    </w:p>
    <w:p w:rsidR="00171363" w:rsidRDefault="00171363" w:rsidP="00171363">
      <w:pPr>
        <w:pStyle w:val="Numpara"/>
      </w:pPr>
      <w:r>
        <w:t>Click the Trusted Publishers tab and select both checkboxes as shown below.</w:t>
      </w:r>
    </w:p>
    <w:p w:rsidR="00171363" w:rsidRDefault="00171363" w:rsidP="00171363">
      <w:pPr>
        <w:pStyle w:val="NormalIndent"/>
      </w:pPr>
      <w:r>
        <w:rPr>
          <w:noProof/>
        </w:rPr>
        <w:drawing>
          <wp:inline distT="0" distB="0" distL="0" distR="0" wp14:anchorId="14E4F73D" wp14:editId="2EED9110">
            <wp:extent cx="2369185" cy="2305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63" w:rsidRDefault="00171363" w:rsidP="001D1DE3"/>
    <w:p w:rsidR="00171363" w:rsidRDefault="00171363" w:rsidP="00171363">
      <w:pPr>
        <w:pStyle w:val="Numpara"/>
      </w:pPr>
      <w:r>
        <w:br w:type="column"/>
      </w:r>
      <w:r>
        <w:lastRenderedPageBreak/>
        <w:t>Click OK and close out of Word for Windows.</w:t>
      </w:r>
    </w:p>
    <w:p w:rsidR="00171363" w:rsidRDefault="00171363" w:rsidP="00171363">
      <w:pPr>
        <w:pStyle w:val="Numpara"/>
      </w:pPr>
      <w:r>
        <w:t>Reopen Word for Windows and you are now ready to create a PPM document.</w:t>
      </w:r>
    </w:p>
    <w:p w:rsidR="00171363" w:rsidRDefault="00171363" w:rsidP="00171363">
      <w:pPr>
        <w:pStyle w:val="Numpara"/>
      </w:pPr>
      <w:r>
        <w:t>When you create your PPM document, you will be prompted as to whether the macros should be e</w:t>
      </w:r>
      <w:bookmarkStart w:id="1" w:name="_GoBack"/>
      <w:bookmarkEnd w:id="1"/>
      <w:r>
        <w:t>nabled or not.</w:t>
      </w:r>
      <w:r w:rsidR="001D1DE3">
        <w:t xml:space="preserve"> </w:t>
      </w:r>
      <w:r>
        <w:t xml:space="preserve">Please ensure that you click the </w:t>
      </w:r>
      <w:r w:rsidRPr="00F66FF7">
        <w:rPr>
          <w:b/>
        </w:rPr>
        <w:t>Enable Macros</w:t>
      </w:r>
      <w:r>
        <w:t xml:space="preserve"> button.</w:t>
      </w:r>
    </w:p>
    <w:p w:rsidR="00171363" w:rsidRDefault="00171363" w:rsidP="00171363">
      <w:pPr>
        <w:pStyle w:val="NormalIndent"/>
      </w:pPr>
      <w:r>
        <w:rPr>
          <w:noProof/>
        </w:rPr>
        <w:drawing>
          <wp:inline distT="0" distB="0" distL="0" distR="0" wp14:anchorId="422606EC" wp14:editId="47E45264">
            <wp:extent cx="2488758" cy="1301737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73" cy="130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63" w:rsidRDefault="00171363" w:rsidP="00171363">
      <w:pPr>
        <w:pStyle w:val="Spacer"/>
      </w:pPr>
    </w:p>
    <w:sectPr w:rsidR="00171363" w:rsidSect="00171363">
      <w:type w:val="continuous"/>
      <w:pgSz w:w="11906" w:h="16838" w:code="9"/>
      <w:pgMar w:top="1890" w:right="1440" w:bottom="1350" w:left="1440" w:header="706" w:footer="4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63" w:rsidRDefault="00171363" w:rsidP="002D711A">
      <w:pPr>
        <w:spacing w:after="0" w:line="240" w:lineRule="auto"/>
      </w:pPr>
      <w:r>
        <w:separator/>
      </w:r>
    </w:p>
  </w:endnote>
  <w:endnote w:type="continuationSeparator" w:id="0">
    <w:p w:rsidR="00171363" w:rsidRDefault="00171363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Default="00F417C3" w:rsidP="004669E3">
    <w:pPr>
      <w:pStyle w:val="Spacer"/>
    </w:pPr>
  </w:p>
  <w:p w:rsidR="00F417C3" w:rsidRPr="00C022F9" w:rsidRDefault="00F417C3" w:rsidP="0041689E">
    <w:pPr>
      <w:pStyle w:val="Footer"/>
    </w:pPr>
    <w:r w:rsidRPr="00C022F9">
      <w:rPr>
        <w:b/>
        <w:noProof w:val="0"/>
        <w:color w:val="0063A6" w:themeColor="accent1"/>
      </w:rPr>
      <w:fldChar w:fldCharType="begin"/>
    </w:r>
    <w:r w:rsidRPr="00C022F9">
      <w:rPr>
        <w:b/>
        <w:color w:val="0063A6" w:themeColor="accent1"/>
      </w:rPr>
      <w:instrText xml:space="preserve"> StyleRef “Title” </w:instrText>
    </w:r>
    <w:r w:rsidRPr="00C022F9">
      <w:rPr>
        <w:b/>
        <w:noProof w:val="0"/>
        <w:color w:val="0063A6" w:themeColor="accent1"/>
      </w:rPr>
      <w:fldChar w:fldCharType="separate"/>
    </w:r>
    <w:r w:rsidR="00F66FF7">
      <w:rPr>
        <w:b/>
        <w:color w:val="0063A6" w:themeColor="accent1"/>
      </w:rPr>
      <w:t>Changing macro security settings</w:t>
    </w:r>
    <w:r w:rsidRPr="00C022F9">
      <w:rPr>
        <w:b/>
        <w:color w:val="0063A6" w:themeColor="accent1"/>
      </w:rPr>
      <w:fldChar w:fldCharType="end"/>
    </w:r>
    <w:r w:rsidR="006738C4"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F66FF7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63" w:rsidRDefault="00171363" w:rsidP="002D711A">
      <w:pPr>
        <w:spacing w:after="0" w:line="240" w:lineRule="auto"/>
      </w:pPr>
      <w:r>
        <w:separator/>
      </w:r>
    </w:p>
  </w:footnote>
  <w:footnote w:type="continuationSeparator" w:id="0">
    <w:p w:rsidR="00171363" w:rsidRDefault="00171363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6E3D9F0" wp14:editId="3E2C7BFE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4B9D94C4" wp14:editId="776106B4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63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71363"/>
    <w:rsid w:val="001A3DD1"/>
    <w:rsid w:val="001C7BAE"/>
    <w:rsid w:val="001D1DE3"/>
    <w:rsid w:val="001D717E"/>
    <w:rsid w:val="001E31FA"/>
    <w:rsid w:val="001E64F6"/>
    <w:rsid w:val="00200BB3"/>
    <w:rsid w:val="00222BEB"/>
    <w:rsid w:val="00225E60"/>
    <w:rsid w:val="00227C39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3114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81B44"/>
    <w:rsid w:val="00B9053B"/>
    <w:rsid w:val="00BC3422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66FF7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171363"/>
    <w:pPr>
      <w:spacing w:line="252" w:lineRule="auto"/>
      <w:ind w:left="360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171363"/>
    <w:pPr>
      <w:numPr>
        <w:numId w:val="24"/>
      </w:numPr>
      <w:tabs>
        <w:tab w:val="left" w:pos="540"/>
      </w:tabs>
      <w:spacing w:before="100"/>
      <w:contextualSpacing w:val="0"/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171363"/>
    <w:pPr>
      <w:spacing w:line="252" w:lineRule="auto"/>
      <w:ind w:left="360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171363"/>
    <w:pPr>
      <w:numPr>
        <w:numId w:val="24"/>
      </w:numPr>
      <w:tabs>
        <w:tab w:val="left" w:pos="540"/>
      </w:tabs>
      <w:spacing w:before="100"/>
      <w:contextualSpacing w:val="0"/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F215-A859-4FAB-9D9E-7E01CFA8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Deidre Steain</cp:lastModifiedBy>
  <cp:revision>3</cp:revision>
  <cp:lastPrinted>2016-02-09T01:59:00Z</cp:lastPrinted>
  <dcterms:created xsi:type="dcterms:W3CDTF">2018-02-28T00:34:00Z</dcterms:created>
  <dcterms:modified xsi:type="dcterms:W3CDTF">2018-02-28T00:45:00Z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</Properties>
</file>