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6D11" w14:textId="3C3E8AD9" w:rsidR="00E04FAF" w:rsidRPr="00324432" w:rsidRDefault="00B46922" w:rsidP="00324432">
      <w:pPr>
        <w:pStyle w:val="Title"/>
      </w:pPr>
      <w:r w:rsidRPr="00324432">
        <w:t xml:space="preserve">The </w:t>
      </w:r>
      <w:r w:rsidR="00E04FAF" w:rsidRPr="00324432">
        <w:t xml:space="preserve">Victorian Government </w:t>
      </w:r>
      <w:r w:rsidR="00CE22D7" w:rsidRPr="00324432">
        <w:t>R</w:t>
      </w:r>
      <w:r w:rsidR="00E04FAF" w:rsidRPr="00324432">
        <w:t xml:space="preserve">esponse to the Social Housing Regulation Review </w:t>
      </w:r>
    </w:p>
    <w:p w14:paraId="140B667C" w14:textId="640A93D3" w:rsidR="003C2B52" w:rsidRDefault="00F52EA4" w:rsidP="00984337">
      <w:r>
        <w:t xml:space="preserve">The Victorian Government has invested more in </w:t>
      </w:r>
      <w:r w:rsidR="00E7727F">
        <w:t xml:space="preserve">improving </w:t>
      </w:r>
      <w:r>
        <w:t>social housing than any other state in Australia’s history.</w:t>
      </w:r>
      <w:r w:rsidR="008B79B1">
        <w:t xml:space="preserve"> </w:t>
      </w:r>
      <w:r w:rsidR="00E7727F">
        <w:t>This includes</w:t>
      </w:r>
      <w:r w:rsidR="008B79B1">
        <w:t xml:space="preserve"> </w:t>
      </w:r>
      <w:r w:rsidR="00C66A99">
        <w:t>commission</w:t>
      </w:r>
      <w:r w:rsidR="00E7727F">
        <w:t>ing</w:t>
      </w:r>
      <w:r w:rsidR="00C66A99">
        <w:t xml:space="preserve"> th</w:t>
      </w:r>
      <w:r w:rsidR="00E7727F">
        <w:t>is</w:t>
      </w:r>
      <w:r w:rsidR="00C66A99">
        <w:t xml:space="preserve"> independent review, and we thank </w:t>
      </w:r>
      <w:r w:rsidR="002A4746">
        <w:t xml:space="preserve">the </w:t>
      </w:r>
      <w:r w:rsidR="009572EB">
        <w:t>panel for their</w:t>
      </w:r>
      <w:r w:rsidR="00AD06F1">
        <w:t xml:space="preserve"> extensive work.</w:t>
      </w:r>
    </w:p>
    <w:p w14:paraId="01F757CE" w14:textId="7947062D" w:rsidR="00B62AF8" w:rsidRDefault="00DD328D" w:rsidP="00324432">
      <w:r>
        <w:t>We initiated t</w:t>
      </w:r>
      <w:r w:rsidR="00B62AF8">
        <w:t>he Social Housing Regulation Review</w:t>
      </w:r>
      <w:r w:rsidR="003665BE">
        <w:t xml:space="preserve"> to strengthen the regulatory framework governing social housing in Victoria</w:t>
      </w:r>
      <w:r w:rsidR="006F7639">
        <w:t xml:space="preserve">, ensuring it better supports </w:t>
      </w:r>
      <w:r w:rsidR="008816ED">
        <w:t xml:space="preserve">social housing </w:t>
      </w:r>
      <w:r w:rsidR="00F92B46">
        <w:t>renters, community housing providers, and public housing operations.</w:t>
      </w:r>
    </w:p>
    <w:p w14:paraId="3B6C8D2E" w14:textId="5BE565F9" w:rsidR="004C77BD" w:rsidRPr="004C77BD" w:rsidRDefault="004C77BD" w:rsidP="00324432">
      <w:r>
        <w:t>Social housing provides a foundation for some of our most vulnerable Victorians, including people who have experienced trauma and disadvantage. It is important that social housing continues to provide sanctuary and meets the standards that social housing renters deserve.</w:t>
      </w:r>
    </w:p>
    <w:p w14:paraId="26D2C3F1" w14:textId="075B3929" w:rsidR="009D1347" w:rsidRDefault="001E4AAA" w:rsidP="00324432">
      <w:r>
        <w:t>The review acknowledges the significant strides the Victorian</w:t>
      </w:r>
      <w:r w:rsidR="00561920">
        <w:t xml:space="preserve"> Government has </w:t>
      </w:r>
      <w:r w:rsidR="00B245D7">
        <w:t xml:space="preserve">already </w:t>
      </w:r>
      <w:r w:rsidR="00561920">
        <w:t xml:space="preserve">taken to meet the housing needs of Victorians, while also identifying areas for </w:t>
      </w:r>
      <w:r w:rsidR="009D1347">
        <w:t>improvement to enhance fairness, efficiency, and accountability across the social housing system</w:t>
      </w:r>
      <w:r w:rsidR="00B07E58">
        <w:t>.</w:t>
      </w:r>
    </w:p>
    <w:p w14:paraId="738B12B8" w14:textId="41116F3D" w:rsidR="00F447B3" w:rsidRDefault="00AA0E5D" w:rsidP="00324432">
      <w:r w:rsidRPr="754D8C7D">
        <w:t>The</w:t>
      </w:r>
      <w:r w:rsidRPr="0032500E">
        <w:t xml:space="preserve"> Victorian Government </w:t>
      </w:r>
      <w:r w:rsidR="50942CA6" w:rsidRPr="4A9BB662">
        <w:t xml:space="preserve">is </w:t>
      </w:r>
      <w:r w:rsidRPr="4A9BB662">
        <w:t>working</w:t>
      </w:r>
      <w:r w:rsidRPr="0032500E">
        <w:t xml:space="preserve"> hard to ensure social housing renters and people who need housing support have </w:t>
      </w:r>
      <w:r w:rsidR="002622B7">
        <w:t xml:space="preserve">greater access to </w:t>
      </w:r>
      <w:r w:rsidRPr="0032500E">
        <w:t>safe, secure and stable housing</w:t>
      </w:r>
      <w:r w:rsidR="007C1225">
        <w:t>.</w:t>
      </w:r>
      <w:r w:rsidR="008E3876">
        <w:t xml:space="preserve"> </w:t>
      </w:r>
      <w:r w:rsidRPr="7FC217B9">
        <w:t>This includes</w:t>
      </w:r>
      <w:r w:rsidR="00F447B3">
        <w:t>:</w:t>
      </w:r>
    </w:p>
    <w:p w14:paraId="0C7384EC" w14:textId="67170198" w:rsidR="00F447B3" w:rsidRPr="00CD63CF" w:rsidRDefault="00AA0E5D" w:rsidP="00324432">
      <w:pPr>
        <w:pStyle w:val="Bullet1"/>
      </w:pPr>
      <w:r w:rsidRPr="00F447B3">
        <w:rPr>
          <w:rFonts w:eastAsiaTheme="minorEastAsia"/>
        </w:rPr>
        <w:t xml:space="preserve">the delivery of more and better homes across the </w:t>
      </w:r>
      <w:r w:rsidR="00103113">
        <w:rPr>
          <w:rFonts w:eastAsiaTheme="minorEastAsia"/>
        </w:rPr>
        <w:t>S</w:t>
      </w:r>
      <w:r w:rsidRPr="00F447B3">
        <w:rPr>
          <w:rFonts w:eastAsiaTheme="minorEastAsia"/>
        </w:rPr>
        <w:t>tate</w:t>
      </w:r>
      <w:r w:rsidR="00B2296D" w:rsidRPr="00F447B3">
        <w:rPr>
          <w:rFonts w:eastAsiaTheme="minorEastAsia"/>
        </w:rPr>
        <w:t xml:space="preserve"> </w:t>
      </w:r>
      <w:r w:rsidR="0032539F" w:rsidRPr="00F447B3">
        <w:rPr>
          <w:rFonts w:eastAsiaTheme="minorEastAsia"/>
        </w:rPr>
        <w:t xml:space="preserve">with </w:t>
      </w:r>
      <w:r w:rsidR="007D0302">
        <w:rPr>
          <w:rFonts w:eastAsiaTheme="minorEastAsia"/>
        </w:rPr>
        <w:t>$6.3</w:t>
      </w:r>
      <w:r w:rsidR="0032539F" w:rsidRPr="00F447B3">
        <w:rPr>
          <w:rFonts w:eastAsiaTheme="minorEastAsia"/>
        </w:rPr>
        <w:t xml:space="preserve"> billion of investment </w:t>
      </w:r>
      <w:r w:rsidR="00FB1FDB" w:rsidRPr="00F447B3">
        <w:rPr>
          <w:rFonts w:eastAsiaTheme="minorEastAsia"/>
        </w:rPr>
        <w:t xml:space="preserve">in </w:t>
      </w:r>
      <w:r w:rsidR="0032539F" w:rsidRPr="00F447B3">
        <w:rPr>
          <w:rFonts w:eastAsiaTheme="minorEastAsia"/>
        </w:rPr>
        <w:t>new social and affordable housing</w:t>
      </w:r>
      <w:r w:rsidR="007D0302">
        <w:rPr>
          <w:rFonts w:eastAsiaTheme="minorEastAsia"/>
        </w:rPr>
        <w:t xml:space="preserve"> through </w:t>
      </w:r>
      <w:r w:rsidR="00983439">
        <w:rPr>
          <w:rFonts w:eastAsiaTheme="minorEastAsia"/>
        </w:rPr>
        <w:t>the Big Housing Build</w:t>
      </w:r>
      <w:r w:rsidR="007D0302">
        <w:rPr>
          <w:rFonts w:eastAsiaTheme="minorEastAsia"/>
        </w:rPr>
        <w:t xml:space="preserve"> and </w:t>
      </w:r>
      <w:r w:rsidR="00D84AC2">
        <w:rPr>
          <w:rFonts w:eastAsiaTheme="minorEastAsia"/>
        </w:rPr>
        <w:t xml:space="preserve">Regional Housing Fund </w:t>
      </w:r>
    </w:p>
    <w:p w14:paraId="6CFFB686" w14:textId="274FEFAD" w:rsidR="00CD63CF" w:rsidRDefault="00CD63CF" w:rsidP="00324432">
      <w:pPr>
        <w:pStyle w:val="Bullet1"/>
      </w:pPr>
      <w:r>
        <w:t>u</w:t>
      </w:r>
      <w:r w:rsidRPr="00CD63CF">
        <w:t>pgrad</w:t>
      </w:r>
      <w:r w:rsidR="00CA3BA4">
        <w:t>ing</w:t>
      </w:r>
      <w:r w:rsidRPr="00CD63CF">
        <w:t xml:space="preserve"> and improv</w:t>
      </w:r>
      <w:r w:rsidR="00CA3BA4">
        <w:t xml:space="preserve">ing </w:t>
      </w:r>
      <w:r w:rsidRPr="00CD63CF">
        <w:t xml:space="preserve">the comfort and liveability of more than 25,000 social housing homes through </w:t>
      </w:r>
      <w:r w:rsidR="007A157A">
        <w:t>the</w:t>
      </w:r>
      <w:r w:rsidRPr="00CD63CF">
        <w:t xml:space="preserve"> $528 million Building Works Stimulus package</w:t>
      </w:r>
      <w:r w:rsidR="007A157A">
        <w:t>,</w:t>
      </w:r>
      <w:r w:rsidRPr="00CD63CF">
        <w:t xml:space="preserve"> exceeding </w:t>
      </w:r>
      <w:r w:rsidR="007A157A">
        <w:t>the</w:t>
      </w:r>
      <w:r w:rsidRPr="00CD63CF">
        <w:t xml:space="preserve"> target of 23,000 homes</w:t>
      </w:r>
    </w:p>
    <w:p w14:paraId="1BDE5843" w14:textId="27C3B5BC" w:rsidR="00815A75" w:rsidRDefault="000826B0" w:rsidP="00324432">
      <w:pPr>
        <w:pStyle w:val="Bullet1"/>
      </w:pPr>
      <w:r>
        <w:t>t</w:t>
      </w:r>
      <w:r w:rsidR="00FA5AA4" w:rsidRPr="00FA5AA4">
        <w:t>esting and refining effective ways to bring renter voice into the design and delivery of housing services and get input into specific reform directions such as through the Statewide Public Housing Renters Consultative Committee.</w:t>
      </w:r>
    </w:p>
    <w:p w14:paraId="15F41CF9" w14:textId="16FDA637" w:rsidR="009823DA" w:rsidRDefault="009823DA" w:rsidP="00324432">
      <w:pPr>
        <w:pStyle w:val="Bullet1"/>
      </w:pPr>
      <w:r>
        <w:t>supporting Aboriginal organisations to become registered community housing providers under the regulatory system and participate in the Big Housing Build Program</w:t>
      </w:r>
    </w:p>
    <w:p w14:paraId="71E13A81" w14:textId="702E3792" w:rsidR="00F351E1" w:rsidRDefault="00F351E1" w:rsidP="00324432">
      <w:pPr>
        <w:pStyle w:val="Bullet1"/>
      </w:pPr>
      <w:r>
        <w:t>supporting a more renter-centric response</w:t>
      </w:r>
      <w:r w:rsidR="00B15151">
        <w:t xml:space="preserve"> to main</w:t>
      </w:r>
      <w:r w:rsidR="00BB4C2D">
        <w:t xml:space="preserve">tenance through piloting </w:t>
      </w:r>
      <w:r>
        <w:t>four Local Maintenance Repair Crews across five locations in Victoria</w:t>
      </w:r>
    </w:p>
    <w:p w14:paraId="799E5A14" w14:textId="55BB0798" w:rsidR="00442170" w:rsidRDefault="001B66E4" w:rsidP="00324432">
      <w:pPr>
        <w:pStyle w:val="Bullet1"/>
      </w:pPr>
      <w:r>
        <w:t xml:space="preserve">establishing a community consultation committee </w:t>
      </w:r>
      <w:r w:rsidR="00F51A5B">
        <w:t xml:space="preserve">for the Carlton Elgin high-rise project where Carlton renters </w:t>
      </w:r>
      <w:r w:rsidR="00D506F6">
        <w:t xml:space="preserve">directly </w:t>
      </w:r>
      <w:r w:rsidR="00E34902">
        <w:t xml:space="preserve">shaped the </w:t>
      </w:r>
      <w:r w:rsidR="00A63488">
        <w:t xml:space="preserve">conceptual design of the new </w:t>
      </w:r>
      <w:r w:rsidR="007D4E26">
        <w:t xml:space="preserve">Carlton </w:t>
      </w:r>
      <w:r w:rsidR="00920BCA">
        <w:t>high-rise</w:t>
      </w:r>
      <w:r w:rsidR="00D506F6">
        <w:t xml:space="preserve"> due for completion in 2028</w:t>
      </w:r>
    </w:p>
    <w:p w14:paraId="3CBB8E63" w14:textId="4D98E703" w:rsidR="00FD2662" w:rsidRDefault="00FD2662" w:rsidP="00324432">
      <w:pPr>
        <w:pStyle w:val="Bullet1"/>
      </w:pPr>
      <w:r>
        <w:t>conduct</w:t>
      </w:r>
      <w:r w:rsidR="000328AC">
        <w:t>ing</w:t>
      </w:r>
      <w:r>
        <w:t xml:space="preserve"> the </w:t>
      </w:r>
      <w:r w:rsidR="00781936">
        <w:t xml:space="preserve">largest-ever engagement of high-rise renters to shape a </w:t>
      </w:r>
      <w:r w:rsidR="001D533D">
        <w:t xml:space="preserve">set of </w:t>
      </w:r>
      <w:r w:rsidR="00D663AF">
        <w:t xml:space="preserve">community principles and values that underpin </w:t>
      </w:r>
      <w:r w:rsidR="000328AC">
        <w:t>how the Department interacts with high-rise renters throughout a redevelopment project</w:t>
      </w:r>
    </w:p>
    <w:p w14:paraId="2FB4D065" w14:textId="327989AF" w:rsidR="001413CA" w:rsidRPr="00F447B3" w:rsidRDefault="001413CA" w:rsidP="00324432">
      <w:pPr>
        <w:pStyle w:val="Bullet1"/>
      </w:pPr>
      <w:r>
        <w:t>funding</w:t>
      </w:r>
      <w:r w:rsidR="00144ADF">
        <w:t xml:space="preserve"> a</w:t>
      </w:r>
      <w:r>
        <w:t xml:space="preserve"> transformational </w:t>
      </w:r>
      <w:r w:rsidR="00144ADF">
        <w:t>maintenance initiative that a</w:t>
      </w:r>
      <w:r w:rsidRPr="00C80698">
        <w:t>llow</w:t>
      </w:r>
      <w:r w:rsidR="00144ADF">
        <w:t>s</w:t>
      </w:r>
      <w:r w:rsidRPr="00C80698">
        <w:t xml:space="preserve"> renters to raise jobs electronically, upload videos and photos and track the timeliness of maintenance jobs</w:t>
      </w:r>
    </w:p>
    <w:p w14:paraId="489C9EB6" w14:textId="77777777" w:rsidR="0026511C" w:rsidRPr="0026511C" w:rsidRDefault="00AA0E5D" w:rsidP="00324432">
      <w:pPr>
        <w:pStyle w:val="Bullet1"/>
      </w:pPr>
      <w:r w:rsidRPr="00F447B3">
        <w:rPr>
          <w:rFonts w:eastAsiaTheme="minorEastAsia"/>
        </w:rPr>
        <w:t>operational reforms to improve complaints handling, renter safety and amenity</w:t>
      </w:r>
    </w:p>
    <w:p w14:paraId="7730A2BA" w14:textId="366A11C6" w:rsidR="00AA0E5D" w:rsidRPr="00957805" w:rsidRDefault="003234DB" w:rsidP="00324432">
      <w:pPr>
        <w:pStyle w:val="Bullet1"/>
      </w:pPr>
      <w:r>
        <w:rPr>
          <w:rFonts w:eastAsiaTheme="minorEastAsia"/>
        </w:rPr>
        <w:t xml:space="preserve">further </w:t>
      </w:r>
      <w:r w:rsidR="00AA0E5D" w:rsidRPr="00F447B3">
        <w:rPr>
          <w:rFonts w:eastAsiaTheme="minorEastAsia"/>
        </w:rPr>
        <w:t>capital investments to improve the quality, comfort and liveability of social housing.</w:t>
      </w:r>
    </w:p>
    <w:p w14:paraId="43E95220" w14:textId="163FF682" w:rsidR="00957805" w:rsidRDefault="000147C4" w:rsidP="00984337">
      <w:r w:rsidRPr="00A10B28">
        <w:lastRenderedPageBreak/>
        <w:t>The review, led by an independent panel</w:t>
      </w:r>
      <w:r w:rsidR="005B3DD5" w:rsidRPr="00A10B28">
        <w:t>, examined the current system to identify opportunities to modernise regulation and improve outcomes.</w:t>
      </w:r>
      <w:r w:rsidR="003C29FF" w:rsidRPr="00A10B28">
        <w:t xml:space="preserve"> Through </w:t>
      </w:r>
      <w:r w:rsidR="00B0253B">
        <w:t>widespread</w:t>
      </w:r>
      <w:r w:rsidR="003C29FF" w:rsidRPr="00A10B28">
        <w:t xml:space="preserve"> consultation with renters, providers, and other stakeholders, the</w:t>
      </w:r>
      <w:r w:rsidR="0001044D">
        <w:t xml:space="preserve"> review highlights </w:t>
      </w:r>
      <w:r w:rsidR="00C732E2">
        <w:t>opportunities</w:t>
      </w:r>
      <w:r w:rsidR="00CF35B9">
        <w:t xml:space="preserve"> for improvement</w:t>
      </w:r>
      <w:r w:rsidR="00C732E2">
        <w:t xml:space="preserve"> and strengthens the benefit of existing work </w:t>
      </w:r>
      <w:r w:rsidR="00196B97">
        <w:t>contributing to a</w:t>
      </w:r>
      <w:r w:rsidR="004B5CE6">
        <w:t xml:space="preserve"> modern </w:t>
      </w:r>
      <w:r w:rsidR="00196B97">
        <w:t>regulatory framework</w:t>
      </w:r>
      <w:r w:rsidR="0EF71EE4" w:rsidRPr="76A51872">
        <w:t>,</w:t>
      </w:r>
      <w:r w:rsidR="00196B97">
        <w:t xml:space="preserve"> </w:t>
      </w:r>
      <w:r w:rsidR="00E3641C">
        <w:t>ensuring</w:t>
      </w:r>
      <w:r w:rsidR="00BA1F30">
        <w:t>:</w:t>
      </w:r>
    </w:p>
    <w:p w14:paraId="2E666951" w14:textId="06941356" w:rsidR="00BA1F30" w:rsidRDefault="00BA1F30" w:rsidP="00324432">
      <w:pPr>
        <w:pStyle w:val="Bullet1"/>
      </w:pPr>
      <w:r>
        <w:t xml:space="preserve">Renters are supported and empowered to thrive </w:t>
      </w:r>
      <w:r w:rsidR="003B7EF6">
        <w:t>in secure and affordable housing</w:t>
      </w:r>
      <w:r w:rsidR="7291451B" w:rsidRPr="4368ACD9">
        <w:t>.</w:t>
      </w:r>
    </w:p>
    <w:p w14:paraId="3CF84FE8" w14:textId="155D33A0" w:rsidR="003B7EF6" w:rsidRDefault="003B7EF6" w:rsidP="00324432">
      <w:pPr>
        <w:pStyle w:val="Bullet1"/>
      </w:pPr>
      <w:r>
        <w:t>Housing providers operate under clear, consistent, and fair regulations</w:t>
      </w:r>
      <w:r w:rsidR="4A3FA433" w:rsidRPr="29B32302">
        <w:t>.</w:t>
      </w:r>
    </w:p>
    <w:p w14:paraId="1D246C10" w14:textId="04DE1D2A" w:rsidR="003B7EF6" w:rsidRPr="00BA1F30" w:rsidRDefault="004E4AB7" w:rsidP="00324432">
      <w:pPr>
        <w:pStyle w:val="Bullet1"/>
      </w:pPr>
      <w:r>
        <w:t>Victoria’s social housing sector continues to grow and adapt to the State’s evolving needs</w:t>
      </w:r>
      <w:r w:rsidR="691EEB5F" w:rsidRPr="71A7669C">
        <w:t>.</w:t>
      </w:r>
    </w:p>
    <w:p w14:paraId="1D91DB24" w14:textId="77777777" w:rsidR="005A4D29" w:rsidRPr="00DF72FF" w:rsidRDefault="00FB5462" w:rsidP="00984337">
      <w:pPr>
        <w:pStyle w:val="Heading1"/>
      </w:pPr>
      <w:r w:rsidRPr="00DF72FF">
        <w:t xml:space="preserve">Three key </w:t>
      </w:r>
      <w:r w:rsidR="005A4D29" w:rsidRPr="00984337">
        <w:t>streams</w:t>
      </w:r>
      <w:r w:rsidR="005A4D29" w:rsidRPr="00DF72FF">
        <w:t xml:space="preserve"> of reform</w:t>
      </w:r>
    </w:p>
    <w:p w14:paraId="2C093B03" w14:textId="5F0725A6" w:rsidR="00381E65" w:rsidRPr="001059B3" w:rsidRDefault="5A5FCDBC" w:rsidP="00324432">
      <w:r>
        <w:t>T</w:t>
      </w:r>
      <w:r w:rsidR="00381E65">
        <w:t>he</w:t>
      </w:r>
      <w:r w:rsidR="00381E65" w:rsidRPr="001059B3">
        <w:t xml:space="preserve"> Victorian Government has developed a set of reforms and a long-term implementation approach to deliver on the Review’s recommendations. These reforms are split across three streams of work.</w:t>
      </w:r>
    </w:p>
    <w:p w14:paraId="7929AE83" w14:textId="77777777" w:rsidR="00381E65" w:rsidRPr="00DF72FF" w:rsidRDefault="00381E65" w:rsidP="00984337">
      <w:pPr>
        <w:pStyle w:val="Heading2"/>
      </w:pPr>
      <w:r w:rsidRPr="00DF72FF">
        <w:t xml:space="preserve">Reform stream </w:t>
      </w:r>
      <w:r w:rsidRPr="00984337">
        <w:t>one</w:t>
      </w:r>
      <w:r w:rsidRPr="00DF72FF">
        <w:t xml:space="preserve">: Strengthening accountability, transparency and performance measures for community and public housing </w:t>
      </w:r>
    </w:p>
    <w:p w14:paraId="08ADC664" w14:textId="43F80847" w:rsidR="00381E65" w:rsidRPr="001059B3" w:rsidRDefault="00381E65" w:rsidP="00324432">
      <w:r w:rsidRPr="001059B3">
        <w:t>The Victorian Government will establish</w:t>
      </w:r>
      <w:r w:rsidR="198B3440" w:rsidRPr="00DF72FF">
        <w:t>,</w:t>
      </w:r>
      <w:r w:rsidRPr="001059B3">
        <w:t xml:space="preserve"> </w:t>
      </w:r>
      <w:r w:rsidR="3D34A457" w:rsidRPr="00DF72FF">
        <w:t>and publicly report on</w:t>
      </w:r>
      <w:r w:rsidR="26374AD9" w:rsidRPr="00DF72FF">
        <w:t>,</w:t>
      </w:r>
      <w:r w:rsidR="3D34A457" w:rsidRPr="00DF72FF">
        <w:t xml:space="preserve"> </w:t>
      </w:r>
      <w:r w:rsidRPr="001059B3">
        <w:t xml:space="preserve">consistent performance measures </w:t>
      </w:r>
      <w:r w:rsidR="5E981E7C" w:rsidRPr="00DF72FF">
        <w:t xml:space="preserve">across social housing </w:t>
      </w:r>
      <w:r w:rsidRPr="001059B3">
        <w:t>to promote transparency and accountability</w:t>
      </w:r>
      <w:r w:rsidR="0B8EEE05" w:rsidRPr="00DF72FF">
        <w:t>.</w:t>
      </w:r>
      <w:r w:rsidRPr="001059B3">
        <w:t xml:space="preserve"> We will consult with renters to ensure the measures reflect what is important to them.</w:t>
      </w:r>
    </w:p>
    <w:p w14:paraId="0DA0A2D4" w14:textId="3DF66017" w:rsidR="00381E65" w:rsidRPr="001059B3" w:rsidRDefault="29B8FACA" w:rsidP="00324432">
      <w:r w:rsidRPr="00DF72FF">
        <w:t xml:space="preserve">We </w:t>
      </w:r>
      <w:r w:rsidR="00381E65" w:rsidRPr="00DF72FF">
        <w:t>will</w:t>
      </w:r>
      <w:r w:rsidR="00381E65" w:rsidRPr="001059B3">
        <w:t xml:space="preserve"> continue to explore options to respond to the Final Report’s recommendation of an independent social and affordable housing regulator.</w:t>
      </w:r>
    </w:p>
    <w:p w14:paraId="669350D7" w14:textId="77777777" w:rsidR="00381E65" w:rsidRPr="00DF72FF" w:rsidRDefault="00381E65" w:rsidP="00984337">
      <w:pPr>
        <w:pStyle w:val="Heading2"/>
      </w:pPr>
      <w:r w:rsidRPr="00DF72FF">
        <w:t>Reform stream two: Creating a renter-centred system</w:t>
      </w:r>
    </w:p>
    <w:p w14:paraId="21AF0B62" w14:textId="0A02B461" w:rsidR="0036355D" w:rsidRPr="0036355D" w:rsidRDefault="0036355D" w:rsidP="00324432">
      <w:r w:rsidRPr="0036355D">
        <w:t xml:space="preserve">The best outcomes are achieved when we involve people in the decisions that affect them. </w:t>
      </w:r>
      <w:r>
        <w:t>We have</w:t>
      </w:r>
      <w:r w:rsidRPr="0036355D">
        <w:t xml:space="preserve"> already established a Statewide Public Housing Renter Consultative Committee and Renter Review and Improvement Panels to facilitate constructive two-way conversations with renters, strengthen renter voice and enable the government to test specific reform directions.  </w:t>
      </w:r>
    </w:p>
    <w:p w14:paraId="579B758B" w14:textId="535466DF" w:rsidR="0036355D" w:rsidRPr="001059B3" w:rsidRDefault="0036355D" w:rsidP="00324432">
      <w:r w:rsidRPr="0036355D">
        <w:t xml:space="preserve">Building on the strength of this initiative, the Victorian Government will establish a community housing renter roundtable to better capture feedback from renters. This will also provide an opportunity for community housing renters to hear from the Victorian Housing Registrar.  </w:t>
      </w:r>
    </w:p>
    <w:p w14:paraId="3E169A1B" w14:textId="703BF8A9" w:rsidR="3E19B9B8" w:rsidRPr="00DF72FF" w:rsidRDefault="230A845E" w:rsidP="60F8FCC6">
      <w:r w:rsidRPr="00DF72FF">
        <w:t xml:space="preserve">We will build on work underway by the Housing Registrar and </w:t>
      </w:r>
      <w:r w:rsidR="00057709">
        <w:t xml:space="preserve">continue </w:t>
      </w:r>
      <w:r w:rsidR="00C0472B">
        <w:t>to</w:t>
      </w:r>
      <w:r w:rsidR="00C0472B" w:rsidRPr="0066290C">
        <w:t xml:space="preserve"> simplify</w:t>
      </w:r>
      <w:r w:rsidRPr="00DF72FF">
        <w:t xml:space="preserve"> and strengthen complaints processes and address the largest sources of complaints.</w:t>
      </w:r>
    </w:p>
    <w:p w14:paraId="3AD1F5F0" w14:textId="77777777" w:rsidR="00381E65" w:rsidRPr="00DF72FF" w:rsidRDefault="00381E65" w:rsidP="00984337">
      <w:pPr>
        <w:pStyle w:val="Heading2"/>
      </w:pPr>
      <w:r w:rsidRPr="00DF72FF">
        <w:lastRenderedPageBreak/>
        <w:t>Reform stream three: Prioritising and supporting self-determination for Aboriginal Victorians to deliver Aboriginal housing outcomes</w:t>
      </w:r>
    </w:p>
    <w:p w14:paraId="382DD556" w14:textId="19365B14" w:rsidR="00381E65" w:rsidRPr="001059B3" w:rsidRDefault="1A6541BA" w:rsidP="00984337">
      <w:pPr>
        <w:keepNext/>
      </w:pPr>
      <w:r w:rsidRPr="00DF72FF">
        <w:t>W</w:t>
      </w:r>
      <w:r w:rsidR="00381E65" w:rsidRPr="00DF72FF">
        <w:t>e</w:t>
      </w:r>
      <w:r w:rsidR="00381E65" w:rsidRPr="001059B3">
        <w:t xml:space="preserve"> are committed to working with Aboriginal organisations to </w:t>
      </w:r>
      <w:r w:rsidR="00381E65" w:rsidRPr="00DF72FF">
        <w:t>promote</w:t>
      </w:r>
      <w:r w:rsidR="00381E65" w:rsidRPr="001059B3">
        <w:t xml:space="preserve"> self-determination and meet the housing needs of Victoria’s First Peoples. </w:t>
      </w:r>
    </w:p>
    <w:p w14:paraId="515E0368" w14:textId="77777777" w:rsidR="00381E65" w:rsidRPr="001059B3" w:rsidRDefault="00381E65" w:rsidP="00984337">
      <w:r w:rsidRPr="001059B3">
        <w:t>Reform stream three will promote Aboriginal self-determination and cultural safety by embedding the goals of the Mana-</w:t>
      </w:r>
      <w:proofErr w:type="spellStart"/>
      <w:r w:rsidRPr="001059B3">
        <w:t>na</w:t>
      </w:r>
      <w:proofErr w:type="spellEnd"/>
      <w:r w:rsidRPr="001059B3">
        <w:t xml:space="preserve"> </w:t>
      </w:r>
      <w:proofErr w:type="spellStart"/>
      <w:r w:rsidRPr="001059B3">
        <w:t>woorn-tyeen</w:t>
      </w:r>
      <w:proofErr w:type="spellEnd"/>
      <w:r w:rsidRPr="001059B3">
        <w:t xml:space="preserve"> maar-</w:t>
      </w:r>
      <w:proofErr w:type="spellStart"/>
      <w:r w:rsidRPr="001059B3">
        <w:t>takoort</w:t>
      </w:r>
      <w:proofErr w:type="spellEnd"/>
      <w:r w:rsidRPr="001059B3">
        <w:t>: Every Aboriginal Person Has a Home – The Victorian Housing and Homelessness Framework.</w:t>
      </w:r>
    </w:p>
    <w:p w14:paraId="35AF6B49" w14:textId="38889297" w:rsidR="00381E65" w:rsidRPr="001059B3" w:rsidRDefault="1CD72B2F" w:rsidP="00984337">
      <w:r w:rsidRPr="00DF72FF">
        <w:t xml:space="preserve">We are </w:t>
      </w:r>
      <w:r w:rsidR="00381E65" w:rsidRPr="00DF72FF">
        <w:t>working</w:t>
      </w:r>
      <w:r w:rsidR="00381E65" w:rsidRPr="001059B3">
        <w:t xml:space="preserve"> with Aboriginal Community-Controlled Organisations (ACCO) to </w:t>
      </w:r>
      <w:r w:rsidR="09151B0E" w:rsidRPr="00DF72FF">
        <w:t>support ACCOs</w:t>
      </w:r>
      <w:r w:rsidR="00381E65" w:rsidRPr="00DF72FF">
        <w:t xml:space="preserve"> </w:t>
      </w:r>
      <w:r w:rsidR="09151B0E" w:rsidRPr="00DF72FF">
        <w:t>to</w:t>
      </w:r>
      <w:r w:rsidR="00381E65" w:rsidRPr="00DF72FF">
        <w:t xml:space="preserve"> </w:t>
      </w:r>
      <w:r w:rsidR="00381E65" w:rsidRPr="001059B3">
        <w:t xml:space="preserve">leverage opportunities through Victoria’s housing investments, including the Big Housing Build. </w:t>
      </w:r>
    </w:p>
    <w:p w14:paraId="79B9D17A" w14:textId="77777777" w:rsidR="00381E65" w:rsidRPr="001059B3" w:rsidRDefault="00381E65" w:rsidP="00324432">
      <w:r w:rsidRPr="001059B3">
        <w:t>In keeping with our commitment to self-determination, Aboriginal organisations will be engaged as part of further implementation of the Review’s recommendations.</w:t>
      </w:r>
      <w:r w:rsidRPr="001059B3">
        <w:rPr>
          <w:rFonts w:ascii="Calibri" w:hAnsi="Calibri" w:cs="Calibri"/>
        </w:rPr>
        <w:t> </w:t>
      </w:r>
      <w:r w:rsidRPr="001059B3">
        <w:rPr>
          <w:rFonts w:ascii="Calibri" w:hAnsi="Calibri"/>
        </w:rPr>
        <w:t> </w:t>
      </w:r>
    </w:p>
    <w:p w14:paraId="4C6227CF" w14:textId="603033B6" w:rsidR="00F863B1" w:rsidRPr="00F863B1" w:rsidRDefault="00F863B1" w:rsidP="00984337">
      <w:pPr>
        <w:pStyle w:val="Heading1"/>
      </w:pPr>
      <w:r w:rsidRPr="00984337">
        <w:t>Review</w:t>
      </w:r>
      <w:r w:rsidRPr="00F863B1">
        <w:t xml:space="preserve"> recommendations</w:t>
      </w:r>
    </w:p>
    <w:p w14:paraId="3273DCFE" w14:textId="57D61EA3" w:rsidR="009900E7" w:rsidRPr="00ED0EA7" w:rsidRDefault="009900E7" w:rsidP="00324432">
      <w:r w:rsidRPr="00ED0EA7">
        <w:t>In response to the 44 recommendations in the expert panel’s final report, the Victorian Government:</w:t>
      </w:r>
    </w:p>
    <w:p w14:paraId="21F1CC13" w14:textId="77777777" w:rsidR="009900E7" w:rsidRPr="00ED0EA7" w:rsidRDefault="009900E7" w:rsidP="00324432">
      <w:pPr>
        <w:pStyle w:val="Bullet1"/>
      </w:pPr>
      <w:r w:rsidRPr="00ED0EA7">
        <w:t>supports 20 recommendations in full, meaning the reforms proposed by the recommendations are either in progress, soon to commence or have a strong commitment from the government to pursue</w:t>
      </w:r>
    </w:p>
    <w:p w14:paraId="542EB989" w14:textId="77777777" w:rsidR="009900E7" w:rsidRPr="00AC252A" w:rsidRDefault="009900E7" w:rsidP="00324432">
      <w:pPr>
        <w:pStyle w:val="Bullet1"/>
      </w:pPr>
      <w:r w:rsidRPr="00AC252A">
        <w:t>supports 20 recommendations in principle or in part, meaning the government agrees with the underlying reasoning, but elements of the recommendations may be too restrictive, implemented differently, or require budget consideration</w:t>
      </w:r>
    </w:p>
    <w:p w14:paraId="1F90A54C" w14:textId="77777777" w:rsidR="009900E7" w:rsidRPr="00AC252A" w:rsidRDefault="009900E7" w:rsidP="00324432">
      <w:pPr>
        <w:pStyle w:val="Bullet1"/>
      </w:pPr>
      <w:r w:rsidRPr="00AC252A">
        <w:t>does not support three recommendations, with no further action from the government proposed</w:t>
      </w:r>
    </w:p>
    <w:p w14:paraId="0B221700" w14:textId="77777777" w:rsidR="009900E7" w:rsidRPr="00AC252A" w:rsidRDefault="009900E7" w:rsidP="00324432">
      <w:pPr>
        <w:pStyle w:val="Bullet1"/>
      </w:pPr>
      <w:r w:rsidRPr="00AC252A">
        <w:t>defers consideration of one recommendation to allow time for further analysis on suitability of a single social housing regulatory to drive accountability, transparency and performance in the current environment.</w:t>
      </w:r>
    </w:p>
    <w:p w14:paraId="2C3609E2" w14:textId="77777777" w:rsidR="009900E7" w:rsidRPr="00AC252A" w:rsidRDefault="009900E7" w:rsidP="001059B3">
      <w:pPr>
        <w:pStyle w:val="Heading1"/>
      </w:pPr>
      <w:r w:rsidRPr="00AC252A">
        <w:t>Next steps</w:t>
      </w:r>
    </w:p>
    <w:p w14:paraId="3025FFB7" w14:textId="1BB816E6" w:rsidR="009900E7" w:rsidRPr="00381E65" w:rsidRDefault="009900E7" w:rsidP="00324432">
      <w:pPr>
        <w:rPr>
          <w:sz w:val="24"/>
          <w:szCs w:val="24"/>
        </w:rPr>
      </w:pPr>
      <w:r w:rsidRPr="001059B3">
        <w:t xml:space="preserve">The Victorian Government will work with stakeholders to implement a reform package. This reform work </w:t>
      </w:r>
      <w:r w:rsidR="00F20C4C">
        <w:t xml:space="preserve">will </w:t>
      </w:r>
      <w:r w:rsidRPr="001059B3">
        <w:t>be driven by the Minister for Housing and Assistant Treasurer, with the experience of renters at the centre of the reforms.</w:t>
      </w:r>
      <w:r w:rsidRPr="00381E65">
        <w:rPr>
          <w:sz w:val="24"/>
          <w:szCs w:val="24"/>
        </w:rPr>
        <w:t xml:space="preserve"> </w:t>
      </w:r>
    </w:p>
    <w:p w14:paraId="5BA90B0B" w14:textId="4A2E179B" w:rsidR="00FF7BC3" w:rsidRPr="00AC47E1" w:rsidRDefault="000B1658" w:rsidP="00984337">
      <w:pPr>
        <w:pStyle w:val="Heading1"/>
      </w:pPr>
      <w:r w:rsidRPr="00AC47E1">
        <w:lastRenderedPageBreak/>
        <w:t xml:space="preserve">The </w:t>
      </w:r>
      <w:r w:rsidR="00821651" w:rsidRPr="00AC47E1">
        <w:t>Social Housing Regulation</w:t>
      </w:r>
      <w:r w:rsidR="00BA367A" w:rsidRPr="00AC47E1">
        <w:t xml:space="preserve"> Review</w:t>
      </w:r>
      <w:r w:rsidR="00274072" w:rsidRPr="001059B3">
        <w:t xml:space="preserve"> </w:t>
      </w:r>
    </w:p>
    <w:p w14:paraId="53F33B57" w14:textId="3C68E13D" w:rsidR="006A4597" w:rsidRPr="00AC47E1" w:rsidRDefault="0096429B" w:rsidP="00324432">
      <w:r w:rsidRPr="00AC47E1">
        <w:t>The</w:t>
      </w:r>
      <w:r w:rsidR="000B1658" w:rsidRPr="00AC47E1">
        <w:t xml:space="preserve"> Victorian Government commissioned an independent </w:t>
      </w:r>
      <w:r w:rsidR="00582952" w:rsidRPr="00AC47E1">
        <w:t>r</w:t>
      </w:r>
      <w:r w:rsidR="000B1658" w:rsidRPr="00AC47E1">
        <w:t xml:space="preserve">eview into </w:t>
      </w:r>
      <w:r w:rsidR="00582952" w:rsidRPr="00AC47E1">
        <w:t>s</w:t>
      </w:r>
      <w:r w:rsidR="000B1658" w:rsidRPr="00AC47E1">
        <w:t xml:space="preserve">ocial </w:t>
      </w:r>
      <w:r w:rsidR="00582952" w:rsidRPr="00AC47E1">
        <w:t>h</w:t>
      </w:r>
      <w:r w:rsidR="000B1658" w:rsidRPr="00AC47E1">
        <w:t xml:space="preserve">ousing </w:t>
      </w:r>
      <w:r w:rsidR="00582952" w:rsidRPr="00AC47E1">
        <w:t>r</w:t>
      </w:r>
      <w:r w:rsidR="000B1658" w:rsidRPr="00AC47E1">
        <w:t>egulation</w:t>
      </w:r>
      <w:r w:rsidR="00B25071" w:rsidRPr="00AC47E1">
        <w:t>. The Review aimed</w:t>
      </w:r>
      <w:r w:rsidR="00821651" w:rsidRPr="00AC47E1">
        <w:t xml:space="preserve"> </w:t>
      </w:r>
      <w:r w:rsidR="000B1658" w:rsidRPr="00AC47E1">
        <w:t xml:space="preserve">to identify regulatory arrangements to support the long-term interests of social housing </w:t>
      </w:r>
      <w:r w:rsidR="001B130B" w:rsidRPr="00AC47E1">
        <w:t>renters</w:t>
      </w:r>
      <w:r w:rsidR="000B1658" w:rsidRPr="00AC47E1">
        <w:t xml:space="preserve"> and position the social housing sectors for growth and transformation over the coming decades. </w:t>
      </w:r>
    </w:p>
    <w:p w14:paraId="49D4824E" w14:textId="77777777" w:rsidR="00685A13" w:rsidRPr="00AC47E1" w:rsidRDefault="00685A13" w:rsidP="002B2D9E">
      <w:pPr>
        <w:keepNext/>
      </w:pPr>
      <w:r w:rsidRPr="00AC47E1">
        <w:t xml:space="preserve">The SHRR identified three key areas of improvement to the social housing system. These included: </w:t>
      </w:r>
    </w:p>
    <w:p w14:paraId="7897D93A" w14:textId="77777777" w:rsidR="00685A13" w:rsidRPr="00AC47E1" w:rsidRDefault="00685A13" w:rsidP="00324432">
      <w:pPr>
        <w:pStyle w:val="Bullet1"/>
      </w:pPr>
      <w:r w:rsidRPr="00AC47E1">
        <w:t>Improving outcomes for renters across both public and community housing through increased accountability, transparency and stronger performance standards.</w:t>
      </w:r>
    </w:p>
    <w:p w14:paraId="74757FAD" w14:textId="4612B161" w:rsidR="00685A13" w:rsidRPr="00AC47E1" w:rsidRDefault="00685A13" w:rsidP="00324432">
      <w:pPr>
        <w:pStyle w:val="Bullet1"/>
      </w:pPr>
      <w:r w:rsidRPr="00AC47E1">
        <w:t>Making the system more renter</w:t>
      </w:r>
      <w:r w:rsidR="0A28DA06">
        <w:t xml:space="preserve"> </w:t>
      </w:r>
      <w:r w:rsidRPr="00AC47E1">
        <w:t>centred.</w:t>
      </w:r>
    </w:p>
    <w:p w14:paraId="5AB0088E" w14:textId="77777777" w:rsidR="00685A13" w:rsidRPr="00AC47E1" w:rsidRDefault="00685A13" w:rsidP="00324432">
      <w:pPr>
        <w:pStyle w:val="Bullet1"/>
      </w:pPr>
      <w:r w:rsidRPr="00AC47E1">
        <w:t>Prioritising and supporting self-determination for Aboriginal Victorians to deliver Aboriginal housing outcomes.</w:t>
      </w:r>
    </w:p>
    <w:p w14:paraId="39B73527" w14:textId="4DD7D1BC" w:rsidR="001B53DB" w:rsidRPr="00AC47E1" w:rsidRDefault="00685A13" w:rsidP="00685A13">
      <w:r w:rsidRPr="00AC47E1">
        <w:t>The panel made 44 recommendations to the Victorian Government.</w:t>
      </w:r>
    </w:p>
    <w:p w14:paraId="78ED1F73" w14:textId="22B0BED3" w:rsidR="002E6054" w:rsidRPr="00AC47E1" w:rsidRDefault="00CC6D5A" w:rsidP="00984337">
      <w:pPr>
        <w:rPr>
          <w:kern w:val="2"/>
          <w:lang w:eastAsia="en-US"/>
          <w14:ligatures w14:val="standardContextual"/>
        </w:rPr>
      </w:pPr>
      <w:r w:rsidRPr="00AC47E1">
        <w:t>The Interim Report outlined three areas for immediate action, which have since been addressed</w:t>
      </w:r>
      <w:r w:rsidRPr="00AC47E1">
        <w:rPr>
          <w:kern w:val="2"/>
          <w:lang w:eastAsia="en-US"/>
          <w14:ligatures w14:val="standardContextual"/>
        </w:rPr>
        <w:t>.</w:t>
      </w:r>
    </w:p>
    <w:p w14:paraId="18A588C6" w14:textId="77777777" w:rsidR="00CA7D7F" w:rsidRPr="00AC47E1" w:rsidRDefault="009D13E7" w:rsidP="001D1B74">
      <w:r w:rsidRPr="00AC47E1">
        <w:t>An expert panel was appointed to t</w:t>
      </w:r>
      <w:r w:rsidR="000B1658" w:rsidRPr="00AC47E1">
        <w:t>he Review</w:t>
      </w:r>
      <w:r w:rsidR="00CA7D7F" w:rsidRPr="00AC47E1">
        <w:t>,</w:t>
      </w:r>
      <w:r w:rsidRPr="00AC47E1">
        <w:t xml:space="preserve"> </w:t>
      </w:r>
      <w:r w:rsidR="000B1658" w:rsidRPr="00AC47E1">
        <w:t>compris</w:t>
      </w:r>
      <w:r w:rsidRPr="00AC47E1">
        <w:t>ing</w:t>
      </w:r>
      <w:r w:rsidR="00CA7D7F" w:rsidRPr="00AC47E1">
        <w:t xml:space="preserve">: </w:t>
      </w:r>
    </w:p>
    <w:p w14:paraId="4EE91B59" w14:textId="77777777" w:rsidR="0022494F" w:rsidRPr="00AC47E1" w:rsidRDefault="0022494F" w:rsidP="00324432">
      <w:pPr>
        <w:pStyle w:val="Bullet1"/>
      </w:pPr>
      <w:r w:rsidRPr="00AC47E1">
        <w:t>Dr David Hayward (Chair) –</w:t>
      </w:r>
      <w:r w:rsidRPr="00AC47E1">
        <w:rPr>
          <w:rFonts w:ascii="Calibri" w:hAnsi="Calibri"/>
        </w:rPr>
        <w:t> </w:t>
      </w:r>
      <w:r w:rsidRPr="00AC47E1">
        <w:t>Emeritus Professor of Public Policy and the Social Economy at RMIT University</w:t>
      </w:r>
      <w:r w:rsidRPr="00AC47E1">
        <w:rPr>
          <w:rFonts w:ascii="Calibri" w:hAnsi="Calibri"/>
        </w:rPr>
        <w:t> </w:t>
      </w:r>
    </w:p>
    <w:p w14:paraId="5FCAF521" w14:textId="77777777" w:rsidR="0022494F" w:rsidRPr="00AC47E1" w:rsidRDefault="0022494F" w:rsidP="00324432">
      <w:pPr>
        <w:pStyle w:val="Bullet1"/>
      </w:pPr>
      <w:r w:rsidRPr="00AC47E1">
        <w:t>Dr David Cousins AM – social policy specialist</w:t>
      </w:r>
      <w:r w:rsidRPr="00AC47E1">
        <w:rPr>
          <w:rFonts w:ascii="Calibri" w:hAnsi="Calibri"/>
        </w:rPr>
        <w:t> </w:t>
      </w:r>
    </w:p>
    <w:p w14:paraId="082ADDFD" w14:textId="77777777" w:rsidR="0022494F" w:rsidRPr="00AC47E1" w:rsidRDefault="0022494F" w:rsidP="00324432">
      <w:pPr>
        <w:pStyle w:val="Bullet1"/>
      </w:pPr>
      <w:r w:rsidRPr="00AC47E1">
        <w:t>Dr</w:t>
      </w:r>
      <w:r w:rsidRPr="00AC47E1">
        <w:rPr>
          <w:rFonts w:ascii="Cambria Math" w:hAnsi="Cambria Math" w:cs="Cambria Math"/>
        </w:rPr>
        <w:t> </w:t>
      </w:r>
      <w:r w:rsidRPr="00AC47E1">
        <w:t xml:space="preserve">Heather Holst </w:t>
      </w:r>
      <w:r w:rsidRPr="00AC47E1">
        <w:rPr>
          <w:rFonts w:ascii="VIC" w:hAnsi="VIC" w:cs="VIC"/>
        </w:rPr>
        <w:t>–</w:t>
      </w:r>
      <w:r w:rsidRPr="00AC47E1">
        <w:t xml:space="preserve"> policy and consumer affairs advocate, and Victoria's Residential Tenancies Commissioner.</w:t>
      </w:r>
      <w:r w:rsidRPr="00AC47E1">
        <w:rPr>
          <w:rFonts w:ascii="Cambria Math" w:hAnsi="Cambria Math" w:cs="Cambria Math"/>
        </w:rPr>
        <w:t>  </w:t>
      </w:r>
    </w:p>
    <w:p w14:paraId="333387E9" w14:textId="4B928EFB" w:rsidR="00987228" w:rsidRPr="00AC47E1" w:rsidRDefault="000B1658" w:rsidP="00987228">
      <w:r w:rsidRPr="00AC47E1">
        <w:t>The Review consult</w:t>
      </w:r>
      <w:r w:rsidR="00442116" w:rsidRPr="00AC47E1">
        <w:t xml:space="preserve">ed </w:t>
      </w:r>
      <w:r w:rsidR="00371191" w:rsidRPr="00AC47E1">
        <w:t>broadly</w:t>
      </w:r>
      <w:r w:rsidR="005A08BF" w:rsidRPr="00AC47E1">
        <w:t>,</w:t>
      </w:r>
      <w:r w:rsidR="00371191" w:rsidRPr="00AC47E1">
        <w:t xml:space="preserve"> </w:t>
      </w:r>
      <w:r w:rsidRPr="00AC47E1">
        <w:t>includ</w:t>
      </w:r>
      <w:r w:rsidR="00CA7C54" w:rsidRPr="00AC47E1">
        <w:t>ing</w:t>
      </w:r>
      <w:r w:rsidRPr="00AC47E1">
        <w:t xml:space="preserve"> social housing renters, community housing </w:t>
      </w:r>
      <w:r w:rsidR="00D950A9" w:rsidRPr="00AC47E1">
        <w:t>providers</w:t>
      </w:r>
      <w:r w:rsidRPr="00AC47E1">
        <w:t xml:space="preserve"> (CH</w:t>
      </w:r>
      <w:r w:rsidR="00D950A9" w:rsidRPr="00AC47E1">
        <w:t>P</w:t>
      </w:r>
      <w:r w:rsidRPr="00AC47E1">
        <w:t xml:space="preserve">s), peak bodies, community services, investors, regulators and academics. The panel met with over 120 stakeholder organisations and commissioned research to </w:t>
      </w:r>
      <w:r w:rsidR="00160FCE" w:rsidRPr="00AC47E1">
        <w:t>ensure</w:t>
      </w:r>
      <w:r w:rsidRPr="00AC47E1">
        <w:t xml:space="preserve"> direct input from current, past, and prospective social housing renters. </w:t>
      </w:r>
      <w:r w:rsidR="00987228" w:rsidRPr="00AC47E1">
        <w:t xml:space="preserve">The Review provided advice to the Victorian Government on regulatory reforms to support the long-term interests of social housing residents. </w:t>
      </w:r>
    </w:p>
    <w:p w14:paraId="1BCE0E11" w14:textId="1C099B61" w:rsidR="00A037F1" w:rsidRPr="00AC47E1" w:rsidRDefault="0086248E" w:rsidP="00987228">
      <w:pPr>
        <w:rPr>
          <w:rFonts w:eastAsiaTheme="majorEastAsia"/>
          <w:sz w:val="22"/>
          <w:szCs w:val="22"/>
        </w:rPr>
      </w:pPr>
      <w:r w:rsidRPr="00AC47E1">
        <w:rPr>
          <w:rFonts w:eastAsiaTheme="majorEastAsia"/>
          <w:sz w:val="22"/>
          <w:szCs w:val="22"/>
        </w:rPr>
        <w:t>The</w:t>
      </w:r>
      <w:r w:rsidR="00A037F1" w:rsidRPr="00AC47E1" w:rsidDel="00B332DA">
        <w:rPr>
          <w:rFonts w:eastAsiaTheme="majorEastAsia"/>
          <w:sz w:val="22"/>
          <w:szCs w:val="22"/>
        </w:rPr>
        <w:t xml:space="preserve"> Victorian </w:t>
      </w:r>
      <w:r w:rsidR="00A037F1" w:rsidRPr="00AC47E1">
        <w:rPr>
          <w:rFonts w:eastAsiaTheme="majorEastAsia"/>
          <w:sz w:val="22"/>
          <w:szCs w:val="22"/>
        </w:rPr>
        <w:t xml:space="preserve">Government acknowledges and appreciates the substantial work of the Review </w:t>
      </w:r>
      <w:r w:rsidR="00821651" w:rsidRPr="00AC47E1">
        <w:rPr>
          <w:rFonts w:eastAsiaTheme="majorEastAsia"/>
          <w:sz w:val="22"/>
          <w:szCs w:val="22"/>
        </w:rPr>
        <w:t>p</w:t>
      </w:r>
      <w:r w:rsidR="00A037F1" w:rsidRPr="00AC47E1">
        <w:rPr>
          <w:rFonts w:eastAsiaTheme="majorEastAsia"/>
          <w:sz w:val="22"/>
          <w:szCs w:val="22"/>
        </w:rPr>
        <w:t>anel and all agencies, organisations and individuals who contributed to</w:t>
      </w:r>
      <w:r w:rsidR="007A0747" w:rsidRPr="00AC47E1">
        <w:rPr>
          <w:rFonts w:eastAsiaTheme="majorEastAsia"/>
          <w:sz w:val="22"/>
          <w:szCs w:val="22"/>
        </w:rPr>
        <w:t xml:space="preserve"> it,</w:t>
      </w:r>
      <w:r w:rsidR="00A037F1" w:rsidRPr="00AC47E1">
        <w:rPr>
          <w:rFonts w:eastAsiaTheme="majorEastAsia"/>
          <w:sz w:val="22"/>
          <w:szCs w:val="22"/>
        </w:rPr>
        <w:t xml:space="preserve"> particularly those with lived experience.</w:t>
      </w:r>
      <w:r w:rsidR="00A037F1" w:rsidRPr="00AC47E1">
        <w:rPr>
          <w:rFonts w:ascii="Calibri" w:hAnsi="Calibri" w:cs="Calibri"/>
        </w:rPr>
        <w:t> </w:t>
      </w:r>
    </w:p>
    <w:p w14:paraId="084AF7BD" w14:textId="265FA270" w:rsidR="00583E78" w:rsidRPr="000116B5" w:rsidRDefault="00583E78" w:rsidP="00F2327F">
      <w:pPr>
        <w:pStyle w:val="Heading1"/>
        <w:pageBreakBefore/>
        <w:rPr>
          <w:sz w:val="32"/>
          <w:szCs w:val="32"/>
        </w:rPr>
      </w:pPr>
      <w:r w:rsidRPr="000116B5">
        <w:rPr>
          <w:sz w:val="32"/>
          <w:szCs w:val="32"/>
        </w:rPr>
        <w:lastRenderedPageBreak/>
        <w:t>Summary of Government’s response to the Review recommendations</w:t>
      </w:r>
    </w:p>
    <w:p w14:paraId="3F0EB8E5" w14:textId="77777777" w:rsidR="00583E78" w:rsidRPr="000116B5" w:rsidRDefault="00583E78" w:rsidP="00583E78">
      <w:r w:rsidRPr="000116B5">
        <w:t>The Allan Government has responded to each recommendation of the Review with one of the following indicators:</w:t>
      </w:r>
      <w:r w:rsidRPr="000116B5">
        <w:rPr>
          <w:rFonts w:ascii="Calibri" w:hAnsi="Calibri" w:cs="Calibri"/>
        </w:rPr>
        <w:t> </w:t>
      </w:r>
    </w:p>
    <w:p w14:paraId="32D7FB9D" w14:textId="77777777" w:rsidR="00583E78" w:rsidRPr="000116B5" w:rsidRDefault="00583E78" w:rsidP="00324432">
      <w:pPr>
        <w:pStyle w:val="Bullet1"/>
      </w:pPr>
      <w:r w:rsidRPr="000116B5">
        <w:rPr>
          <w:b/>
          <w:bCs/>
        </w:rPr>
        <w:t>Support in full —</w:t>
      </w:r>
      <w:r w:rsidRPr="000116B5">
        <w:t xml:space="preserve"> Government supports all elements of the recommendation</w:t>
      </w:r>
    </w:p>
    <w:p w14:paraId="22DC8862" w14:textId="77777777" w:rsidR="00583E78" w:rsidRPr="000116B5" w:rsidRDefault="00583E78" w:rsidP="00324432">
      <w:pPr>
        <w:pStyle w:val="Bullet1"/>
      </w:pPr>
      <w:r w:rsidRPr="000116B5">
        <w:rPr>
          <w:b/>
          <w:bCs/>
        </w:rPr>
        <w:t>Support in part –</w:t>
      </w:r>
      <w:r w:rsidRPr="000116B5">
        <w:t xml:space="preserve"> Government supports some elements of the recommendation</w:t>
      </w:r>
    </w:p>
    <w:p w14:paraId="0168E2FC" w14:textId="77777777" w:rsidR="00583E78" w:rsidRPr="000116B5" w:rsidRDefault="00583E78" w:rsidP="00324432">
      <w:pPr>
        <w:pStyle w:val="Bullet1"/>
      </w:pPr>
      <w:r w:rsidRPr="000116B5">
        <w:rPr>
          <w:b/>
          <w:bCs/>
        </w:rPr>
        <w:t>Support in principle –</w:t>
      </w:r>
      <w:r w:rsidRPr="000116B5">
        <w:t xml:space="preserve"> Government generally supports the intent or merit of the policy underlining the recommendation, but implementation requires additional, currently unsourced, funding</w:t>
      </w:r>
      <w:r w:rsidRPr="000116B5">
        <w:rPr>
          <w:rFonts w:ascii="Calibri" w:hAnsi="Calibri"/>
        </w:rPr>
        <w:t>  </w:t>
      </w:r>
    </w:p>
    <w:p w14:paraId="2FD886AF" w14:textId="77777777" w:rsidR="00583E78" w:rsidRPr="000116B5" w:rsidRDefault="00583E78" w:rsidP="00324432">
      <w:pPr>
        <w:pStyle w:val="Bullet1"/>
      </w:pPr>
      <w:r w:rsidRPr="000116B5">
        <w:rPr>
          <w:b/>
          <w:bCs/>
        </w:rPr>
        <w:t xml:space="preserve">Not support – </w:t>
      </w:r>
      <w:r w:rsidRPr="000116B5">
        <w:t>Government does not support the recommendation</w:t>
      </w:r>
    </w:p>
    <w:p w14:paraId="20B3B6B4" w14:textId="4869D8A6" w:rsidR="00583E78" w:rsidRPr="00F2327F" w:rsidRDefault="00583E78" w:rsidP="00324432">
      <w:pPr>
        <w:pStyle w:val="Bullet1"/>
      </w:pPr>
      <w:r w:rsidRPr="000116B5">
        <w:rPr>
          <w:b/>
          <w:bCs/>
        </w:rPr>
        <w:t>Under consideration –</w:t>
      </w:r>
      <w:r w:rsidRPr="000116B5">
        <w:t xml:space="preserve"> </w:t>
      </w:r>
      <w:r>
        <w:t>f</w:t>
      </w:r>
      <w:r w:rsidRPr="000116B5">
        <w:t xml:space="preserve">urther work is required prior to a </w:t>
      </w:r>
      <w:proofErr w:type="gramStart"/>
      <w:r w:rsidRPr="000116B5">
        <w:t>Government</w:t>
      </w:r>
      <w:proofErr w:type="gramEnd"/>
      <w:r w:rsidRPr="000116B5">
        <w:t xml:space="preserve"> decision.</w:t>
      </w:r>
    </w:p>
    <w:p w14:paraId="33D23AB7" w14:textId="77777777" w:rsidR="00F2327F" w:rsidRPr="000116B5" w:rsidRDefault="00F2327F" w:rsidP="00F2327F"/>
    <w:tbl>
      <w:tblPr>
        <w:tblStyle w:val="DTFtexttable"/>
        <w:tblW w:w="9000" w:type="dxa"/>
        <w:tblLook w:val="04A0" w:firstRow="1" w:lastRow="0" w:firstColumn="1" w:lastColumn="0" w:noHBand="0" w:noVBand="1"/>
      </w:tblPr>
      <w:tblGrid>
        <w:gridCol w:w="600"/>
        <w:gridCol w:w="5760"/>
        <w:gridCol w:w="2640"/>
      </w:tblGrid>
      <w:tr w:rsidR="00583E78" w:rsidRPr="000116B5" w14:paraId="7E90A598" w14:textId="77777777" w:rsidTr="0098433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600" w:type="dxa"/>
            <w:hideMark/>
          </w:tcPr>
          <w:p w14:paraId="2974CF2D" w14:textId="77777777" w:rsidR="00583E78" w:rsidRPr="000116B5" w:rsidRDefault="00583E78" w:rsidP="00F2327F">
            <w:pPr>
              <w:pStyle w:val="Tableheader"/>
            </w:pPr>
            <w:r w:rsidRPr="000116B5">
              <w:t>No.</w:t>
            </w:r>
          </w:p>
        </w:tc>
        <w:tc>
          <w:tcPr>
            <w:tcW w:w="5760" w:type="dxa"/>
            <w:hideMark/>
          </w:tcPr>
          <w:p w14:paraId="013CC0E3" w14:textId="4381C7C8" w:rsidR="00583E78" w:rsidRPr="000116B5" w:rsidRDefault="00583E78" w:rsidP="00984337">
            <w:pPr>
              <w:pStyle w:val="Tableheader"/>
              <w:cnfStyle w:val="100000000000" w:firstRow="1" w:lastRow="0" w:firstColumn="0" w:lastColumn="0" w:oddVBand="0" w:evenVBand="0" w:oddHBand="0" w:evenHBand="0" w:firstRowFirstColumn="0" w:firstRowLastColumn="0" w:lastRowFirstColumn="0" w:lastRowLastColumn="0"/>
            </w:pPr>
            <w:r w:rsidRPr="000116B5">
              <w:t>Recommendation</w:t>
            </w:r>
          </w:p>
        </w:tc>
        <w:tc>
          <w:tcPr>
            <w:tcW w:w="2640" w:type="dxa"/>
            <w:hideMark/>
          </w:tcPr>
          <w:p w14:paraId="12C083E5" w14:textId="77777777" w:rsidR="00583E78" w:rsidRPr="000116B5" w:rsidRDefault="00583E78" w:rsidP="00984337">
            <w:pPr>
              <w:pStyle w:val="Tableheader"/>
              <w:cnfStyle w:val="100000000000" w:firstRow="1" w:lastRow="0" w:firstColumn="0" w:lastColumn="0" w:oddVBand="0" w:evenVBand="0" w:oddHBand="0" w:evenHBand="0" w:firstRowFirstColumn="0" w:firstRowLastColumn="0" w:lastRowFirstColumn="0" w:lastRowLastColumn="0"/>
            </w:pPr>
            <w:r w:rsidRPr="000116B5">
              <w:t>Victorian Government response</w:t>
            </w:r>
            <w:r w:rsidRPr="000116B5">
              <w:rPr>
                <w:rFonts w:ascii="Calibri" w:hAnsi="Calibri" w:cs="Calibri"/>
              </w:rPr>
              <w:t> </w:t>
            </w:r>
          </w:p>
        </w:tc>
      </w:tr>
      <w:tr w:rsidR="00583E78" w:rsidRPr="000116B5" w14:paraId="7AF39599"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E2DAB2A" w14:textId="77777777" w:rsidR="00583E78" w:rsidRPr="000116B5" w:rsidRDefault="00583E78" w:rsidP="00984337">
            <w:pPr>
              <w:pStyle w:val="Tabletext"/>
            </w:pPr>
            <w:r w:rsidRPr="000116B5">
              <w:t>1.1</w:t>
            </w:r>
          </w:p>
        </w:tc>
        <w:tc>
          <w:tcPr>
            <w:tcW w:w="5760" w:type="dxa"/>
            <w:hideMark/>
          </w:tcPr>
          <w:p w14:paraId="090C0FF3" w14:textId="48BE15EF"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Create a clear objective for social housing regulation in legislation</w:t>
            </w:r>
          </w:p>
        </w:tc>
        <w:tc>
          <w:tcPr>
            <w:tcW w:w="2640" w:type="dxa"/>
            <w:hideMark/>
          </w:tcPr>
          <w:p w14:paraId="2ECC9EC4" w14:textId="7EB88F82"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31EF730F"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6DBF0AF6" w14:textId="77777777" w:rsidR="00583E78" w:rsidRPr="000116B5" w:rsidRDefault="00583E78" w:rsidP="00984337">
            <w:pPr>
              <w:pStyle w:val="Tabletext"/>
            </w:pPr>
            <w:r w:rsidRPr="000116B5">
              <w:t>1.2</w:t>
            </w:r>
          </w:p>
        </w:tc>
        <w:tc>
          <w:tcPr>
            <w:tcW w:w="5760" w:type="dxa"/>
            <w:hideMark/>
          </w:tcPr>
          <w:p w14:paraId="55146D49" w14:textId="3F5C4DFD"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Develop a customer charter of social housing service standards</w:t>
            </w:r>
          </w:p>
        </w:tc>
        <w:tc>
          <w:tcPr>
            <w:tcW w:w="2640" w:type="dxa"/>
            <w:hideMark/>
          </w:tcPr>
          <w:p w14:paraId="0BB17558" w14:textId="09667361"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r w:rsidR="00583E78" w:rsidRPr="000116B5" w14:paraId="39F33ACC"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A1DC1DE" w14:textId="77777777" w:rsidR="00583E78" w:rsidRPr="000116B5" w:rsidRDefault="00583E78" w:rsidP="00984337">
            <w:pPr>
              <w:pStyle w:val="Tabletext"/>
            </w:pPr>
            <w:r w:rsidRPr="000116B5">
              <w:t>1.3</w:t>
            </w:r>
          </w:p>
        </w:tc>
        <w:tc>
          <w:tcPr>
            <w:tcW w:w="5760" w:type="dxa"/>
            <w:hideMark/>
          </w:tcPr>
          <w:p w14:paraId="72A33D0F" w14:textId="5328A66B"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Decisions about regulation should be informed by tenants</w:t>
            </w:r>
          </w:p>
        </w:tc>
        <w:tc>
          <w:tcPr>
            <w:tcW w:w="2640" w:type="dxa"/>
            <w:hideMark/>
          </w:tcPr>
          <w:p w14:paraId="7B6A595D" w14:textId="3A64FB2C"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part</w:t>
            </w:r>
          </w:p>
        </w:tc>
      </w:tr>
      <w:tr w:rsidR="00583E78" w:rsidRPr="000116B5" w14:paraId="24AB5245"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323813F" w14:textId="77777777" w:rsidR="00583E78" w:rsidRPr="000116B5" w:rsidRDefault="00583E78" w:rsidP="00984337">
            <w:pPr>
              <w:pStyle w:val="Tabletext"/>
            </w:pPr>
            <w:r w:rsidRPr="000116B5">
              <w:t>1.4</w:t>
            </w:r>
          </w:p>
        </w:tc>
        <w:tc>
          <w:tcPr>
            <w:tcW w:w="5760" w:type="dxa"/>
            <w:hideMark/>
          </w:tcPr>
          <w:p w14:paraId="44221F42" w14:textId="598549F6"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Strengthen the requirement for tenant involvement in housing providers’ activities and operations</w:t>
            </w:r>
          </w:p>
        </w:tc>
        <w:tc>
          <w:tcPr>
            <w:tcW w:w="2640" w:type="dxa"/>
            <w:hideMark/>
          </w:tcPr>
          <w:p w14:paraId="6C160ADB" w14:textId="4F04A3E5"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r w:rsidR="00583E78" w:rsidRPr="000116B5" w14:paraId="1AE937F5"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5B7FEB52" w14:textId="77777777" w:rsidR="00583E78" w:rsidRPr="000116B5" w:rsidRDefault="00583E78" w:rsidP="00984337">
            <w:pPr>
              <w:pStyle w:val="Tabletext"/>
            </w:pPr>
            <w:r w:rsidRPr="000116B5">
              <w:t>1.5</w:t>
            </w:r>
          </w:p>
        </w:tc>
        <w:tc>
          <w:tcPr>
            <w:tcW w:w="5760" w:type="dxa"/>
            <w:hideMark/>
          </w:tcPr>
          <w:p w14:paraId="557382DA" w14:textId="69733C34"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tenants and providers to engage</w:t>
            </w:r>
          </w:p>
        </w:tc>
        <w:tc>
          <w:tcPr>
            <w:tcW w:w="2640" w:type="dxa"/>
            <w:hideMark/>
          </w:tcPr>
          <w:p w14:paraId="4B6FCBC6" w14:textId="00106B07"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principle</w:t>
            </w:r>
          </w:p>
        </w:tc>
      </w:tr>
      <w:tr w:rsidR="00583E78" w:rsidRPr="000116B5" w14:paraId="7920E811"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014815B" w14:textId="77777777" w:rsidR="00583E78" w:rsidRPr="000116B5" w:rsidRDefault="00583E78" w:rsidP="00984337">
            <w:pPr>
              <w:pStyle w:val="Tabletext"/>
            </w:pPr>
            <w:r w:rsidRPr="000116B5">
              <w:t>1.6</w:t>
            </w:r>
          </w:p>
        </w:tc>
        <w:tc>
          <w:tcPr>
            <w:tcW w:w="5760" w:type="dxa"/>
            <w:hideMark/>
          </w:tcPr>
          <w:p w14:paraId="2DB3413F" w14:textId="04D98EEE"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Create a single advocacy body for social housing tenants</w:t>
            </w:r>
          </w:p>
        </w:tc>
        <w:tc>
          <w:tcPr>
            <w:tcW w:w="2640" w:type="dxa"/>
            <w:hideMark/>
          </w:tcPr>
          <w:p w14:paraId="50DAE8C7" w14:textId="10E68F10"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r w:rsidR="00583E78" w:rsidRPr="000116B5" w14:paraId="4ED723CF"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E73C2D7" w14:textId="77777777" w:rsidR="00583E78" w:rsidRPr="000116B5" w:rsidRDefault="00583E78" w:rsidP="00984337">
            <w:pPr>
              <w:pStyle w:val="Tabletext"/>
            </w:pPr>
            <w:r w:rsidRPr="000116B5">
              <w:t>1.7</w:t>
            </w:r>
          </w:p>
        </w:tc>
        <w:tc>
          <w:tcPr>
            <w:tcW w:w="5760" w:type="dxa"/>
            <w:hideMark/>
          </w:tcPr>
          <w:p w14:paraId="3A06BD3F" w14:textId="294CF37D"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Commissioner for Residential Tenancies to consider public housing</w:t>
            </w:r>
          </w:p>
        </w:tc>
        <w:tc>
          <w:tcPr>
            <w:tcW w:w="2640" w:type="dxa"/>
            <w:hideMark/>
          </w:tcPr>
          <w:p w14:paraId="2F96FF91" w14:textId="780B1008"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58A17B6B"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2E8596A4" w14:textId="77777777" w:rsidR="00583E78" w:rsidRPr="000116B5" w:rsidRDefault="00583E78" w:rsidP="00984337">
            <w:pPr>
              <w:pStyle w:val="Tabletext"/>
            </w:pPr>
            <w:r w:rsidRPr="000116B5">
              <w:t>2.1</w:t>
            </w:r>
          </w:p>
        </w:tc>
        <w:tc>
          <w:tcPr>
            <w:tcW w:w="5760" w:type="dxa"/>
            <w:hideMark/>
          </w:tcPr>
          <w:p w14:paraId="55F0CE45" w14:textId="2DC1C8F8"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Establish common performance standards for social housing</w:t>
            </w:r>
          </w:p>
        </w:tc>
        <w:tc>
          <w:tcPr>
            <w:tcW w:w="2640" w:type="dxa"/>
            <w:hideMark/>
          </w:tcPr>
          <w:p w14:paraId="12260BDB" w14:textId="5B730BBE"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part</w:t>
            </w:r>
          </w:p>
        </w:tc>
      </w:tr>
      <w:tr w:rsidR="00583E78" w:rsidRPr="000116B5" w14:paraId="5BAFF99C"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6088DD0" w14:textId="77777777" w:rsidR="00583E78" w:rsidRPr="000116B5" w:rsidRDefault="00583E78" w:rsidP="00984337">
            <w:pPr>
              <w:pStyle w:val="Tabletext"/>
            </w:pPr>
            <w:r w:rsidRPr="000116B5">
              <w:t>2.2</w:t>
            </w:r>
          </w:p>
        </w:tc>
        <w:tc>
          <w:tcPr>
            <w:tcW w:w="5760" w:type="dxa"/>
            <w:hideMark/>
          </w:tcPr>
          <w:p w14:paraId="51354B83" w14:textId="7E479E11"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Assess registered agencies’ allocation practices against their allocation strategies</w:t>
            </w:r>
          </w:p>
        </w:tc>
        <w:tc>
          <w:tcPr>
            <w:tcW w:w="2640" w:type="dxa"/>
            <w:hideMark/>
          </w:tcPr>
          <w:p w14:paraId="049ED076" w14:textId="679663FE"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7F6C2B55"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907BF1A" w14:textId="77777777" w:rsidR="00583E78" w:rsidRPr="000116B5" w:rsidRDefault="00583E78" w:rsidP="00984337">
            <w:pPr>
              <w:pStyle w:val="Tabletext"/>
            </w:pPr>
            <w:r w:rsidRPr="000116B5">
              <w:t>2.3</w:t>
            </w:r>
          </w:p>
        </w:tc>
        <w:tc>
          <w:tcPr>
            <w:tcW w:w="5760" w:type="dxa"/>
            <w:hideMark/>
          </w:tcPr>
          <w:p w14:paraId="093AEB5E" w14:textId="1C87F96D"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Strengthen the transparency of financial performance information for public housing provision</w:t>
            </w:r>
          </w:p>
        </w:tc>
        <w:tc>
          <w:tcPr>
            <w:tcW w:w="2640" w:type="dxa"/>
            <w:hideMark/>
          </w:tcPr>
          <w:p w14:paraId="34641AFD" w14:textId="458D9ECD"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43B41D4B">
              <w:t xml:space="preserve">Support in </w:t>
            </w:r>
            <w:r w:rsidRPr="2F81FCD4">
              <w:t>part</w:t>
            </w:r>
          </w:p>
        </w:tc>
      </w:tr>
      <w:tr w:rsidR="00583E78" w:rsidRPr="000116B5" w14:paraId="1E40C9EC"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3C74A65" w14:textId="77777777" w:rsidR="00583E78" w:rsidRPr="000116B5" w:rsidRDefault="00583E78" w:rsidP="00984337">
            <w:pPr>
              <w:pStyle w:val="Tabletext"/>
            </w:pPr>
            <w:r w:rsidRPr="000116B5">
              <w:t>3.1</w:t>
            </w:r>
          </w:p>
        </w:tc>
        <w:tc>
          <w:tcPr>
            <w:tcW w:w="5760" w:type="dxa"/>
            <w:hideMark/>
          </w:tcPr>
          <w:p w14:paraId="3F7E01E6" w14:textId="277878D5"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t>Monitor and report on energy efficiency in social housing</w:t>
            </w:r>
          </w:p>
        </w:tc>
        <w:tc>
          <w:tcPr>
            <w:tcW w:w="2640" w:type="dxa"/>
            <w:hideMark/>
          </w:tcPr>
          <w:p w14:paraId="601B9C1C" w14:textId="0F86FDAA"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principle</w:t>
            </w:r>
          </w:p>
        </w:tc>
      </w:tr>
      <w:tr w:rsidR="00583E78" w:rsidRPr="000116B5" w14:paraId="573CCF56"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368F1DDB" w14:textId="77777777" w:rsidR="00583E78" w:rsidRPr="000116B5" w:rsidRDefault="00583E78" w:rsidP="00984337">
            <w:pPr>
              <w:pStyle w:val="Tabletext"/>
            </w:pPr>
            <w:r w:rsidRPr="000116B5">
              <w:t>3.2</w:t>
            </w:r>
          </w:p>
        </w:tc>
        <w:tc>
          <w:tcPr>
            <w:tcW w:w="5760" w:type="dxa"/>
            <w:hideMark/>
          </w:tcPr>
          <w:p w14:paraId="2B791A19" w14:textId="53C039A0"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 xml:space="preserve">Require social housing properties to comply with minimum standards prescribed by the </w:t>
            </w:r>
            <w:r w:rsidRPr="000116B5">
              <w:rPr>
                <w:i/>
                <w:iCs/>
              </w:rPr>
              <w:t>Residential Tenancies Act 1997</w:t>
            </w:r>
            <w:r w:rsidRPr="000116B5">
              <w:t xml:space="preserve"> by January 2027</w:t>
            </w:r>
          </w:p>
        </w:tc>
        <w:tc>
          <w:tcPr>
            <w:tcW w:w="2640" w:type="dxa"/>
            <w:hideMark/>
          </w:tcPr>
          <w:p w14:paraId="5FEB0C1E" w14:textId="106F9C73"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r w:rsidR="00583E78" w:rsidRPr="000116B5" w14:paraId="24C68FFE"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52EAFA6C" w14:textId="77777777" w:rsidR="00583E78" w:rsidRPr="000116B5" w:rsidRDefault="00583E78" w:rsidP="00984337">
            <w:pPr>
              <w:pStyle w:val="Tabletext"/>
            </w:pPr>
            <w:r w:rsidRPr="000116B5">
              <w:t>3.3</w:t>
            </w:r>
          </w:p>
        </w:tc>
        <w:tc>
          <w:tcPr>
            <w:tcW w:w="5760" w:type="dxa"/>
            <w:hideMark/>
          </w:tcPr>
          <w:p w14:paraId="1B95D575" w14:textId="24D19BC8"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Review maintenance systems and processes for public housing</w:t>
            </w:r>
          </w:p>
        </w:tc>
        <w:tc>
          <w:tcPr>
            <w:tcW w:w="2640" w:type="dxa"/>
            <w:hideMark/>
          </w:tcPr>
          <w:p w14:paraId="5E2AA346" w14:textId="1851FD62"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053F9185"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08EDBC3" w14:textId="77777777" w:rsidR="00583E78" w:rsidRPr="000116B5" w:rsidRDefault="00583E78" w:rsidP="00984337">
            <w:pPr>
              <w:pStyle w:val="Tabletext"/>
            </w:pPr>
            <w:r w:rsidRPr="000116B5">
              <w:t>3.4</w:t>
            </w:r>
          </w:p>
        </w:tc>
        <w:tc>
          <w:tcPr>
            <w:tcW w:w="5760" w:type="dxa"/>
            <w:hideMark/>
          </w:tcPr>
          <w:p w14:paraId="3391B589" w14:textId="1C725525"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Regulator to monitor fire safety in social housing properties</w:t>
            </w:r>
          </w:p>
        </w:tc>
        <w:tc>
          <w:tcPr>
            <w:tcW w:w="2640" w:type="dxa"/>
            <w:hideMark/>
          </w:tcPr>
          <w:p w14:paraId="77EE1F9C" w14:textId="69393D49"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1EE87B51"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2BE59E1" w14:textId="77777777" w:rsidR="00583E78" w:rsidRPr="000116B5" w:rsidRDefault="00583E78" w:rsidP="00984337">
            <w:pPr>
              <w:pStyle w:val="Tabletext"/>
            </w:pPr>
            <w:r w:rsidRPr="000116B5">
              <w:lastRenderedPageBreak/>
              <w:t>3.5</w:t>
            </w:r>
          </w:p>
        </w:tc>
        <w:tc>
          <w:tcPr>
            <w:tcW w:w="5760" w:type="dxa"/>
            <w:hideMark/>
          </w:tcPr>
          <w:p w14:paraId="0B8B0048" w14:textId="53F11959"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Ensure needed accessibility modifications to social housing properties are made promptly</w:t>
            </w:r>
          </w:p>
        </w:tc>
        <w:tc>
          <w:tcPr>
            <w:tcW w:w="2640" w:type="dxa"/>
            <w:hideMark/>
          </w:tcPr>
          <w:p w14:paraId="6E96813A" w14:textId="63664086"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principle</w:t>
            </w:r>
          </w:p>
        </w:tc>
      </w:tr>
      <w:tr w:rsidR="00583E78" w:rsidRPr="000116B5" w14:paraId="62D267E5"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57CFA5F8" w14:textId="77777777" w:rsidR="00583E78" w:rsidRPr="000116B5" w:rsidRDefault="00583E78" w:rsidP="00984337">
            <w:pPr>
              <w:pStyle w:val="Tabletext"/>
            </w:pPr>
            <w:r w:rsidRPr="000116B5">
              <w:t>3.6</w:t>
            </w:r>
          </w:p>
        </w:tc>
        <w:tc>
          <w:tcPr>
            <w:tcW w:w="5760" w:type="dxa"/>
            <w:hideMark/>
          </w:tcPr>
          <w:p w14:paraId="541F093D" w14:textId="64C642AC"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Enhance the measurement of tenancy sustainment</w:t>
            </w:r>
          </w:p>
        </w:tc>
        <w:tc>
          <w:tcPr>
            <w:tcW w:w="2640" w:type="dxa"/>
            <w:hideMark/>
          </w:tcPr>
          <w:p w14:paraId="45B24373" w14:textId="24F8B334"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08FD8D72"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3CE8A338" w14:textId="77777777" w:rsidR="00583E78" w:rsidRPr="000116B5" w:rsidRDefault="00583E78" w:rsidP="00984337">
            <w:pPr>
              <w:pStyle w:val="Tabletext"/>
            </w:pPr>
            <w:r w:rsidRPr="000116B5">
              <w:t>3.7</w:t>
            </w:r>
          </w:p>
        </w:tc>
        <w:tc>
          <w:tcPr>
            <w:tcW w:w="5760" w:type="dxa"/>
            <w:hideMark/>
          </w:tcPr>
          <w:p w14:paraId="43CA6BD1" w14:textId="73FF88E3"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Require registered community housing agencies to apply human rights principles in decision making</w:t>
            </w:r>
          </w:p>
        </w:tc>
        <w:tc>
          <w:tcPr>
            <w:tcW w:w="2640" w:type="dxa"/>
            <w:hideMark/>
          </w:tcPr>
          <w:p w14:paraId="47970DE9" w14:textId="2D3352BE"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0617ED89"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228142D" w14:textId="77777777" w:rsidR="00583E78" w:rsidRPr="000116B5" w:rsidRDefault="00583E78" w:rsidP="00984337">
            <w:pPr>
              <w:pStyle w:val="Tabletext"/>
            </w:pPr>
            <w:r w:rsidRPr="000116B5">
              <w:t>3.8</w:t>
            </w:r>
          </w:p>
        </w:tc>
        <w:tc>
          <w:tcPr>
            <w:tcW w:w="5760" w:type="dxa"/>
            <w:hideMark/>
          </w:tcPr>
          <w:p w14:paraId="569AB9F2" w14:textId="24FA1A9E"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Strengthen tenancy sustainment practices in social housing</w:t>
            </w:r>
          </w:p>
        </w:tc>
        <w:tc>
          <w:tcPr>
            <w:tcW w:w="2640" w:type="dxa"/>
            <w:hideMark/>
          </w:tcPr>
          <w:p w14:paraId="08DC4A38" w14:textId="29DBDFD7"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r w:rsidR="00583E78" w:rsidRPr="000116B5" w14:paraId="53A0C8A1"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5F00542B" w14:textId="77777777" w:rsidR="00583E78" w:rsidRPr="000116B5" w:rsidRDefault="00583E78" w:rsidP="00984337">
            <w:pPr>
              <w:pStyle w:val="Tabletext"/>
            </w:pPr>
            <w:r w:rsidRPr="000116B5">
              <w:t>3.9</w:t>
            </w:r>
          </w:p>
        </w:tc>
        <w:tc>
          <w:tcPr>
            <w:tcW w:w="5760" w:type="dxa"/>
            <w:hideMark/>
          </w:tcPr>
          <w:p w14:paraId="2AA9E6B1" w14:textId="7326F6AC"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Require social housing providers to provide culturally safe services</w:t>
            </w:r>
          </w:p>
        </w:tc>
        <w:tc>
          <w:tcPr>
            <w:tcW w:w="2640" w:type="dxa"/>
            <w:hideMark/>
          </w:tcPr>
          <w:p w14:paraId="5303CB72" w14:textId="38D20DD6"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2A66DAA7"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5A3D97C3" w14:textId="77777777" w:rsidR="00583E78" w:rsidRPr="000116B5" w:rsidRDefault="00583E78" w:rsidP="00984337">
            <w:pPr>
              <w:pStyle w:val="Tabletext"/>
            </w:pPr>
            <w:r w:rsidRPr="000116B5">
              <w:t>3.10</w:t>
            </w:r>
          </w:p>
        </w:tc>
        <w:tc>
          <w:tcPr>
            <w:tcW w:w="5760" w:type="dxa"/>
            <w:hideMark/>
          </w:tcPr>
          <w:p w14:paraId="07F3F46D" w14:textId="6D698D33"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t>Create a workforce development strategy for the social housing sector</w:t>
            </w:r>
          </w:p>
        </w:tc>
        <w:tc>
          <w:tcPr>
            <w:tcW w:w="2640" w:type="dxa"/>
            <w:hideMark/>
          </w:tcPr>
          <w:p w14:paraId="34F4B23F" w14:textId="055AE228"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0C742C24"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6DF023F" w14:textId="77777777" w:rsidR="00583E78" w:rsidRPr="000116B5" w:rsidRDefault="00583E78" w:rsidP="00984337">
            <w:pPr>
              <w:pStyle w:val="Tabletext"/>
            </w:pPr>
            <w:r w:rsidRPr="000116B5">
              <w:t>3.11</w:t>
            </w:r>
          </w:p>
        </w:tc>
        <w:tc>
          <w:tcPr>
            <w:tcW w:w="5760" w:type="dxa"/>
            <w:hideMark/>
          </w:tcPr>
          <w:p w14:paraId="746612F6" w14:textId="0AA2B921"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Require providers to embed a culture of ongoing professional development</w:t>
            </w:r>
          </w:p>
        </w:tc>
        <w:tc>
          <w:tcPr>
            <w:tcW w:w="2640" w:type="dxa"/>
            <w:hideMark/>
          </w:tcPr>
          <w:p w14:paraId="0AF24CAC" w14:textId="1FA4DAFE"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73A93BC2"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5FCE29C2" w14:textId="77777777" w:rsidR="00583E78" w:rsidRPr="000116B5" w:rsidRDefault="00583E78" w:rsidP="00984337">
            <w:pPr>
              <w:pStyle w:val="Tabletext"/>
            </w:pPr>
            <w:r w:rsidRPr="000116B5">
              <w:t>4.1</w:t>
            </w:r>
          </w:p>
        </w:tc>
        <w:tc>
          <w:tcPr>
            <w:tcW w:w="5760" w:type="dxa"/>
            <w:hideMark/>
          </w:tcPr>
          <w:p w14:paraId="0324D8AA" w14:textId="1271F800"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Streamline public housing complaints management processes</w:t>
            </w:r>
          </w:p>
        </w:tc>
        <w:tc>
          <w:tcPr>
            <w:tcW w:w="2640" w:type="dxa"/>
            <w:hideMark/>
          </w:tcPr>
          <w:p w14:paraId="3798956D" w14:textId="3943D48B"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r w:rsidR="00583E78" w:rsidRPr="000116B5" w14:paraId="304E706F"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3E66650F" w14:textId="77777777" w:rsidR="00583E78" w:rsidRPr="000116B5" w:rsidRDefault="00583E78" w:rsidP="00984337">
            <w:pPr>
              <w:pStyle w:val="Tabletext"/>
            </w:pPr>
            <w:r w:rsidRPr="000116B5">
              <w:t>4.2</w:t>
            </w:r>
          </w:p>
        </w:tc>
        <w:tc>
          <w:tcPr>
            <w:tcW w:w="5760" w:type="dxa"/>
            <w:hideMark/>
          </w:tcPr>
          <w:p w14:paraId="793FB35B" w14:textId="7A3DA957"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Strengthen complaints management processes for registered community housing agencies</w:t>
            </w:r>
          </w:p>
        </w:tc>
        <w:tc>
          <w:tcPr>
            <w:tcW w:w="2640" w:type="dxa"/>
            <w:hideMark/>
          </w:tcPr>
          <w:p w14:paraId="1BD0B222" w14:textId="2A966E6F"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490E3A35"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C3C2100" w14:textId="77777777" w:rsidR="00583E78" w:rsidRPr="000116B5" w:rsidRDefault="00583E78" w:rsidP="00984337">
            <w:pPr>
              <w:pStyle w:val="Tabletext"/>
            </w:pPr>
            <w:r w:rsidRPr="000116B5">
              <w:t>4.3</w:t>
            </w:r>
          </w:p>
        </w:tc>
        <w:tc>
          <w:tcPr>
            <w:tcW w:w="5760" w:type="dxa"/>
            <w:hideMark/>
          </w:tcPr>
          <w:p w14:paraId="39CACC33" w14:textId="68176DAA"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Establish a support and referral service for complaints and disputes</w:t>
            </w:r>
          </w:p>
        </w:tc>
        <w:tc>
          <w:tcPr>
            <w:tcW w:w="2640" w:type="dxa"/>
            <w:hideMark/>
          </w:tcPr>
          <w:p w14:paraId="34089A25" w14:textId="65D70EB0"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r w:rsidR="00583E78" w:rsidRPr="000116B5" w14:paraId="4B611D4F"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1DBE902" w14:textId="77777777" w:rsidR="00583E78" w:rsidRPr="000116B5" w:rsidRDefault="00583E78" w:rsidP="00984337">
            <w:pPr>
              <w:pStyle w:val="Tabletext"/>
            </w:pPr>
            <w:r w:rsidRPr="000116B5">
              <w:t>4.4</w:t>
            </w:r>
          </w:p>
        </w:tc>
        <w:tc>
          <w:tcPr>
            <w:tcW w:w="5760" w:type="dxa"/>
            <w:hideMark/>
          </w:tcPr>
          <w:p w14:paraId="2C86BED4" w14:textId="065B606A"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Establish a specialist external dispute resolution service</w:t>
            </w:r>
          </w:p>
        </w:tc>
        <w:tc>
          <w:tcPr>
            <w:tcW w:w="2640" w:type="dxa"/>
            <w:hideMark/>
          </w:tcPr>
          <w:p w14:paraId="4853A155" w14:textId="7A8E7A40"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principle</w:t>
            </w:r>
          </w:p>
        </w:tc>
      </w:tr>
      <w:tr w:rsidR="00583E78" w:rsidRPr="000116B5" w14:paraId="1CF01F27"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67AE3AF6" w14:textId="77777777" w:rsidR="00583E78" w:rsidRPr="000116B5" w:rsidRDefault="00583E78" w:rsidP="00984337">
            <w:pPr>
              <w:pStyle w:val="Tabletext"/>
            </w:pPr>
            <w:r w:rsidRPr="000116B5">
              <w:t>4.5</w:t>
            </w:r>
          </w:p>
        </w:tc>
        <w:tc>
          <w:tcPr>
            <w:tcW w:w="5760" w:type="dxa"/>
            <w:hideMark/>
          </w:tcPr>
          <w:p w14:paraId="2218D25A" w14:textId="46F4EED9"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Provide restorative justice services for neighbourhood conflicts and disputes</w:t>
            </w:r>
          </w:p>
        </w:tc>
        <w:tc>
          <w:tcPr>
            <w:tcW w:w="2640" w:type="dxa"/>
            <w:hideMark/>
          </w:tcPr>
          <w:p w14:paraId="2D4A7826" w14:textId="3D7BCF94"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Not support</w:t>
            </w:r>
          </w:p>
        </w:tc>
      </w:tr>
      <w:tr w:rsidR="00583E78" w:rsidRPr="000116B5" w14:paraId="10265145"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2E7CA5F" w14:textId="77777777" w:rsidR="00583E78" w:rsidRPr="000116B5" w:rsidRDefault="00583E78" w:rsidP="00984337">
            <w:pPr>
              <w:pStyle w:val="Tabletext"/>
            </w:pPr>
            <w:r w:rsidRPr="000116B5">
              <w:t>5.1</w:t>
            </w:r>
          </w:p>
        </w:tc>
        <w:tc>
          <w:tcPr>
            <w:tcW w:w="5760" w:type="dxa"/>
            <w:hideMark/>
          </w:tcPr>
          <w:p w14:paraId="514B88FC" w14:textId="51D724F3"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Enable effective regulation in an environment that is increasing in complexity</w:t>
            </w:r>
          </w:p>
        </w:tc>
        <w:tc>
          <w:tcPr>
            <w:tcW w:w="2640" w:type="dxa"/>
            <w:hideMark/>
          </w:tcPr>
          <w:p w14:paraId="59D309A8" w14:textId="45B1635B"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principle</w:t>
            </w:r>
          </w:p>
        </w:tc>
      </w:tr>
      <w:tr w:rsidR="00583E78" w:rsidRPr="000116B5" w14:paraId="68BB8B52"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29087260" w14:textId="77777777" w:rsidR="00583E78" w:rsidRPr="000116B5" w:rsidRDefault="00583E78" w:rsidP="00984337">
            <w:pPr>
              <w:pStyle w:val="Tabletext"/>
            </w:pPr>
            <w:r w:rsidRPr="000116B5">
              <w:t>5.2</w:t>
            </w:r>
          </w:p>
        </w:tc>
        <w:tc>
          <w:tcPr>
            <w:tcW w:w="5760" w:type="dxa"/>
            <w:hideMark/>
          </w:tcPr>
          <w:p w14:paraId="44188A17" w14:textId="413D752C"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Regulation of affordable housing</w:t>
            </w:r>
          </w:p>
        </w:tc>
        <w:tc>
          <w:tcPr>
            <w:tcW w:w="2640" w:type="dxa"/>
            <w:hideMark/>
          </w:tcPr>
          <w:p w14:paraId="7C767D8D" w14:textId="6DC4EE07"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Not support</w:t>
            </w:r>
          </w:p>
        </w:tc>
      </w:tr>
      <w:tr w:rsidR="00583E78" w:rsidRPr="000116B5" w14:paraId="251E550F"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DDCC7CA" w14:textId="77777777" w:rsidR="00583E78" w:rsidRPr="000116B5" w:rsidRDefault="00583E78" w:rsidP="00984337">
            <w:pPr>
              <w:pStyle w:val="Tabletext"/>
            </w:pPr>
            <w:r w:rsidRPr="000116B5">
              <w:t>5.3</w:t>
            </w:r>
          </w:p>
        </w:tc>
        <w:tc>
          <w:tcPr>
            <w:tcW w:w="5760" w:type="dxa"/>
            <w:hideMark/>
          </w:tcPr>
          <w:p w14:paraId="19E98C04" w14:textId="36EC629A"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Develop rules and a mechanism for allocating affordable housing and a methodology for evaluating the Victorian Affordable Housing Rental Scheme</w:t>
            </w:r>
          </w:p>
        </w:tc>
        <w:tc>
          <w:tcPr>
            <w:tcW w:w="2640" w:type="dxa"/>
            <w:hideMark/>
          </w:tcPr>
          <w:p w14:paraId="2FAD4434" w14:textId="258F82B1"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5BE4C349"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17B1F5F2" w14:textId="77777777" w:rsidR="00583E78" w:rsidRPr="000116B5" w:rsidRDefault="00583E78" w:rsidP="00984337">
            <w:pPr>
              <w:pStyle w:val="Tabletext"/>
            </w:pPr>
            <w:r w:rsidRPr="000116B5">
              <w:t>5.4</w:t>
            </w:r>
          </w:p>
        </w:tc>
        <w:tc>
          <w:tcPr>
            <w:tcW w:w="5760" w:type="dxa"/>
            <w:hideMark/>
          </w:tcPr>
          <w:p w14:paraId="2135020F" w14:textId="0D95847D"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Develop a uniform performance reporting framework for social housing</w:t>
            </w:r>
          </w:p>
        </w:tc>
        <w:tc>
          <w:tcPr>
            <w:tcW w:w="2640" w:type="dxa"/>
            <w:hideMark/>
          </w:tcPr>
          <w:p w14:paraId="099CB552" w14:textId="3C086E20"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35395DF1"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2249FB5" w14:textId="77777777" w:rsidR="00583E78" w:rsidRPr="000116B5" w:rsidRDefault="00583E78" w:rsidP="00984337">
            <w:pPr>
              <w:pStyle w:val="Tabletext"/>
            </w:pPr>
            <w:r w:rsidRPr="000116B5">
              <w:t>6.1</w:t>
            </w:r>
          </w:p>
        </w:tc>
        <w:tc>
          <w:tcPr>
            <w:tcW w:w="5760" w:type="dxa"/>
            <w:hideMark/>
          </w:tcPr>
          <w:p w14:paraId="020FDAF1" w14:textId="2A759CBD"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Amend the wind-up provisions to ensure the assets of a specialist housing agency are transferred to another registered agency that shares its mission, and that Aboriginal housing remains in Aboriginal hands</w:t>
            </w:r>
          </w:p>
        </w:tc>
        <w:tc>
          <w:tcPr>
            <w:tcW w:w="2640" w:type="dxa"/>
            <w:hideMark/>
          </w:tcPr>
          <w:p w14:paraId="354F1084" w14:textId="7D0AD3B3"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6FEAFFC3"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4D5A3B0" w14:textId="77777777" w:rsidR="00583E78" w:rsidRPr="000116B5" w:rsidRDefault="00583E78" w:rsidP="00984337">
            <w:pPr>
              <w:pStyle w:val="Tabletext"/>
            </w:pPr>
            <w:r w:rsidRPr="000116B5">
              <w:t>6.2</w:t>
            </w:r>
          </w:p>
        </w:tc>
        <w:tc>
          <w:tcPr>
            <w:tcW w:w="5760" w:type="dxa"/>
            <w:hideMark/>
          </w:tcPr>
          <w:p w14:paraId="42F59F88" w14:textId="23688073"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Facilitate the registration of Aboriginal Community Controlled Organisations</w:t>
            </w:r>
          </w:p>
        </w:tc>
        <w:tc>
          <w:tcPr>
            <w:tcW w:w="2640" w:type="dxa"/>
            <w:hideMark/>
          </w:tcPr>
          <w:p w14:paraId="63F60357" w14:textId="7B149085"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0610C8DD"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2562CFE8" w14:textId="77777777" w:rsidR="00583E78" w:rsidRPr="000116B5" w:rsidRDefault="00583E78" w:rsidP="00984337">
            <w:pPr>
              <w:pStyle w:val="Tabletext"/>
            </w:pPr>
            <w:r w:rsidRPr="000116B5">
              <w:t>6.3</w:t>
            </w:r>
          </w:p>
        </w:tc>
        <w:tc>
          <w:tcPr>
            <w:tcW w:w="5760" w:type="dxa"/>
            <w:hideMark/>
          </w:tcPr>
          <w:p w14:paraId="5ACEB8B1" w14:textId="5EF928DD"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Reduce duplication where registered community housing agencies report to multiple regulators</w:t>
            </w:r>
          </w:p>
        </w:tc>
        <w:tc>
          <w:tcPr>
            <w:tcW w:w="2640" w:type="dxa"/>
            <w:hideMark/>
          </w:tcPr>
          <w:p w14:paraId="47904E18" w14:textId="17A18B84"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full</w:t>
            </w:r>
          </w:p>
        </w:tc>
      </w:tr>
      <w:tr w:rsidR="00583E78" w:rsidRPr="000116B5" w14:paraId="309CF1EC"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CF6671A" w14:textId="77777777" w:rsidR="00583E78" w:rsidRPr="000116B5" w:rsidRDefault="00583E78" w:rsidP="00984337">
            <w:pPr>
              <w:pStyle w:val="Tabletext"/>
            </w:pPr>
            <w:r w:rsidRPr="000116B5">
              <w:lastRenderedPageBreak/>
              <w:t>6.4</w:t>
            </w:r>
          </w:p>
        </w:tc>
        <w:tc>
          <w:tcPr>
            <w:tcW w:w="5760" w:type="dxa"/>
            <w:hideMark/>
          </w:tcPr>
          <w:p w14:paraId="23DE3FB7" w14:textId="2B7209A4"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Reduce duplication and confusion in regulatory and contract reporting</w:t>
            </w:r>
          </w:p>
        </w:tc>
        <w:tc>
          <w:tcPr>
            <w:tcW w:w="2640" w:type="dxa"/>
            <w:hideMark/>
          </w:tcPr>
          <w:p w14:paraId="203F1F35" w14:textId="50E8A561"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53FC258C"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FF9B105" w14:textId="77777777" w:rsidR="00583E78" w:rsidRPr="000116B5" w:rsidRDefault="00583E78" w:rsidP="00984337">
            <w:pPr>
              <w:pStyle w:val="Tabletext"/>
            </w:pPr>
            <w:r w:rsidRPr="000116B5">
              <w:t>6.5</w:t>
            </w:r>
          </w:p>
        </w:tc>
        <w:tc>
          <w:tcPr>
            <w:tcW w:w="5760" w:type="dxa"/>
            <w:hideMark/>
          </w:tcPr>
          <w:p w14:paraId="7908CED3" w14:textId="081D5B0D"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Expedite land transaction approvals as a step towards enabling a portfolio management approach</w:t>
            </w:r>
          </w:p>
        </w:tc>
        <w:tc>
          <w:tcPr>
            <w:tcW w:w="2640" w:type="dxa"/>
            <w:hideMark/>
          </w:tcPr>
          <w:p w14:paraId="61F375D4" w14:textId="693AA8E8"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principle</w:t>
            </w:r>
          </w:p>
        </w:tc>
      </w:tr>
      <w:tr w:rsidR="00583E78" w:rsidRPr="000116B5" w14:paraId="0A9B5D8A"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B395C68" w14:textId="77777777" w:rsidR="00583E78" w:rsidRPr="000116B5" w:rsidRDefault="00583E78" w:rsidP="00984337">
            <w:pPr>
              <w:pStyle w:val="Tabletext"/>
            </w:pPr>
            <w:r w:rsidRPr="000116B5">
              <w:t>6.6</w:t>
            </w:r>
          </w:p>
        </w:tc>
        <w:tc>
          <w:tcPr>
            <w:tcW w:w="5760" w:type="dxa"/>
            <w:hideMark/>
          </w:tcPr>
          <w:p w14:paraId="329AAE84" w14:textId="0A6ECC6A"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Registered agencies to develop and maintain an up-to-date assets and liabilities register</w:t>
            </w:r>
          </w:p>
        </w:tc>
        <w:tc>
          <w:tcPr>
            <w:tcW w:w="2640" w:type="dxa"/>
            <w:hideMark/>
          </w:tcPr>
          <w:p w14:paraId="7325C249" w14:textId="57A4A2D9"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517F1DFE"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56023B8" w14:textId="77777777" w:rsidR="00583E78" w:rsidRPr="000116B5" w:rsidRDefault="00583E78" w:rsidP="00984337">
            <w:pPr>
              <w:pStyle w:val="Tabletext"/>
            </w:pPr>
            <w:r w:rsidRPr="000116B5">
              <w:t>6.7</w:t>
            </w:r>
          </w:p>
        </w:tc>
        <w:tc>
          <w:tcPr>
            <w:tcW w:w="5760" w:type="dxa"/>
            <w:hideMark/>
          </w:tcPr>
          <w:p w14:paraId="5447003E" w14:textId="62083C57"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Strengthen the regulator’s role in supporting growth</w:t>
            </w:r>
          </w:p>
        </w:tc>
        <w:tc>
          <w:tcPr>
            <w:tcW w:w="2640" w:type="dxa"/>
            <w:hideMark/>
          </w:tcPr>
          <w:p w14:paraId="42E11F6B" w14:textId="70FFC9D1"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part</w:t>
            </w:r>
          </w:p>
        </w:tc>
      </w:tr>
      <w:tr w:rsidR="00583E78" w:rsidRPr="000116B5" w14:paraId="4857AB47"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14AE761D" w14:textId="77777777" w:rsidR="00583E78" w:rsidRPr="000116B5" w:rsidRDefault="00583E78" w:rsidP="00984337">
            <w:pPr>
              <w:pStyle w:val="Tabletext"/>
            </w:pPr>
            <w:r w:rsidRPr="000116B5">
              <w:t>6.8</w:t>
            </w:r>
          </w:p>
        </w:tc>
        <w:tc>
          <w:tcPr>
            <w:tcW w:w="5760" w:type="dxa"/>
            <w:hideMark/>
          </w:tcPr>
          <w:p w14:paraId="03F5EC0A" w14:textId="1FEE4C91"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 xml:space="preserve">Create a pathway for Victoria to join the National Regulatory System for Community </w:t>
            </w:r>
            <w:r>
              <w:t>H</w:t>
            </w:r>
            <w:r w:rsidRPr="000116B5">
              <w:t>ousing</w:t>
            </w:r>
          </w:p>
        </w:tc>
        <w:tc>
          <w:tcPr>
            <w:tcW w:w="2640" w:type="dxa"/>
            <w:hideMark/>
          </w:tcPr>
          <w:p w14:paraId="0C6CE346" w14:textId="13FC110C"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4FB896B5"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66529B22" w14:textId="77777777" w:rsidR="00583E78" w:rsidRPr="000116B5" w:rsidRDefault="00583E78" w:rsidP="00984337">
            <w:pPr>
              <w:pStyle w:val="Tabletext"/>
            </w:pPr>
            <w:r w:rsidRPr="000116B5">
              <w:t>7.1</w:t>
            </w:r>
          </w:p>
        </w:tc>
        <w:tc>
          <w:tcPr>
            <w:tcW w:w="5760" w:type="dxa"/>
            <w:hideMark/>
          </w:tcPr>
          <w:p w14:paraId="0A16471D" w14:textId="4826BFF1"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Establish an independent social and affordable housing regulator</w:t>
            </w:r>
          </w:p>
        </w:tc>
        <w:tc>
          <w:tcPr>
            <w:tcW w:w="2640" w:type="dxa"/>
            <w:hideMark/>
          </w:tcPr>
          <w:p w14:paraId="13B2DC42" w14:textId="119E5E70"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Under consideration</w:t>
            </w:r>
          </w:p>
        </w:tc>
      </w:tr>
      <w:tr w:rsidR="00583E78" w:rsidRPr="000116B5" w14:paraId="22D941FA"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77A8993" w14:textId="77777777" w:rsidR="00583E78" w:rsidRPr="000116B5" w:rsidRDefault="00583E78" w:rsidP="00984337">
            <w:pPr>
              <w:pStyle w:val="Tabletext"/>
            </w:pPr>
            <w:r w:rsidRPr="000116B5">
              <w:t>7.2</w:t>
            </w:r>
          </w:p>
        </w:tc>
        <w:tc>
          <w:tcPr>
            <w:tcW w:w="5760" w:type="dxa"/>
            <w:hideMark/>
          </w:tcPr>
          <w:p w14:paraId="32FCB4DB" w14:textId="0399B905"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Resource a program of inspections and enhance the regulator’s inspection and audit powers</w:t>
            </w:r>
          </w:p>
        </w:tc>
        <w:tc>
          <w:tcPr>
            <w:tcW w:w="2640" w:type="dxa"/>
            <w:hideMark/>
          </w:tcPr>
          <w:p w14:paraId="23B2F121" w14:textId="3B5BAF7C"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r w:rsidR="00583E78" w:rsidRPr="000116B5" w14:paraId="0562883C"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3C4D623" w14:textId="77777777" w:rsidR="00583E78" w:rsidRPr="000116B5" w:rsidRDefault="00583E78" w:rsidP="00984337">
            <w:pPr>
              <w:pStyle w:val="Tabletext"/>
            </w:pPr>
            <w:r w:rsidRPr="000116B5">
              <w:t>7.3</w:t>
            </w:r>
          </w:p>
        </w:tc>
        <w:tc>
          <w:tcPr>
            <w:tcW w:w="5760" w:type="dxa"/>
            <w:hideMark/>
          </w:tcPr>
          <w:p w14:paraId="3157A6AD" w14:textId="7D67C443"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Remove the statutory distinction between housing association and housing provider</w:t>
            </w:r>
          </w:p>
        </w:tc>
        <w:tc>
          <w:tcPr>
            <w:tcW w:w="2640" w:type="dxa"/>
            <w:hideMark/>
          </w:tcPr>
          <w:p w14:paraId="0AA209E7" w14:textId="10E13089"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Support in principle</w:t>
            </w:r>
          </w:p>
        </w:tc>
      </w:tr>
      <w:tr w:rsidR="00583E78" w:rsidRPr="000116B5" w14:paraId="42B4B96A"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30112ACF" w14:textId="77777777" w:rsidR="00583E78" w:rsidRPr="000116B5" w:rsidRDefault="00583E78" w:rsidP="00984337">
            <w:pPr>
              <w:pStyle w:val="Tabletext"/>
            </w:pPr>
            <w:r w:rsidRPr="000116B5">
              <w:t>7.4</w:t>
            </w:r>
          </w:p>
        </w:tc>
        <w:tc>
          <w:tcPr>
            <w:tcW w:w="5760" w:type="dxa"/>
            <w:hideMark/>
          </w:tcPr>
          <w:p w14:paraId="1DA405D7" w14:textId="3520ED75"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Enhance the tools available to the regulator to allow for a more graduated approach to enforcement</w:t>
            </w:r>
          </w:p>
        </w:tc>
        <w:tc>
          <w:tcPr>
            <w:tcW w:w="2640" w:type="dxa"/>
            <w:hideMark/>
          </w:tcPr>
          <w:p w14:paraId="3880DD40" w14:textId="4B427666"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full</w:t>
            </w:r>
          </w:p>
        </w:tc>
      </w:tr>
      <w:tr w:rsidR="00583E78" w:rsidRPr="000116B5" w14:paraId="0777EA28" w14:textId="77777777" w:rsidTr="0098433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2A39F731" w14:textId="77777777" w:rsidR="00583E78" w:rsidRPr="000116B5" w:rsidRDefault="00583E78" w:rsidP="00984337">
            <w:pPr>
              <w:pStyle w:val="Tabletext"/>
            </w:pPr>
            <w:r w:rsidRPr="000116B5">
              <w:t>7.5</w:t>
            </w:r>
          </w:p>
        </w:tc>
        <w:tc>
          <w:tcPr>
            <w:tcW w:w="5760" w:type="dxa"/>
            <w:hideMark/>
          </w:tcPr>
          <w:p w14:paraId="0CCCEAEB" w14:textId="5298102F"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Transfer eligibility and allocations powers to the Minister</w:t>
            </w:r>
          </w:p>
        </w:tc>
        <w:tc>
          <w:tcPr>
            <w:tcW w:w="2640" w:type="dxa"/>
            <w:hideMark/>
          </w:tcPr>
          <w:p w14:paraId="2C5D043A" w14:textId="2EB1B6F0" w:rsidR="00583E78" w:rsidRPr="000116B5" w:rsidRDefault="00583E78" w:rsidP="00984337">
            <w:pPr>
              <w:pStyle w:val="Tabletext"/>
              <w:cnfStyle w:val="000000000000" w:firstRow="0" w:lastRow="0" w:firstColumn="0" w:lastColumn="0" w:oddVBand="0" w:evenVBand="0" w:oddHBand="0" w:evenHBand="0" w:firstRowFirstColumn="0" w:firstRowLastColumn="0" w:lastRowFirstColumn="0" w:lastRowLastColumn="0"/>
            </w:pPr>
            <w:r w:rsidRPr="000116B5">
              <w:t>Not support</w:t>
            </w:r>
          </w:p>
        </w:tc>
      </w:tr>
      <w:tr w:rsidR="00583E78" w:rsidRPr="000116B5" w14:paraId="7E7220B5" w14:textId="77777777" w:rsidTr="009843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1E5EC624" w14:textId="77777777" w:rsidR="00583E78" w:rsidRPr="000116B5" w:rsidRDefault="00583E78" w:rsidP="00984337">
            <w:pPr>
              <w:pStyle w:val="Tabletext"/>
            </w:pPr>
            <w:r w:rsidRPr="000116B5">
              <w:t>8.1</w:t>
            </w:r>
          </w:p>
        </w:tc>
        <w:tc>
          <w:tcPr>
            <w:tcW w:w="5760" w:type="dxa"/>
            <w:hideMark/>
          </w:tcPr>
          <w:p w14:paraId="34E4231A" w14:textId="5FEF85A6"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Offer support to applicants on the Victorian Housing Register</w:t>
            </w:r>
          </w:p>
        </w:tc>
        <w:tc>
          <w:tcPr>
            <w:tcW w:w="2640" w:type="dxa"/>
            <w:hideMark/>
          </w:tcPr>
          <w:p w14:paraId="2F2375FC" w14:textId="7469DEB2" w:rsidR="00583E78" w:rsidRPr="000116B5" w:rsidRDefault="00583E78" w:rsidP="00984337">
            <w:pPr>
              <w:pStyle w:val="Tabletext"/>
              <w:cnfStyle w:val="000000010000" w:firstRow="0" w:lastRow="0" w:firstColumn="0" w:lastColumn="0" w:oddVBand="0" w:evenVBand="0" w:oddHBand="0" w:evenHBand="1" w:firstRowFirstColumn="0" w:firstRowLastColumn="0" w:lastRowFirstColumn="0" w:lastRowLastColumn="0"/>
            </w:pPr>
            <w:r w:rsidRPr="000116B5">
              <w:t>Support in principle</w:t>
            </w:r>
          </w:p>
        </w:tc>
      </w:tr>
    </w:tbl>
    <w:p w14:paraId="6D943061" w14:textId="0E5C5C3B" w:rsidR="000B51F4" w:rsidRPr="001D1B74" w:rsidRDefault="000B51F4" w:rsidP="00D85364">
      <w:pPr>
        <w:rPr>
          <w:sz w:val="24"/>
          <w:szCs w:val="24"/>
        </w:rPr>
      </w:pPr>
    </w:p>
    <w:sectPr w:rsidR="000B51F4" w:rsidRPr="001D1B74" w:rsidSect="00C01BAC">
      <w:headerReference w:type="default" r:id="rId13"/>
      <w:footerReference w:type="even" r:id="rId14"/>
      <w:footerReference w:type="default" r:id="rId15"/>
      <w:headerReference w:type="first" r:id="rId16"/>
      <w:footerReference w:type="first" r:id="rId17"/>
      <w:pgSz w:w="11906" w:h="16838" w:code="9"/>
      <w:pgMar w:top="2160" w:right="1440" w:bottom="1584"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3A9C" w14:textId="77777777" w:rsidR="00FD6F24" w:rsidRDefault="00FD6F24" w:rsidP="00E0052F">
      <w:pPr>
        <w:spacing w:after="0" w:line="240" w:lineRule="auto"/>
      </w:pPr>
      <w:r>
        <w:separator/>
      </w:r>
    </w:p>
  </w:endnote>
  <w:endnote w:type="continuationSeparator" w:id="0">
    <w:p w14:paraId="63F6252D" w14:textId="77777777" w:rsidR="00FD6F24" w:rsidRDefault="00FD6F24" w:rsidP="00E0052F">
      <w:pPr>
        <w:spacing w:after="0" w:line="240" w:lineRule="auto"/>
      </w:pPr>
      <w:r>
        <w:continuationSeparator/>
      </w:r>
    </w:p>
  </w:endnote>
  <w:endnote w:type="continuationNotice" w:id="1">
    <w:p w14:paraId="2B339E27" w14:textId="77777777" w:rsidR="00FD6F24" w:rsidRDefault="00FD6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9BC9" w14:textId="0BF94047" w:rsidR="00E0052F" w:rsidRDefault="00E8793C">
    <w:pPr>
      <w:pStyle w:val="Footer"/>
    </w:pPr>
    <w:r>
      <mc:AlternateContent>
        <mc:Choice Requires="wps">
          <w:drawing>
            <wp:anchor distT="0" distB="0" distL="0" distR="0" simplePos="0" relativeHeight="251658241" behindDoc="0" locked="0" layoutInCell="1" allowOverlap="1" wp14:anchorId="199D37A3" wp14:editId="4FFFE59D">
              <wp:simplePos x="635" y="635"/>
              <wp:positionH relativeFrom="page">
                <wp:align>left</wp:align>
              </wp:positionH>
              <wp:positionV relativeFrom="page">
                <wp:align>bottom</wp:align>
              </wp:positionV>
              <wp:extent cx="777875" cy="371475"/>
              <wp:effectExtent l="0" t="0" r="317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7875" cy="371475"/>
                      </a:xfrm>
                      <a:prstGeom prst="rect">
                        <a:avLst/>
                      </a:prstGeom>
                      <a:noFill/>
                      <a:ln>
                        <a:noFill/>
                      </a:ln>
                    </wps:spPr>
                    <wps:txbx>
                      <w:txbxContent>
                        <w:p w14:paraId="77EEE9CB" w14:textId="238C149F" w:rsidR="00E8793C" w:rsidRPr="0072615F" w:rsidRDefault="00E8793C" w:rsidP="0072615F">
                          <w:pPr>
                            <w:spacing w:after="0"/>
                            <w:rPr>
                              <w:rFonts w:ascii="Calibri" w:eastAsia="Calibri" w:hAnsi="Calibri" w:cs="Calibri"/>
                              <w:noProof/>
                              <w:color w:val="000000"/>
                            </w:rPr>
                          </w:pPr>
                          <w:r w:rsidRPr="0072615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9D37A3" id="_x0000_t202" coordsize="21600,21600" o:spt="202" path="m,l,21600r21600,l21600,xe">
              <v:stroke joinstyle="miter"/>
              <v:path gradientshapeok="t" o:connecttype="rect"/>
            </v:shapetype>
            <v:shape id="Text Box 5" o:spid="_x0000_s1026" type="#_x0000_t202" alt="OFFICIAL" style="position:absolute;margin-left:0;margin-top:0;width:61.25pt;height:29.2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" filled="f" stroked="f">
              <v:textbox style="mso-fit-shape-to-text:t" inset="20pt,0,0,15pt">
                <w:txbxContent>
                  <w:p w14:paraId="77EEE9CB" w14:textId="238C149F" w:rsidR="00E8793C" w:rsidRPr="0072615F" w:rsidRDefault="00E8793C" w:rsidP="0072615F">
                    <w:pPr>
                      <w:spacing w:after="0"/>
                      <w:rPr>
                        <w:rFonts w:ascii="Calibri" w:eastAsia="Calibri" w:hAnsi="Calibri" w:cs="Calibri"/>
                        <w:noProof/>
                        <w:color w:val="000000"/>
                      </w:rPr>
                    </w:pPr>
                    <w:r w:rsidRPr="0072615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FE07" w14:textId="3ECB0887" w:rsidR="00BF49B3" w:rsidRDefault="00BC67EF">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DD0CF7">
      <w:rPr>
        <w:b/>
      </w:rPr>
      <w:t>The Victorian Government Response to the Social Housing Regulation Review</w:t>
    </w:r>
    <w:r w:rsidRPr="008E49B3">
      <w:rPr>
        <w:b/>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7CE17061" w14:textId="4C1B484B" w:rsidR="00E0052F" w:rsidRDefault="00E00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C8B5" w14:textId="444D57CA" w:rsidR="00E0052F" w:rsidRDefault="001310EB">
    <w:pPr>
      <w:pStyle w:val="Footer"/>
    </w:pPr>
    <w:r>
      <w:drawing>
        <wp:anchor distT="0" distB="0" distL="114300" distR="114300" simplePos="0" relativeHeight="251664386" behindDoc="0" locked="0" layoutInCell="1" allowOverlap="1" wp14:anchorId="3BECD37A" wp14:editId="09D44B12">
          <wp:simplePos x="0" y="0"/>
          <wp:positionH relativeFrom="page">
            <wp:posOffset>5422707</wp:posOffset>
          </wp:positionH>
          <wp:positionV relativeFrom="page">
            <wp:posOffset>9918728</wp:posOffset>
          </wp:positionV>
          <wp:extent cx="1536192" cy="457200"/>
          <wp:effectExtent l="0" t="0" r="6985" b="0"/>
          <wp:wrapNone/>
          <wp:docPr id="1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B6394" w14:textId="77777777" w:rsidR="00FD6F24" w:rsidRDefault="00FD6F24" w:rsidP="00E0052F">
      <w:pPr>
        <w:spacing w:after="0" w:line="240" w:lineRule="auto"/>
      </w:pPr>
      <w:r>
        <w:separator/>
      </w:r>
    </w:p>
  </w:footnote>
  <w:footnote w:type="continuationSeparator" w:id="0">
    <w:p w14:paraId="1672B022" w14:textId="77777777" w:rsidR="00FD6F24" w:rsidRDefault="00FD6F24" w:rsidP="00E0052F">
      <w:pPr>
        <w:spacing w:after="0" w:line="240" w:lineRule="auto"/>
      </w:pPr>
      <w:r>
        <w:continuationSeparator/>
      </w:r>
    </w:p>
  </w:footnote>
  <w:footnote w:type="continuationNotice" w:id="1">
    <w:p w14:paraId="31DB3904" w14:textId="77777777" w:rsidR="00FD6F24" w:rsidRDefault="00FD6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B4B5" w14:textId="2DE86EC3" w:rsidR="00C15E02" w:rsidRPr="006043AA" w:rsidRDefault="006043AA">
    <w:pPr>
      <w:pStyle w:val="Header"/>
      <w:rPr>
        <w:b/>
        <w:bCs/>
      </w:rPr>
    </w:pPr>
    <w:r>
      <w:rPr>
        <w:noProof/>
      </w:rPr>
      <mc:AlternateContent>
        <mc:Choice Requires="wpg">
          <w:drawing>
            <wp:anchor distT="0" distB="0" distL="114300" distR="114300" simplePos="0" relativeHeight="251660290" behindDoc="0" locked="0" layoutInCell="1" allowOverlap="1" wp14:anchorId="48EDFFE9" wp14:editId="162A6BD6">
              <wp:simplePos x="0" y="0"/>
              <wp:positionH relativeFrom="page">
                <wp:align>left</wp:align>
              </wp:positionH>
              <wp:positionV relativeFrom="page">
                <wp:align>top</wp:align>
              </wp:positionV>
              <wp:extent cx="7598664" cy="978408"/>
              <wp:effectExtent l="0" t="0" r="2540" b="0"/>
              <wp:wrapNone/>
              <wp:docPr id="32"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B8364E" id="Page banner" o:spid="_x0000_s1026" alt="&quot;&quot;" style="position:absolute;margin-left:0;margin-top:0;width:598.3pt;height:77.05pt;z-index:251660290;mso-position-horizontal:left;mso-position-horizontal-relative:page;mso-position-vertical:top;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FD2D" w14:textId="04ED2042" w:rsidR="00C01BAC" w:rsidRDefault="00C01BAC">
    <w:pPr>
      <w:pStyle w:val="Header"/>
    </w:pPr>
    <w:r>
      <w:rPr>
        <w:noProof/>
      </w:rPr>
      <mc:AlternateContent>
        <mc:Choice Requires="wpg">
          <w:drawing>
            <wp:anchor distT="0" distB="0" distL="114300" distR="114300" simplePos="0" relativeHeight="251662338" behindDoc="0" locked="0" layoutInCell="1" allowOverlap="1" wp14:anchorId="17FB361B" wp14:editId="3F0F7B70">
              <wp:simplePos x="0" y="0"/>
              <wp:positionH relativeFrom="page">
                <wp:align>left</wp:align>
              </wp:positionH>
              <wp:positionV relativeFrom="page">
                <wp:align>top</wp:align>
              </wp:positionV>
              <wp:extent cx="7598664" cy="978408"/>
              <wp:effectExtent l="0" t="0" r="2540" b="0"/>
              <wp:wrapNone/>
              <wp:docPr id="1110413162"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1104979110"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82788"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483547"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30543"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053201"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694FC" id="Page banner" o:spid="_x0000_s1026" alt="&quot;&quot;" style="position:absolute;margin-left:0;margin-top:0;width:598.3pt;height:77.05pt;z-index:251662338;mso-position-horizontal:left;mso-position-horizontal-relative:page;mso-position-vertical:top;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39760599">
    <w:abstractNumId w:val="1"/>
  </w:num>
  <w:num w:numId="2" w16cid:durableId="1395616159">
    <w:abstractNumId w:val="3"/>
  </w:num>
  <w:num w:numId="3" w16cid:durableId="1999115917">
    <w:abstractNumId w:val="0"/>
  </w:num>
  <w:num w:numId="4" w16cid:durableId="6893393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C8"/>
    <w:rsid w:val="00000C03"/>
    <w:rsid w:val="00000DA8"/>
    <w:rsid w:val="00001163"/>
    <w:rsid w:val="0000169F"/>
    <w:rsid w:val="000016BF"/>
    <w:rsid w:val="000017FB"/>
    <w:rsid w:val="0000190F"/>
    <w:rsid w:val="00001924"/>
    <w:rsid w:val="00001BB5"/>
    <w:rsid w:val="00001F17"/>
    <w:rsid w:val="00001FCF"/>
    <w:rsid w:val="000023A4"/>
    <w:rsid w:val="00002567"/>
    <w:rsid w:val="00002616"/>
    <w:rsid w:val="00002711"/>
    <w:rsid w:val="00002BD0"/>
    <w:rsid w:val="00002EC7"/>
    <w:rsid w:val="000030E9"/>
    <w:rsid w:val="00003A74"/>
    <w:rsid w:val="00003BC1"/>
    <w:rsid w:val="00003C44"/>
    <w:rsid w:val="00003CA7"/>
    <w:rsid w:val="00003D9A"/>
    <w:rsid w:val="00004031"/>
    <w:rsid w:val="000041BE"/>
    <w:rsid w:val="00004942"/>
    <w:rsid w:val="00004A18"/>
    <w:rsid w:val="00004EC3"/>
    <w:rsid w:val="00005AB2"/>
    <w:rsid w:val="00005AF3"/>
    <w:rsid w:val="00005BBF"/>
    <w:rsid w:val="000063C0"/>
    <w:rsid w:val="00006715"/>
    <w:rsid w:val="00006887"/>
    <w:rsid w:val="00006DC9"/>
    <w:rsid w:val="00006E25"/>
    <w:rsid w:val="00006ECE"/>
    <w:rsid w:val="00006F36"/>
    <w:rsid w:val="000071FF"/>
    <w:rsid w:val="00007574"/>
    <w:rsid w:val="0000757A"/>
    <w:rsid w:val="00007585"/>
    <w:rsid w:val="00007FAB"/>
    <w:rsid w:val="0001044D"/>
    <w:rsid w:val="00010761"/>
    <w:rsid w:val="0001094A"/>
    <w:rsid w:val="00010979"/>
    <w:rsid w:val="00010B36"/>
    <w:rsid w:val="00010B45"/>
    <w:rsid w:val="00010C07"/>
    <w:rsid w:val="00010D26"/>
    <w:rsid w:val="00011026"/>
    <w:rsid w:val="00011499"/>
    <w:rsid w:val="000116D1"/>
    <w:rsid w:val="00011775"/>
    <w:rsid w:val="000117A7"/>
    <w:rsid w:val="0001195C"/>
    <w:rsid w:val="000119F5"/>
    <w:rsid w:val="00011A55"/>
    <w:rsid w:val="00011BE8"/>
    <w:rsid w:val="00011FD3"/>
    <w:rsid w:val="0001203E"/>
    <w:rsid w:val="00012C57"/>
    <w:rsid w:val="00012D9F"/>
    <w:rsid w:val="00012EB3"/>
    <w:rsid w:val="000131F4"/>
    <w:rsid w:val="0001371E"/>
    <w:rsid w:val="000139BE"/>
    <w:rsid w:val="00013F2D"/>
    <w:rsid w:val="000147C4"/>
    <w:rsid w:val="00014984"/>
    <w:rsid w:val="00014BD8"/>
    <w:rsid w:val="00014D52"/>
    <w:rsid w:val="00014DC3"/>
    <w:rsid w:val="0001513E"/>
    <w:rsid w:val="0001562D"/>
    <w:rsid w:val="0001564B"/>
    <w:rsid w:val="00016B9B"/>
    <w:rsid w:val="00017059"/>
    <w:rsid w:val="000170C3"/>
    <w:rsid w:val="000173BB"/>
    <w:rsid w:val="00017890"/>
    <w:rsid w:val="00017EE6"/>
    <w:rsid w:val="00017F58"/>
    <w:rsid w:val="00020867"/>
    <w:rsid w:val="00020875"/>
    <w:rsid w:val="00021031"/>
    <w:rsid w:val="0002110D"/>
    <w:rsid w:val="000219E7"/>
    <w:rsid w:val="00021C49"/>
    <w:rsid w:val="00021CCE"/>
    <w:rsid w:val="00021FC0"/>
    <w:rsid w:val="0002230E"/>
    <w:rsid w:val="000225C9"/>
    <w:rsid w:val="00022AD1"/>
    <w:rsid w:val="00023147"/>
    <w:rsid w:val="00023B3A"/>
    <w:rsid w:val="00023D65"/>
    <w:rsid w:val="00024143"/>
    <w:rsid w:val="00024387"/>
    <w:rsid w:val="000245E2"/>
    <w:rsid w:val="000249D9"/>
    <w:rsid w:val="00026034"/>
    <w:rsid w:val="000260AA"/>
    <w:rsid w:val="0002612F"/>
    <w:rsid w:val="00026630"/>
    <w:rsid w:val="00026F4A"/>
    <w:rsid w:val="0002705C"/>
    <w:rsid w:val="0002744F"/>
    <w:rsid w:val="0002766E"/>
    <w:rsid w:val="00027B75"/>
    <w:rsid w:val="00027F78"/>
    <w:rsid w:val="00027F94"/>
    <w:rsid w:val="000311DA"/>
    <w:rsid w:val="00031283"/>
    <w:rsid w:val="00031455"/>
    <w:rsid w:val="00031534"/>
    <w:rsid w:val="00031610"/>
    <w:rsid w:val="00031865"/>
    <w:rsid w:val="000319AE"/>
    <w:rsid w:val="00031D0D"/>
    <w:rsid w:val="0003214B"/>
    <w:rsid w:val="000328AC"/>
    <w:rsid w:val="0003318E"/>
    <w:rsid w:val="000331E6"/>
    <w:rsid w:val="00034647"/>
    <w:rsid w:val="00034675"/>
    <w:rsid w:val="000348EB"/>
    <w:rsid w:val="00034F72"/>
    <w:rsid w:val="00035657"/>
    <w:rsid w:val="0003601B"/>
    <w:rsid w:val="0003605D"/>
    <w:rsid w:val="000361AA"/>
    <w:rsid w:val="000362B7"/>
    <w:rsid w:val="000367A5"/>
    <w:rsid w:val="000367F7"/>
    <w:rsid w:val="00036840"/>
    <w:rsid w:val="00036934"/>
    <w:rsid w:val="00036B67"/>
    <w:rsid w:val="00036EAC"/>
    <w:rsid w:val="000375DD"/>
    <w:rsid w:val="00037C9A"/>
    <w:rsid w:val="0004000D"/>
    <w:rsid w:val="00040044"/>
    <w:rsid w:val="000400DC"/>
    <w:rsid w:val="0004038E"/>
    <w:rsid w:val="000404DA"/>
    <w:rsid w:val="0004050E"/>
    <w:rsid w:val="00040891"/>
    <w:rsid w:val="00040F37"/>
    <w:rsid w:val="00041076"/>
    <w:rsid w:val="00041669"/>
    <w:rsid w:val="00041748"/>
    <w:rsid w:val="00041FC8"/>
    <w:rsid w:val="000428E7"/>
    <w:rsid w:val="000431EC"/>
    <w:rsid w:val="0004387D"/>
    <w:rsid w:val="00043895"/>
    <w:rsid w:val="0004393B"/>
    <w:rsid w:val="00043C57"/>
    <w:rsid w:val="00043D17"/>
    <w:rsid w:val="00043D2E"/>
    <w:rsid w:val="00043EE4"/>
    <w:rsid w:val="000443BC"/>
    <w:rsid w:val="000448F0"/>
    <w:rsid w:val="00044CC0"/>
    <w:rsid w:val="0004586D"/>
    <w:rsid w:val="00045A88"/>
    <w:rsid w:val="00045DEB"/>
    <w:rsid w:val="000462D1"/>
    <w:rsid w:val="000464DF"/>
    <w:rsid w:val="00046ACF"/>
    <w:rsid w:val="0004701F"/>
    <w:rsid w:val="000472A0"/>
    <w:rsid w:val="00047317"/>
    <w:rsid w:val="0004773F"/>
    <w:rsid w:val="00047F67"/>
    <w:rsid w:val="00050546"/>
    <w:rsid w:val="00050609"/>
    <w:rsid w:val="00050647"/>
    <w:rsid w:val="000508E7"/>
    <w:rsid w:val="00051C08"/>
    <w:rsid w:val="00051DFD"/>
    <w:rsid w:val="0005384A"/>
    <w:rsid w:val="00053C58"/>
    <w:rsid w:val="000546B2"/>
    <w:rsid w:val="00054967"/>
    <w:rsid w:val="000551C1"/>
    <w:rsid w:val="00055710"/>
    <w:rsid w:val="000558BE"/>
    <w:rsid w:val="0005608E"/>
    <w:rsid w:val="000560BF"/>
    <w:rsid w:val="000563FF"/>
    <w:rsid w:val="00056509"/>
    <w:rsid w:val="00056F51"/>
    <w:rsid w:val="0005730E"/>
    <w:rsid w:val="0005742C"/>
    <w:rsid w:val="00057709"/>
    <w:rsid w:val="00057C1A"/>
    <w:rsid w:val="00057E7E"/>
    <w:rsid w:val="00060025"/>
    <w:rsid w:val="000600F5"/>
    <w:rsid w:val="000603FB"/>
    <w:rsid w:val="000607EE"/>
    <w:rsid w:val="00060A0C"/>
    <w:rsid w:val="00060A69"/>
    <w:rsid w:val="000610F6"/>
    <w:rsid w:val="000617AB"/>
    <w:rsid w:val="000618C1"/>
    <w:rsid w:val="00061F49"/>
    <w:rsid w:val="000620D1"/>
    <w:rsid w:val="000620F2"/>
    <w:rsid w:val="00062E2B"/>
    <w:rsid w:val="000632FB"/>
    <w:rsid w:val="0006349B"/>
    <w:rsid w:val="00063C5D"/>
    <w:rsid w:val="00063D16"/>
    <w:rsid w:val="000640CE"/>
    <w:rsid w:val="0006445A"/>
    <w:rsid w:val="00064ED1"/>
    <w:rsid w:val="00065326"/>
    <w:rsid w:val="000654AD"/>
    <w:rsid w:val="0006570A"/>
    <w:rsid w:val="000657B7"/>
    <w:rsid w:val="00065DA4"/>
    <w:rsid w:val="00065DC3"/>
    <w:rsid w:val="00065DC4"/>
    <w:rsid w:val="000662B0"/>
    <w:rsid w:val="00066D36"/>
    <w:rsid w:val="00066E39"/>
    <w:rsid w:val="00067071"/>
    <w:rsid w:val="00067225"/>
    <w:rsid w:val="000673BB"/>
    <w:rsid w:val="00067424"/>
    <w:rsid w:val="000676DC"/>
    <w:rsid w:val="0006799E"/>
    <w:rsid w:val="00067A32"/>
    <w:rsid w:val="000700DE"/>
    <w:rsid w:val="00070148"/>
    <w:rsid w:val="00070A98"/>
    <w:rsid w:val="00070E92"/>
    <w:rsid w:val="00071996"/>
    <w:rsid w:val="000721B5"/>
    <w:rsid w:val="000722DD"/>
    <w:rsid w:val="00072411"/>
    <w:rsid w:val="000725BF"/>
    <w:rsid w:val="0007272C"/>
    <w:rsid w:val="00072750"/>
    <w:rsid w:val="00072A6C"/>
    <w:rsid w:val="00072BB1"/>
    <w:rsid w:val="00072BC5"/>
    <w:rsid w:val="00072D6F"/>
    <w:rsid w:val="00073626"/>
    <w:rsid w:val="00074099"/>
    <w:rsid w:val="000740BC"/>
    <w:rsid w:val="00074505"/>
    <w:rsid w:val="0007451B"/>
    <w:rsid w:val="00074602"/>
    <w:rsid w:val="000746C8"/>
    <w:rsid w:val="00074BEC"/>
    <w:rsid w:val="00075419"/>
    <w:rsid w:val="00075D8C"/>
    <w:rsid w:val="000764A2"/>
    <w:rsid w:val="0007686C"/>
    <w:rsid w:val="00076A6F"/>
    <w:rsid w:val="00076B78"/>
    <w:rsid w:val="00076DF8"/>
    <w:rsid w:val="000770F8"/>
    <w:rsid w:val="00077198"/>
    <w:rsid w:val="00080C32"/>
    <w:rsid w:val="00080D85"/>
    <w:rsid w:val="0008116A"/>
    <w:rsid w:val="000813FB"/>
    <w:rsid w:val="000815BB"/>
    <w:rsid w:val="00081658"/>
    <w:rsid w:val="000816C9"/>
    <w:rsid w:val="00081A9C"/>
    <w:rsid w:val="00081C9C"/>
    <w:rsid w:val="00081D2D"/>
    <w:rsid w:val="00082091"/>
    <w:rsid w:val="00082176"/>
    <w:rsid w:val="000822A1"/>
    <w:rsid w:val="000826B0"/>
    <w:rsid w:val="0008290C"/>
    <w:rsid w:val="00082B8C"/>
    <w:rsid w:val="00082F3F"/>
    <w:rsid w:val="00082F87"/>
    <w:rsid w:val="00083384"/>
    <w:rsid w:val="000834FE"/>
    <w:rsid w:val="00083592"/>
    <w:rsid w:val="00083972"/>
    <w:rsid w:val="00083A29"/>
    <w:rsid w:val="00083A97"/>
    <w:rsid w:val="00084589"/>
    <w:rsid w:val="0008483C"/>
    <w:rsid w:val="00084C46"/>
    <w:rsid w:val="00084DB7"/>
    <w:rsid w:val="000850DD"/>
    <w:rsid w:val="0008545B"/>
    <w:rsid w:val="00085564"/>
    <w:rsid w:val="00085A70"/>
    <w:rsid w:val="00085DAB"/>
    <w:rsid w:val="000861BC"/>
    <w:rsid w:val="00086620"/>
    <w:rsid w:val="00086FEB"/>
    <w:rsid w:val="000873B1"/>
    <w:rsid w:val="0008763B"/>
    <w:rsid w:val="00087CAD"/>
    <w:rsid w:val="00087E1B"/>
    <w:rsid w:val="00090163"/>
    <w:rsid w:val="0009073B"/>
    <w:rsid w:val="0009085D"/>
    <w:rsid w:val="00090C06"/>
    <w:rsid w:val="00090E6F"/>
    <w:rsid w:val="00090E97"/>
    <w:rsid w:val="00090ED5"/>
    <w:rsid w:val="00090FD8"/>
    <w:rsid w:val="000913BD"/>
    <w:rsid w:val="000915E1"/>
    <w:rsid w:val="00091626"/>
    <w:rsid w:val="00091750"/>
    <w:rsid w:val="000919A6"/>
    <w:rsid w:val="00091AEC"/>
    <w:rsid w:val="0009254D"/>
    <w:rsid w:val="00092611"/>
    <w:rsid w:val="00092D45"/>
    <w:rsid w:val="00093034"/>
    <w:rsid w:val="00093746"/>
    <w:rsid w:val="00093F0E"/>
    <w:rsid w:val="00093F2A"/>
    <w:rsid w:val="00094066"/>
    <w:rsid w:val="00094521"/>
    <w:rsid w:val="000945FE"/>
    <w:rsid w:val="00094E45"/>
    <w:rsid w:val="00094EE0"/>
    <w:rsid w:val="00095175"/>
    <w:rsid w:val="0009565D"/>
    <w:rsid w:val="000962F6"/>
    <w:rsid w:val="00096683"/>
    <w:rsid w:val="00096750"/>
    <w:rsid w:val="00096B6B"/>
    <w:rsid w:val="00096C45"/>
    <w:rsid w:val="00097DB5"/>
    <w:rsid w:val="000A048E"/>
    <w:rsid w:val="000A04BE"/>
    <w:rsid w:val="000A07DB"/>
    <w:rsid w:val="000A0F1A"/>
    <w:rsid w:val="000A108E"/>
    <w:rsid w:val="000A12EF"/>
    <w:rsid w:val="000A1412"/>
    <w:rsid w:val="000A1462"/>
    <w:rsid w:val="000A1463"/>
    <w:rsid w:val="000A1552"/>
    <w:rsid w:val="000A159E"/>
    <w:rsid w:val="000A1D3A"/>
    <w:rsid w:val="000A1F99"/>
    <w:rsid w:val="000A2077"/>
    <w:rsid w:val="000A21F8"/>
    <w:rsid w:val="000A27A8"/>
    <w:rsid w:val="000A2BE6"/>
    <w:rsid w:val="000A2C07"/>
    <w:rsid w:val="000A2ED4"/>
    <w:rsid w:val="000A34BF"/>
    <w:rsid w:val="000A350C"/>
    <w:rsid w:val="000A361E"/>
    <w:rsid w:val="000A361F"/>
    <w:rsid w:val="000A39B1"/>
    <w:rsid w:val="000A39D9"/>
    <w:rsid w:val="000A3C67"/>
    <w:rsid w:val="000A41BA"/>
    <w:rsid w:val="000A4208"/>
    <w:rsid w:val="000A44DA"/>
    <w:rsid w:val="000A4766"/>
    <w:rsid w:val="000A51C9"/>
    <w:rsid w:val="000A5F06"/>
    <w:rsid w:val="000A5F87"/>
    <w:rsid w:val="000A6533"/>
    <w:rsid w:val="000A665D"/>
    <w:rsid w:val="000A676E"/>
    <w:rsid w:val="000A68BC"/>
    <w:rsid w:val="000A6D33"/>
    <w:rsid w:val="000A706F"/>
    <w:rsid w:val="000A74F3"/>
    <w:rsid w:val="000A7CA3"/>
    <w:rsid w:val="000A7DEF"/>
    <w:rsid w:val="000B0429"/>
    <w:rsid w:val="000B0560"/>
    <w:rsid w:val="000B061C"/>
    <w:rsid w:val="000B08CE"/>
    <w:rsid w:val="000B0B1D"/>
    <w:rsid w:val="000B0E5E"/>
    <w:rsid w:val="000B0F40"/>
    <w:rsid w:val="000B0F94"/>
    <w:rsid w:val="000B121C"/>
    <w:rsid w:val="000B1379"/>
    <w:rsid w:val="000B1658"/>
    <w:rsid w:val="000B1BE4"/>
    <w:rsid w:val="000B1CCE"/>
    <w:rsid w:val="000B1D0E"/>
    <w:rsid w:val="000B3184"/>
    <w:rsid w:val="000B32EB"/>
    <w:rsid w:val="000B3744"/>
    <w:rsid w:val="000B37F8"/>
    <w:rsid w:val="000B38B0"/>
    <w:rsid w:val="000B3B85"/>
    <w:rsid w:val="000B4537"/>
    <w:rsid w:val="000B4955"/>
    <w:rsid w:val="000B4AAA"/>
    <w:rsid w:val="000B4F96"/>
    <w:rsid w:val="000B51E9"/>
    <w:rsid w:val="000B51F4"/>
    <w:rsid w:val="000B59D5"/>
    <w:rsid w:val="000B6383"/>
    <w:rsid w:val="000B6DFB"/>
    <w:rsid w:val="000B70F7"/>
    <w:rsid w:val="000B7183"/>
    <w:rsid w:val="000B71A9"/>
    <w:rsid w:val="000B7272"/>
    <w:rsid w:val="000B72CA"/>
    <w:rsid w:val="000B7719"/>
    <w:rsid w:val="000B7DBA"/>
    <w:rsid w:val="000B7F5F"/>
    <w:rsid w:val="000C01E8"/>
    <w:rsid w:val="000C05EF"/>
    <w:rsid w:val="000C083A"/>
    <w:rsid w:val="000C0A58"/>
    <w:rsid w:val="000C1440"/>
    <w:rsid w:val="000C1CF9"/>
    <w:rsid w:val="000C1D78"/>
    <w:rsid w:val="000C1E9C"/>
    <w:rsid w:val="000C20B7"/>
    <w:rsid w:val="000C2FAA"/>
    <w:rsid w:val="000C3095"/>
    <w:rsid w:val="000C3236"/>
    <w:rsid w:val="000C3413"/>
    <w:rsid w:val="000C37A7"/>
    <w:rsid w:val="000C3B57"/>
    <w:rsid w:val="000C3DDC"/>
    <w:rsid w:val="000C3DFE"/>
    <w:rsid w:val="000C4024"/>
    <w:rsid w:val="000C40D8"/>
    <w:rsid w:val="000C416E"/>
    <w:rsid w:val="000C47F2"/>
    <w:rsid w:val="000C4A7F"/>
    <w:rsid w:val="000C4D2D"/>
    <w:rsid w:val="000C4F15"/>
    <w:rsid w:val="000C4F1D"/>
    <w:rsid w:val="000C4FE9"/>
    <w:rsid w:val="000C5CDF"/>
    <w:rsid w:val="000C5D2C"/>
    <w:rsid w:val="000C61AE"/>
    <w:rsid w:val="000C6227"/>
    <w:rsid w:val="000C6AE9"/>
    <w:rsid w:val="000C6C47"/>
    <w:rsid w:val="000C6F0D"/>
    <w:rsid w:val="000C76B2"/>
    <w:rsid w:val="000C7B58"/>
    <w:rsid w:val="000C7B88"/>
    <w:rsid w:val="000C7C83"/>
    <w:rsid w:val="000C7C86"/>
    <w:rsid w:val="000C7E61"/>
    <w:rsid w:val="000D0046"/>
    <w:rsid w:val="000D004B"/>
    <w:rsid w:val="000D04F2"/>
    <w:rsid w:val="000D0552"/>
    <w:rsid w:val="000D0B02"/>
    <w:rsid w:val="000D0B63"/>
    <w:rsid w:val="000D0C3B"/>
    <w:rsid w:val="000D0FAE"/>
    <w:rsid w:val="000D1297"/>
    <w:rsid w:val="000D1693"/>
    <w:rsid w:val="000D1837"/>
    <w:rsid w:val="000D1B03"/>
    <w:rsid w:val="000D1E64"/>
    <w:rsid w:val="000D1F15"/>
    <w:rsid w:val="000D203B"/>
    <w:rsid w:val="000D2148"/>
    <w:rsid w:val="000D2249"/>
    <w:rsid w:val="000D267B"/>
    <w:rsid w:val="000D2A3A"/>
    <w:rsid w:val="000D2DD2"/>
    <w:rsid w:val="000D2EB2"/>
    <w:rsid w:val="000D3B87"/>
    <w:rsid w:val="000D3D3B"/>
    <w:rsid w:val="000D435B"/>
    <w:rsid w:val="000D4E51"/>
    <w:rsid w:val="000D4E7D"/>
    <w:rsid w:val="000D4F56"/>
    <w:rsid w:val="000D5458"/>
    <w:rsid w:val="000D5B60"/>
    <w:rsid w:val="000D5E8B"/>
    <w:rsid w:val="000D5EC3"/>
    <w:rsid w:val="000D61C0"/>
    <w:rsid w:val="000D66CD"/>
    <w:rsid w:val="000D6B67"/>
    <w:rsid w:val="000D6BDF"/>
    <w:rsid w:val="000D6D51"/>
    <w:rsid w:val="000D721E"/>
    <w:rsid w:val="000D73A2"/>
    <w:rsid w:val="000D75E9"/>
    <w:rsid w:val="000D7783"/>
    <w:rsid w:val="000D7DFC"/>
    <w:rsid w:val="000E0218"/>
    <w:rsid w:val="000E0377"/>
    <w:rsid w:val="000E066B"/>
    <w:rsid w:val="000E078E"/>
    <w:rsid w:val="000E0A67"/>
    <w:rsid w:val="000E0E9C"/>
    <w:rsid w:val="000E1107"/>
    <w:rsid w:val="000E14F2"/>
    <w:rsid w:val="000E183E"/>
    <w:rsid w:val="000E1C4F"/>
    <w:rsid w:val="000E1CE9"/>
    <w:rsid w:val="000E26E3"/>
    <w:rsid w:val="000E288B"/>
    <w:rsid w:val="000E302E"/>
    <w:rsid w:val="000E348A"/>
    <w:rsid w:val="000E3A67"/>
    <w:rsid w:val="000E3AEA"/>
    <w:rsid w:val="000E3BD9"/>
    <w:rsid w:val="000E3E74"/>
    <w:rsid w:val="000E462C"/>
    <w:rsid w:val="000E4C50"/>
    <w:rsid w:val="000E5147"/>
    <w:rsid w:val="000E535C"/>
    <w:rsid w:val="000E535D"/>
    <w:rsid w:val="000E55E0"/>
    <w:rsid w:val="000E57A1"/>
    <w:rsid w:val="000E5BEB"/>
    <w:rsid w:val="000E5C89"/>
    <w:rsid w:val="000E6270"/>
    <w:rsid w:val="000E65C3"/>
    <w:rsid w:val="000E6771"/>
    <w:rsid w:val="000E6A52"/>
    <w:rsid w:val="000E6CA3"/>
    <w:rsid w:val="000E73AD"/>
    <w:rsid w:val="000E77EE"/>
    <w:rsid w:val="000E7818"/>
    <w:rsid w:val="000E7CD3"/>
    <w:rsid w:val="000F0177"/>
    <w:rsid w:val="000F02A7"/>
    <w:rsid w:val="000F031E"/>
    <w:rsid w:val="000F04F9"/>
    <w:rsid w:val="000F05DF"/>
    <w:rsid w:val="000F05E3"/>
    <w:rsid w:val="000F0A01"/>
    <w:rsid w:val="000F140B"/>
    <w:rsid w:val="000F1539"/>
    <w:rsid w:val="000F153C"/>
    <w:rsid w:val="000F16CB"/>
    <w:rsid w:val="000F17E7"/>
    <w:rsid w:val="000F1D36"/>
    <w:rsid w:val="000F2343"/>
    <w:rsid w:val="000F244E"/>
    <w:rsid w:val="000F2A29"/>
    <w:rsid w:val="000F2AAC"/>
    <w:rsid w:val="000F2C6C"/>
    <w:rsid w:val="000F2CBA"/>
    <w:rsid w:val="000F3344"/>
    <w:rsid w:val="000F341B"/>
    <w:rsid w:val="000F388A"/>
    <w:rsid w:val="000F3A25"/>
    <w:rsid w:val="000F3B8F"/>
    <w:rsid w:val="000F3DF5"/>
    <w:rsid w:val="000F411C"/>
    <w:rsid w:val="000F464B"/>
    <w:rsid w:val="000F4848"/>
    <w:rsid w:val="000F57F0"/>
    <w:rsid w:val="000F5DF5"/>
    <w:rsid w:val="000F5F69"/>
    <w:rsid w:val="000F6088"/>
    <w:rsid w:val="000F6265"/>
    <w:rsid w:val="000F6829"/>
    <w:rsid w:val="000F6849"/>
    <w:rsid w:val="000F6CE6"/>
    <w:rsid w:val="000F6E7B"/>
    <w:rsid w:val="000F7048"/>
    <w:rsid w:val="000F719A"/>
    <w:rsid w:val="000F7962"/>
    <w:rsid w:val="000F79DA"/>
    <w:rsid w:val="000F7C76"/>
    <w:rsid w:val="000F7CC1"/>
    <w:rsid w:val="000F7E51"/>
    <w:rsid w:val="00100079"/>
    <w:rsid w:val="001008CF"/>
    <w:rsid w:val="00100951"/>
    <w:rsid w:val="00100D92"/>
    <w:rsid w:val="00100F7C"/>
    <w:rsid w:val="001010A7"/>
    <w:rsid w:val="001011D2"/>
    <w:rsid w:val="00101876"/>
    <w:rsid w:val="001019C8"/>
    <w:rsid w:val="001019FC"/>
    <w:rsid w:val="00101A26"/>
    <w:rsid w:val="00101EA5"/>
    <w:rsid w:val="00102752"/>
    <w:rsid w:val="00102925"/>
    <w:rsid w:val="00103113"/>
    <w:rsid w:val="0010342B"/>
    <w:rsid w:val="001034F3"/>
    <w:rsid w:val="00103629"/>
    <w:rsid w:val="001045A7"/>
    <w:rsid w:val="001046CB"/>
    <w:rsid w:val="0010487B"/>
    <w:rsid w:val="001051CB"/>
    <w:rsid w:val="00105744"/>
    <w:rsid w:val="001058C6"/>
    <w:rsid w:val="001059B3"/>
    <w:rsid w:val="00105FD6"/>
    <w:rsid w:val="001065A4"/>
    <w:rsid w:val="001065C2"/>
    <w:rsid w:val="00106695"/>
    <w:rsid w:val="00106938"/>
    <w:rsid w:val="00106D83"/>
    <w:rsid w:val="00107381"/>
    <w:rsid w:val="00107FA9"/>
    <w:rsid w:val="00110109"/>
    <w:rsid w:val="00110615"/>
    <w:rsid w:val="00110959"/>
    <w:rsid w:val="001109D8"/>
    <w:rsid w:val="00110C25"/>
    <w:rsid w:val="00110EA0"/>
    <w:rsid w:val="00111195"/>
    <w:rsid w:val="0011122C"/>
    <w:rsid w:val="001115E9"/>
    <w:rsid w:val="00111671"/>
    <w:rsid w:val="00112467"/>
    <w:rsid w:val="00112499"/>
    <w:rsid w:val="00112668"/>
    <w:rsid w:val="001127B6"/>
    <w:rsid w:val="00113161"/>
    <w:rsid w:val="0011316F"/>
    <w:rsid w:val="001134F3"/>
    <w:rsid w:val="00113878"/>
    <w:rsid w:val="00113DFA"/>
    <w:rsid w:val="00113EA0"/>
    <w:rsid w:val="001140BD"/>
    <w:rsid w:val="00114DD7"/>
    <w:rsid w:val="001153C7"/>
    <w:rsid w:val="0011548E"/>
    <w:rsid w:val="00115914"/>
    <w:rsid w:val="0011647B"/>
    <w:rsid w:val="00116536"/>
    <w:rsid w:val="00116D16"/>
    <w:rsid w:val="00116D29"/>
    <w:rsid w:val="001173DD"/>
    <w:rsid w:val="00117785"/>
    <w:rsid w:val="0011790E"/>
    <w:rsid w:val="00117E44"/>
    <w:rsid w:val="00117F74"/>
    <w:rsid w:val="0012023B"/>
    <w:rsid w:val="0012042A"/>
    <w:rsid w:val="001206B9"/>
    <w:rsid w:val="001207CB"/>
    <w:rsid w:val="00120854"/>
    <w:rsid w:val="00120881"/>
    <w:rsid w:val="001209A6"/>
    <w:rsid w:val="001209AA"/>
    <w:rsid w:val="001212C5"/>
    <w:rsid w:val="00121743"/>
    <w:rsid w:val="001217A9"/>
    <w:rsid w:val="001224B3"/>
    <w:rsid w:val="001224E7"/>
    <w:rsid w:val="0012291D"/>
    <w:rsid w:val="00122ACE"/>
    <w:rsid w:val="0012319B"/>
    <w:rsid w:val="00123E1D"/>
    <w:rsid w:val="001248D0"/>
    <w:rsid w:val="00124B9B"/>
    <w:rsid w:val="0012520D"/>
    <w:rsid w:val="00125498"/>
    <w:rsid w:val="0012580D"/>
    <w:rsid w:val="00125A01"/>
    <w:rsid w:val="00125A9D"/>
    <w:rsid w:val="00125AB2"/>
    <w:rsid w:val="00125E7F"/>
    <w:rsid w:val="00125FF5"/>
    <w:rsid w:val="0012611E"/>
    <w:rsid w:val="00126254"/>
    <w:rsid w:val="00126414"/>
    <w:rsid w:val="001310EB"/>
    <w:rsid w:val="00131833"/>
    <w:rsid w:val="00131A0D"/>
    <w:rsid w:val="00131CA1"/>
    <w:rsid w:val="00131EDE"/>
    <w:rsid w:val="0013213B"/>
    <w:rsid w:val="001323EE"/>
    <w:rsid w:val="00132406"/>
    <w:rsid w:val="0013278C"/>
    <w:rsid w:val="00132791"/>
    <w:rsid w:val="001327C5"/>
    <w:rsid w:val="00133247"/>
    <w:rsid w:val="00133532"/>
    <w:rsid w:val="00133A12"/>
    <w:rsid w:val="00133C61"/>
    <w:rsid w:val="00133D67"/>
    <w:rsid w:val="001345F4"/>
    <w:rsid w:val="00134BD7"/>
    <w:rsid w:val="00134E67"/>
    <w:rsid w:val="00135283"/>
    <w:rsid w:val="0013554C"/>
    <w:rsid w:val="00135AFC"/>
    <w:rsid w:val="00136000"/>
    <w:rsid w:val="00136234"/>
    <w:rsid w:val="00136592"/>
    <w:rsid w:val="00136BC4"/>
    <w:rsid w:val="00136C19"/>
    <w:rsid w:val="00136F31"/>
    <w:rsid w:val="0013714D"/>
    <w:rsid w:val="001375E0"/>
    <w:rsid w:val="001376A2"/>
    <w:rsid w:val="0013771E"/>
    <w:rsid w:val="00137D88"/>
    <w:rsid w:val="00137E2D"/>
    <w:rsid w:val="00137F52"/>
    <w:rsid w:val="001405ED"/>
    <w:rsid w:val="00140E88"/>
    <w:rsid w:val="001413CA"/>
    <w:rsid w:val="00141AA1"/>
    <w:rsid w:val="00141F5E"/>
    <w:rsid w:val="00142C9B"/>
    <w:rsid w:val="0014352C"/>
    <w:rsid w:val="001437B3"/>
    <w:rsid w:val="00143851"/>
    <w:rsid w:val="00143C9F"/>
    <w:rsid w:val="00143E82"/>
    <w:rsid w:val="00143EF2"/>
    <w:rsid w:val="00143F54"/>
    <w:rsid w:val="001440F9"/>
    <w:rsid w:val="001445A8"/>
    <w:rsid w:val="00144669"/>
    <w:rsid w:val="00144ADF"/>
    <w:rsid w:val="00144B0D"/>
    <w:rsid w:val="00145153"/>
    <w:rsid w:val="001453AD"/>
    <w:rsid w:val="00145532"/>
    <w:rsid w:val="00145843"/>
    <w:rsid w:val="00145920"/>
    <w:rsid w:val="00146099"/>
    <w:rsid w:val="001465A0"/>
    <w:rsid w:val="00146A7D"/>
    <w:rsid w:val="00146AE3"/>
    <w:rsid w:val="00147730"/>
    <w:rsid w:val="0014785F"/>
    <w:rsid w:val="00147888"/>
    <w:rsid w:val="001478B5"/>
    <w:rsid w:val="00147DCA"/>
    <w:rsid w:val="001501B3"/>
    <w:rsid w:val="0015048C"/>
    <w:rsid w:val="001506E5"/>
    <w:rsid w:val="00150A20"/>
    <w:rsid w:val="00150E12"/>
    <w:rsid w:val="00150F3E"/>
    <w:rsid w:val="001516F4"/>
    <w:rsid w:val="0015199D"/>
    <w:rsid w:val="00151D08"/>
    <w:rsid w:val="00152033"/>
    <w:rsid w:val="00152178"/>
    <w:rsid w:val="00152967"/>
    <w:rsid w:val="00152AEE"/>
    <w:rsid w:val="00152B03"/>
    <w:rsid w:val="00152BE4"/>
    <w:rsid w:val="00152CD9"/>
    <w:rsid w:val="0015307E"/>
    <w:rsid w:val="001531FA"/>
    <w:rsid w:val="00153200"/>
    <w:rsid w:val="0015354E"/>
    <w:rsid w:val="0015388E"/>
    <w:rsid w:val="001538F7"/>
    <w:rsid w:val="00153A22"/>
    <w:rsid w:val="00153AEB"/>
    <w:rsid w:val="0015457A"/>
    <w:rsid w:val="00154583"/>
    <w:rsid w:val="001546EA"/>
    <w:rsid w:val="00154794"/>
    <w:rsid w:val="00154804"/>
    <w:rsid w:val="00154892"/>
    <w:rsid w:val="00154AB2"/>
    <w:rsid w:val="00154BEA"/>
    <w:rsid w:val="00154FB3"/>
    <w:rsid w:val="00155005"/>
    <w:rsid w:val="00155173"/>
    <w:rsid w:val="001554CD"/>
    <w:rsid w:val="001557D4"/>
    <w:rsid w:val="00155B14"/>
    <w:rsid w:val="00156577"/>
    <w:rsid w:val="001569B3"/>
    <w:rsid w:val="00156C7B"/>
    <w:rsid w:val="00157153"/>
    <w:rsid w:val="001571BF"/>
    <w:rsid w:val="001576F1"/>
    <w:rsid w:val="001578A8"/>
    <w:rsid w:val="00157B06"/>
    <w:rsid w:val="00160D8E"/>
    <w:rsid w:val="00160FCE"/>
    <w:rsid w:val="00161BDC"/>
    <w:rsid w:val="00161F5B"/>
    <w:rsid w:val="00162048"/>
    <w:rsid w:val="00162066"/>
    <w:rsid w:val="00162391"/>
    <w:rsid w:val="0016298A"/>
    <w:rsid w:val="00162D38"/>
    <w:rsid w:val="00162EE6"/>
    <w:rsid w:val="00162FEA"/>
    <w:rsid w:val="001632FC"/>
    <w:rsid w:val="00163897"/>
    <w:rsid w:val="00163C27"/>
    <w:rsid w:val="00163F7D"/>
    <w:rsid w:val="0016427F"/>
    <w:rsid w:val="00164374"/>
    <w:rsid w:val="0016454A"/>
    <w:rsid w:val="001647BF"/>
    <w:rsid w:val="0016495B"/>
    <w:rsid w:val="00164B93"/>
    <w:rsid w:val="0016527C"/>
    <w:rsid w:val="00166536"/>
    <w:rsid w:val="001668A7"/>
    <w:rsid w:val="00166A1E"/>
    <w:rsid w:val="001671C9"/>
    <w:rsid w:val="001676F9"/>
    <w:rsid w:val="00167E2C"/>
    <w:rsid w:val="001702D9"/>
    <w:rsid w:val="0017057D"/>
    <w:rsid w:val="001708A0"/>
    <w:rsid w:val="00170D68"/>
    <w:rsid w:val="00170F2D"/>
    <w:rsid w:val="00171138"/>
    <w:rsid w:val="001714F4"/>
    <w:rsid w:val="001716FB"/>
    <w:rsid w:val="00171DF9"/>
    <w:rsid w:val="00172294"/>
    <w:rsid w:val="00173360"/>
    <w:rsid w:val="001734E7"/>
    <w:rsid w:val="001734FE"/>
    <w:rsid w:val="001737DF"/>
    <w:rsid w:val="00173E7D"/>
    <w:rsid w:val="00173F47"/>
    <w:rsid w:val="00174291"/>
    <w:rsid w:val="00174514"/>
    <w:rsid w:val="00175046"/>
    <w:rsid w:val="00175668"/>
    <w:rsid w:val="00175831"/>
    <w:rsid w:val="0017706C"/>
    <w:rsid w:val="00177288"/>
    <w:rsid w:val="001774D3"/>
    <w:rsid w:val="00177A83"/>
    <w:rsid w:val="00177CCA"/>
    <w:rsid w:val="001802BD"/>
    <w:rsid w:val="00180C5D"/>
    <w:rsid w:val="00180DD5"/>
    <w:rsid w:val="001815B8"/>
    <w:rsid w:val="0018180D"/>
    <w:rsid w:val="00181DCA"/>
    <w:rsid w:val="00181E53"/>
    <w:rsid w:val="001822BD"/>
    <w:rsid w:val="0018281D"/>
    <w:rsid w:val="00182E17"/>
    <w:rsid w:val="00183059"/>
    <w:rsid w:val="001830F9"/>
    <w:rsid w:val="00183B9C"/>
    <w:rsid w:val="001842B5"/>
    <w:rsid w:val="00184843"/>
    <w:rsid w:val="00184A3F"/>
    <w:rsid w:val="00184CBB"/>
    <w:rsid w:val="00184EC8"/>
    <w:rsid w:val="00185092"/>
    <w:rsid w:val="001850AC"/>
    <w:rsid w:val="00185586"/>
    <w:rsid w:val="00185A66"/>
    <w:rsid w:val="00185D6D"/>
    <w:rsid w:val="00186534"/>
    <w:rsid w:val="00186754"/>
    <w:rsid w:val="0018690E"/>
    <w:rsid w:val="00186B52"/>
    <w:rsid w:val="00187280"/>
    <w:rsid w:val="001877CD"/>
    <w:rsid w:val="00187A5F"/>
    <w:rsid w:val="00187E9A"/>
    <w:rsid w:val="001904BF"/>
    <w:rsid w:val="00190765"/>
    <w:rsid w:val="00190C62"/>
    <w:rsid w:val="00190CA0"/>
    <w:rsid w:val="00191404"/>
    <w:rsid w:val="00191485"/>
    <w:rsid w:val="00191496"/>
    <w:rsid w:val="00191782"/>
    <w:rsid w:val="001917DA"/>
    <w:rsid w:val="00192839"/>
    <w:rsid w:val="00192D6B"/>
    <w:rsid w:val="001937E1"/>
    <w:rsid w:val="0019380E"/>
    <w:rsid w:val="001938C2"/>
    <w:rsid w:val="00194011"/>
    <w:rsid w:val="0019444B"/>
    <w:rsid w:val="0019457C"/>
    <w:rsid w:val="001946A5"/>
    <w:rsid w:val="00194A26"/>
    <w:rsid w:val="001952BE"/>
    <w:rsid w:val="00195BE0"/>
    <w:rsid w:val="00195BF8"/>
    <w:rsid w:val="00195E38"/>
    <w:rsid w:val="00195E68"/>
    <w:rsid w:val="0019600E"/>
    <w:rsid w:val="0019634E"/>
    <w:rsid w:val="00196479"/>
    <w:rsid w:val="00196518"/>
    <w:rsid w:val="00196B97"/>
    <w:rsid w:val="00196CA5"/>
    <w:rsid w:val="00196EFA"/>
    <w:rsid w:val="00196F9E"/>
    <w:rsid w:val="001971C7"/>
    <w:rsid w:val="00197366"/>
    <w:rsid w:val="0019755D"/>
    <w:rsid w:val="00197A46"/>
    <w:rsid w:val="00197CD6"/>
    <w:rsid w:val="001A0F78"/>
    <w:rsid w:val="001A113A"/>
    <w:rsid w:val="001A17C8"/>
    <w:rsid w:val="001A2392"/>
    <w:rsid w:val="001A2B71"/>
    <w:rsid w:val="001A3644"/>
    <w:rsid w:val="001A3C9D"/>
    <w:rsid w:val="001A46DA"/>
    <w:rsid w:val="001A48FB"/>
    <w:rsid w:val="001A56DC"/>
    <w:rsid w:val="001A6062"/>
    <w:rsid w:val="001A68E0"/>
    <w:rsid w:val="001A6BCE"/>
    <w:rsid w:val="001A6C63"/>
    <w:rsid w:val="001A6D45"/>
    <w:rsid w:val="001A6E42"/>
    <w:rsid w:val="001A704A"/>
    <w:rsid w:val="001A704F"/>
    <w:rsid w:val="001A7184"/>
    <w:rsid w:val="001A7431"/>
    <w:rsid w:val="001A755F"/>
    <w:rsid w:val="001A7620"/>
    <w:rsid w:val="001B0272"/>
    <w:rsid w:val="001B0414"/>
    <w:rsid w:val="001B084D"/>
    <w:rsid w:val="001B0A82"/>
    <w:rsid w:val="001B0D4D"/>
    <w:rsid w:val="001B1246"/>
    <w:rsid w:val="001B130B"/>
    <w:rsid w:val="001B13F0"/>
    <w:rsid w:val="001B187A"/>
    <w:rsid w:val="001B1DCC"/>
    <w:rsid w:val="001B2335"/>
    <w:rsid w:val="001B237D"/>
    <w:rsid w:val="001B24A1"/>
    <w:rsid w:val="001B283C"/>
    <w:rsid w:val="001B283E"/>
    <w:rsid w:val="001B2B0D"/>
    <w:rsid w:val="001B2B27"/>
    <w:rsid w:val="001B2B36"/>
    <w:rsid w:val="001B2D6E"/>
    <w:rsid w:val="001B2E72"/>
    <w:rsid w:val="001B3353"/>
    <w:rsid w:val="001B37E0"/>
    <w:rsid w:val="001B3D68"/>
    <w:rsid w:val="001B3E76"/>
    <w:rsid w:val="001B3F12"/>
    <w:rsid w:val="001B3F40"/>
    <w:rsid w:val="001B45B4"/>
    <w:rsid w:val="001B4925"/>
    <w:rsid w:val="001B4D44"/>
    <w:rsid w:val="001B4E46"/>
    <w:rsid w:val="001B504A"/>
    <w:rsid w:val="001B53DB"/>
    <w:rsid w:val="001B55EC"/>
    <w:rsid w:val="001B59A4"/>
    <w:rsid w:val="001B5A3D"/>
    <w:rsid w:val="001B5C05"/>
    <w:rsid w:val="001B5C9D"/>
    <w:rsid w:val="001B5D3D"/>
    <w:rsid w:val="001B5E43"/>
    <w:rsid w:val="001B61D0"/>
    <w:rsid w:val="001B63E2"/>
    <w:rsid w:val="001B66E4"/>
    <w:rsid w:val="001B7053"/>
    <w:rsid w:val="001B743A"/>
    <w:rsid w:val="001B7742"/>
    <w:rsid w:val="001B7C00"/>
    <w:rsid w:val="001B7DC3"/>
    <w:rsid w:val="001C01C2"/>
    <w:rsid w:val="001C0591"/>
    <w:rsid w:val="001C067E"/>
    <w:rsid w:val="001C0766"/>
    <w:rsid w:val="001C0A5C"/>
    <w:rsid w:val="001C0B56"/>
    <w:rsid w:val="001C0C3D"/>
    <w:rsid w:val="001C0C4D"/>
    <w:rsid w:val="001C1545"/>
    <w:rsid w:val="001C1A87"/>
    <w:rsid w:val="001C1B26"/>
    <w:rsid w:val="001C28D1"/>
    <w:rsid w:val="001C2A82"/>
    <w:rsid w:val="001C2B6A"/>
    <w:rsid w:val="001C2D2F"/>
    <w:rsid w:val="001C2D55"/>
    <w:rsid w:val="001C333A"/>
    <w:rsid w:val="001C3500"/>
    <w:rsid w:val="001C39EA"/>
    <w:rsid w:val="001C3B2A"/>
    <w:rsid w:val="001C3B38"/>
    <w:rsid w:val="001C3F8C"/>
    <w:rsid w:val="001C4116"/>
    <w:rsid w:val="001C43B1"/>
    <w:rsid w:val="001C47A5"/>
    <w:rsid w:val="001C4DC2"/>
    <w:rsid w:val="001C5303"/>
    <w:rsid w:val="001C535E"/>
    <w:rsid w:val="001C55D3"/>
    <w:rsid w:val="001C58F4"/>
    <w:rsid w:val="001C5E3F"/>
    <w:rsid w:val="001C5FAA"/>
    <w:rsid w:val="001C643D"/>
    <w:rsid w:val="001C708C"/>
    <w:rsid w:val="001C7D1D"/>
    <w:rsid w:val="001C7E04"/>
    <w:rsid w:val="001C7EB7"/>
    <w:rsid w:val="001C7F9B"/>
    <w:rsid w:val="001D0193"/>
    <w:rsid w:val="001D0742"/>
    <w:rsid w:val="001D09F1"/>
    <w:rsid w:val="001D0A41"/>
    <w:rsid w:val="001D0C93"/>
    <w:rsid w:val="001D0D83"/>
    <w:rsid w:val="001D126F"/>
    <w:rsid w:val="001D1B74"/>
    <w:rsid w:val="001D2609"/>
    <w:rsid w:val="001D2CE5"/>
    <w:rsid w:val="001D31A0"/>
    <w:rsid w:val="001D3787"/>
    <w:rsid w:val="001D420C"/>
    <w:rsid w:val="001D44F4"/>
    <w:rsid w:val="001D462A"/>
    <w:rsid w:val="001D472C"/>
    <w:rsid w:val="001D4A90"/>
    <w:rsid w:val="001D4CA1"/>
    <w:rsid w:val="001D4DEA"/>
    <w:rsid w:val="001D533D"/>
    <w:rsid w:val="001D5A9E"/>
    <w:rsid w:val="001D5B4A"/>
    <w:rsid w:val="001D5C58"/>
    <w:rsid w:val="001D6706"/>
    <w:rsid w:val="001D6E14"/>
    <w:rsid w:val="001D6FE0"/>
    <w:rsid w:val="001D7185"/>
    <w:rsid w:val="001D7C49"/>
    <w:rsid w:val="001D7E04"/>
    <w:rsid w:val="001D7E06"/>
    <w:rsid w:val="001D7E49"/>
    <w:rsid w:val="001E003D"/>
    <w:rsid w:val="001E0464"/>
    <w:rsid w:val="001E069D"/>
    <w:rsid w:val="001E15C7"/>
    <w:rsid w:val="001E1748"/>
    <w:rsid w:val="001E1842"/>
    <w:rsid w:val="001E192E"/>
    <w:rsid w:val="001E204D"/>
    <w:rsid w:val="001E23A0"/>
    <w:rsid w:val="001E250F"/>
    <w:rsid w:val="001E28D8"/>
    <w:rsid w:val="001E2A0F"/>
    <w:rsid w:val="001E30D5"/>
    <w:rsid w:val="001E31FD"/>
    <w:rsid w:val="001E3457"/>
    <w:rsid w:val="001E3503"/>
    <w:rsid w:val="001E37B6"/>
    <w:rsid w:val="001E4AAA"/>
    <w:rsid w:val="001E4EDF"/>
    <w:rsid w:val="001E4EF4"/>
    <w:rsid w:val="001E56FF"/>
    <w:rsid w:val="001E5760"/>
    <w:rsid w:val="001E5D81"/>
    <w:rsid w:val="001E6181"/>
    <w:rsid w:val="001E64A7"/>
    <w:rsid w:val="001E65E8"/>
    <w:rsid w:val="001E6C9B"/>
    <w:rsid w:val="001E6FB3"/>
    <w:rsid w:val="001E7025"/>
    <w:rsid w:val="001E70A4"/>
    <w:rsid w:val="001E714F"/>
    <w:rsid w:val="001E72A7"/>
    <w:rsid w:val="001E76CB"/>
    <w:rsid w:val="001E796A"/>
    <w:rsid w:val="001E7C65"/>
    <w:rsid w:val="001E7FCA"/>
    <w:rsid w:val="001F084E"/>
    <w:rsid w:val="001F1209"/>
    <w:rsid w:val="001F1992"/>
    <w:rsid w:val="001F264D"/>
    <w:rsid w:val="001F2714"/>
    <w:rsid w:val="001F2A0E"/>
    <w:rsid w:val="001F2BCD"/>
    <w:rsid w:val="001F3220"/>
    <w:rsid w:val="001F35BD"/>
    <w:rsid w:val="001F40FA"/>
    <w:rsid w:val="001F436C"/>
    <w:rsid w:val="001F45AA"/>
    <w:rsid w:val="001F4B84"/>
    <w:rsid w:val="001F4C74"/>
    <w:rsid w:val="001F4E84"/>
    <w:rsid w:val="001F4F3B"/>
    <w:rsid w:val="001F50CC"/>
    <w:rsid w:val="001F5980"/>
    <w:rsid w:val="001F59F8"/>
    <w:rsid w:val="001F5EE4"/>
    <w:rsid w:val="001F6E14"/>
    <w:rsid w:val="001F7066"/>
    <w:rsid w:val="001F76BD"/>
    <w:rsid w:val="001F7BD8"/>
    <w:rsid w:val="00200432"/>
    <w:rsid w:val="00200799"/>
    <w:rsid w:val="002009B2"/>
    <w:rsid w:val="002023BD"/>
    <w:rsid w:val="0020330C"/>
    <w:rsid w:val="00203A3D"/>
    <w:rsid w:val="00203D38"/>
    <w:rsid w:val="00203E75"/>
    <w:rsid w:val="002043FC"/>
    <w:rsid w:val="0020485A"/>
    <w:rsid w:val="00204882"/>
    <w:rsid w:val="00204A81"/>
    <w:rsid w:val="00205049"/>
    <w:rsid w:val="00205219"/>
    <w:rsid w:val="00205AE3"/>
    <w:rsid w:val="00205E89"/>
    <w:rsid w:val="00206753"/>
    <w:rsid w:val="0020682C"/>
    <w:rsid w:val="00206C56"/>
    <w:rsid w:val="002070B3"/>
    <w:rsid w:val="002077DB"/>
    <w:rsid w:val="00207A4A"/>
    <w:rsid w:val="002108E6"/>
    <w:rsid w:val="00210908"/>
    <w:rsid w:val="0021091A"/>
    <w:rsid w:val="00210B3E"/>
    <w:rsid w:val="00210C85"/>
    <w:rsid w:val="00210D8B"/>
    <w:rsid w:val="00210F40"/>
    <w:rsid w:val="00211156"/>
    <w:rsid w:val="00211358"/>
    <w:rsid w:val="00211941"/>
    <w:rsid w:val="00211D2E"/>
    <w:rsid w:val="002128E3"/>
    <w:rsid w:val="00212A5D"/>
    <w:rsid w:val="0021333B"/>
    <w:rsid w:val="00213BE6"/>
    <w:rsid w:val="00213D17"/>
    <w:rsid w:val="00213D34"/>
    <w:rsid w:val="00213F0A"/>
    <w:rsid w:val="00214125"/>
    <w:rsid w:val="002141D9"/>
    <w:rsid w:val="0021447D"/>
    <w:rsid w:val="00214758"/>
    <w:rsid w:val="00214CFB"/>
    <w:rsid w:val="00215177"/>
    <w:rsid w:val="002157BC"/>
    <w:rsid w:val="002158C3"/>
    <w:rsid w:val="00215ACD"/>
    <w:rsid w:val="0021616D"/>
    <w:rsid w:val="0021639D"/>
    <w:rsid w:val="002165D3"/>
    <w:rsid w:val="00216987"/>
    <w:rsid w:val="00217094"/>
    <w:rsid w:val="00217215"/>
    <w:rsid w:val="00217A13"/>
    <w:rsid w:val="00217C02"/>
    <w:rsid w:val="00220022"/>
    <w:rsid w:val="0022007F"/>
    <w:rsid w:val="00220152"/>
    <w:rsid w:val="0022022A"/>
    <w:rsid w:val="00220750"/>
    <w:rsid w:val="002208D7"/>
    <w:rsid w:val="00220D71"/>
    <w:rsid w:val="00221134"/>
    <w:rsid w:val="0022134C"/>
    <w:rsid w:val="002216BA"/>
    <w:rsid w:val="00221FCA"/>
    <w:rsid w:val="00222494"/>
    <w:rsid w:val="002224B4"/>
    <w:rsid w:val="0022255A"/>
    <w:rsid w:val="002227A9"/>
    <w:rsid w:val="0022280F"/>
    <w:rsid w:val="00222B94"/>
    <w:rsid w:val="0022304F"/>
    <w:rsid w:val="00223634"/>
    <w:rsid w:val="002236BB"/>
    <w:rsid w:val="00223C91"/>
    <w:rsid w:val="00223F02"/>
    <w:rsid w:val="00223F20"/>
    <w:rsid w:val="002240E6"/>
    <w:rsid w:val="0022425D"/>
    <w:rsid w:val="002245EA"/>
    <w:rsid w:val="0022494F"/>
    <w:rsid w:val="00224AC4"/>
    <w:rsid w:val="00224E5B"/>
    <w:rsid w:val="00225193"/>
    <w:rsid w:val="00225B79"/>
    <w:rsid w:val="00225EA1"/>
    <w:rsid w:val="002264F8"/>
    <w:rsid w:val="0022670E"/>
    <w:rsid w:val="00226EA9"/>
    <w:rsid w:val="00227035"/>
    <w:rsid w:val="002272E2"/>
    <w:rsid w:val="002274E9"/>
    <w:rsid w:val="0022753A"/>
    <w:rsid w:val="00227986"/>
    <w:rsid w:val="002303CB"/>
    <w:rsid w:val="00230429"/>
    <w:rsid w:val="0023076E"/>
    <w:rsid w:val="00230824"/>
    <w:rsid w:val="00230C35"/>
    <w:rsid w:val="00231440"/>
    <w:rsid w:val="00231B5D"/>
    <w:rsid w:val="00231E89"/>
    <w:rsid w:val="0023232D"/>
    <w:rsid w:val="00233A6D"/>
    <w:rsid w:val="00234716"/>
    <w:rsid w:val="00234A43"/>
    <w:rsid w:val="00234F8E"/>
    <w:rsid w:val="00235201"/>
    <w:rsid w:val="00235851"/>
    <w:rsid w:val="00235E27"/>
    <w:rsid w:val="00236838"/>
    <w:rsid w:val="00236C85"/>
    <w:rsid w:val="00236F73"/>
    <w:rsid w:val="002370F6"/>
    <w:rsid w:val="002372A7"/>
    <w:rsid w:val="00237333"/>
    <w:rsid w:val="00237B76"/>
    <w:rsid w:val="00237C0D"/>
    <w:rsid w:val="002404FF"/>
    <w:rsid w:val="00240805"/>
    <w:rsid w:val="00240C84"/>
    <w:rsid w:val="00240CF4"/>
    <w:rsid w:val="00240EBA"/>
    <w:rsid w:val="00241130"/>
    <w:rsid w:val="0024128E"/>
    <w:rsid w:val="00241F56"/>
    <w:rsid w:val="002421AF"/>
    <w:rsid w:val="0024276B"/>
    <w:rsid w:val="00242B02"/>
    <w:rsid w:val="00242D54"/>
    <w:rsid w:val="00243160"/>
    <w:rsid w:val="002437FF"/>
    <w:rsid w:val="0024423A"/>
    <w:rsid w:val="00244388"/>
    <w:rsid w:val="0024446F"/>
    <w:rsid w:val="002445DE"/>
    <w:rsid w:val="002446A4"/>
    <w:rsid w:val="00244895"/>
    <w:rsid w:val="002448E5"/>
    <w:rsid w:val="00245068"/>
    <w:rsid w:val="0024548B"/>
    <w:rsid w:val="00245C2A"/>
    <w:rsid w:val="00245DB6"/>
    <w:rsid w:val="0024617E"/>
    <w:rsid w:val="00246416"/>
    <w:rsid w:val="00246A3B"/>
    <w:rsid w:val="00246B01"/>
    <w:rsid w:val="00246C1A"/>
    <w:rsid w:val="00247267"/>
    <w:rsid w:val="002475AE"/>
    <w:rsid w:val="002478BE"/>
    <w:rsid w:val="00247E98"/>
    <w:rsid w:val="00247F19"/>
    <w:rsid w:val="00248E27"/>
    <w:rsid w:val="00250AA2"/>
    <w:rsid w:val="00250FCF"/>
    <w:rsid w:val="002512E0"/>
    <w:rsid w:val="00251447"/>
    <w:rsid w:val="002518C2"/>
    <w:rsid w:val="00251D93"/>
    <w:rsid w:val="00251E80"/>
    <w:rsid w:val="0025223C"/>
    <w:rsid w:val="00252373"/>
    <w:rsid w:val="00252438"/>
    <w:rsid w:val="002527CC"/>
    <w:rsid w:val="00252A55"/>
    <w:rsid w:val="00252B9B"/>
    <w:rsid w:val="00253733"/>
    <w:rsid w:val="0025436C"/>
    <w:rsid w:val="00254491"/>
    <w:rsid w:val="002547BC"/>
    <w:rsid w:val="00254A6F"/>
    <w:rsid w:val="00254B71"/>
    <w:rsid w:val="00254FBF"/>
    <w:rsid w:val="00254FC4"/>
    <w:rsid w:val="00254FD5"/>
    <w:rsid w:val="00255635"/>
    <w:rsid w:val="0025593E"/>
    <w:rsid w:val="00255AF5"/>
    <w:rsid w:val="00255B61"/>
    <w:rsid w:val="00256323"/>
    <w:rsid w:val="00256398"/>
    <w:rsid w:val="002564B7"/>
    <w:rsid w:val="002567C6"/>
    <w:rsid w:val="00257B15"/>
    <w:rsid w:val="00257B38"/>
    <w:rsid w:val="00257B82"/>
    <w:rsid w:val="00257BBE"/>
    <w:rsid w:val="00257C87"/>
    <w:rsid w:val="00257F0B"/>
    <w:rsid w:val="002606FE"/>
    <w:rsid w:val="002607E7"/>
    <w:rsid w:val="00260876"/>
    <w:rsid w:val="00260DA1"/>
    <w:rsid w:val="00260F14"/>
    <w:rsid w:val="00261086"/>
    <w:rsid w:val="002610B2"/>
    <w:rsid w:val="00261125"/>
    <w:rsid w:val="002611D1"/>
    <w:rsid w:val="002618D7"/>
    <w:rsid w:val="00261AF2"/>
    <w:rsid w:val="00261BD3"/>
    <w:rsid w:val="00261FA9"/>
    <w:rsid w:val="0026203C"/>
    <w:rsid w:val="002622B7"/>
    <w:rsid w:val="0026238F"/>
    <w:rsid w:val="0026296C"/>
    <w:rsid w:val="00262FEF"/>
    <w:rsid w:val="00263458"/>
    <w:rsid w:val="002634C4"/>
    <w:rsid w:val="0026375B"/>
    <w:rsid w:val="002638FF"/>
    <w:rsid w:val="00263968"/>
    <w:rsid w:val="002639BE"/>
    <w:rsid w:val="0026428F"/>
    <w:rsid w:val="00264312"/>
    <w:rsid w:val="00264901"/>
    <w:rsid w:val="00264E3E"/>
    <w:rsid w:val="00264F53"/>
    <w:rsid w:val="0026511C"/>
    <w:rsid w:val="002656F9"/>
    <w:rsid w:val="00265925"/>
    <w:rsid w:val="0026629D"/>
    <w:rsid w:val="00267618"/>
    <w:rsid w:val="002678BA"/>
    <w:rsid w:val="00267DCC"/>
    <w:rsid w:val="00267F84"/>
    <w:rsid w:val="00270335"/>
    <w:rsid w:val="00270A5C"/>
    <w:rsid w:val="00270B04"/>
    <w:rsid w:val="00271491"/>
    <w:rsid w:val="00271689"/>
    <w:rsid w:val="00271F46"/>
    <w:rsid w:val="0027282D"/>
    <w:rsid w:val="00273812"/>
    <w:rsid w:val="00273DB1"/>
    <w:rsid w:val="00274072"/>
    <w:rsid w:val="002742BE"/>
    <w:rsid w:val="00274985"/>
    <w:rsid w:val="002751E8"/>
    <w:rsid w:val="0027582F"/>
    <w:rsid w:val="00276462"/>
    <w:rsid w:val="002766B8"/>
    <w:rsid w:val="00276B6C"/>
    <w:rsid w:val="0027724F"/>
    <w:rsid w:val="002772E6"/>
    <w:rsid w:val="0027763D"/>
    <w:rsid w:val="00277727"/>
    <w:rsid w:val="002802AE"/>
    <w:rsid w:val="002802C0"/>
    <w:rsid w:val="002804FE"/>
    <w:rsid w:val="002808B7"/>
    <w:rsid w:val="00281AC6"/>
    <w:rsid w:val="00281C4E"/>
    <w:rsid w:val="00281D8F"/>
    <w:rsid w:val="00282080"/>
    <w:rsid w:val="0028292E"/>
    <w:rsid w:val="00282A2B"/>
    <w:rsid w:val="00282A4C"/>
    <w:rsid w:val="00282B88"/>
    <w:rsid w:val="00282FCE"/>
    <w:rsid w:val="002837B9"/>
    <w:rsid w:val="00283DDC"/>
    <w:rsid w:val="0028414E"/>
    <w:rsid w:val="0028460A"/>
    <w:rsid w:val="00284ECF"/>
    <w:rsid w:val="002855A2"/>
    <w:rsid w:val="00285852"/>
    <w:rsid w:val="00285876"/>
    <w:rsid w:val="0028598F"/>
    <w:rsid w:val="002859E8"/>
    <w:rsid w:val="002866E5"/>
    <w:rsid w:val="00287430"/>
    <w:rsid w:val="00287AFF"/>
    <w:rsid w:val="0029018A"/>
    <w:rsid w:val="002904BA"/>
    <w:rsid w:val="002909A6"/>
    <w:rsid w:val="00290BAE"/>
    <w:rsid w:val="002912E0"/>
    <w:rsid w:val="002917F0"/>
    <w:rsid w:val="00291CF7"/>
    <w:rsid w:val="00291E0D"/>
    <w:rsid w:val="0029217C"/>
    <w:rsid w:val="002921B6"/>
    <w:rsid w:val="0029221E"/>
    <w:rsid w:val="0029237F"/>
    <w:rsid w:val="00292480"/>
    <w:rsid w:val="0029270A"/>
    <w:rsid w:val="00292800"/>
    <w:rsid w:val="002935B7"/>
    <w:rsid w:val="0029376A"/>
    <w:rsid w:val="00293F1E"/>
    <w:rsid w:val="002947DB"/>
    <w:rsid w:val="00294ED4"/>
    <w:rsid w:val="00295092"/>
    <w:rsid w:val="00295179"/>
    <w:rsid w:val="0029556E"/>
    <w:rsid w:val="002955F9"/>
    <w:rsid w:val="00295629"/>
    <w:rsid w:val="00295A83"/>
    <w:rsid w:val="00295BDE"/>
    <w:rsid w:val="00295D61"/>
    <w:rsid w:val="00295EC2"/>
    <w:rsid w:val="002968A2"/>
    <w:rsid w:val="00296C03"/>
    <w:rsid w:val="002972AA"/>
    <w:rsid w:val="002978EC"/>
    <w:rsid w:val="00297A25"/>
    <w:rsid w:val="00297A2D"/>
    <w:rsid w:val="002A0605"/>
    <w:rsid w:val="002A1055"/>
    <w:rsid w:val="002A1512"/>
    <w:rsid w:val="002A1734"/>
    <w:rsid w:val="002A1C2D"/>
    <w:rsid w:val="002A1F28"/>
    <w:rsid w:val="002A242D"/>
    <w:rsid w:val="002A2736"/>
    <w:rsid w:val="002A2960"/>
    <w:rsid w:val="002A3F6B"/>
    <w:rsid w:val="002A4746"/>
    <w:rsid w:val="002A4A67"/>
    <w:rsid w:val="002A4D20"/>
    <w:rsid w:val="002A570D"/>
    <w:rsid w:val="002A581F"/>
    <w:rsid w:val="002A5AE1"/>
    <w:rsid w:val="002A5CDB"/>
    <w:rsid w:val="002A5CFA"/>
    <w:rsid w:val="002A667C"/>
    <w:rsid w:val="002A68C5"/>
    <w:rsid w:val="002A7012"/>
    <w:rsid w:val="002A723A"/>
    <w:rsid w:val="002A7B13"/>
    <w:rsid w:val="002A7CAE"/>
    <w:rsid w:val="002A7E08"/>
    <w:rsid w:val="002B01E2"/>
    <w:rsid w:val="002B02A5"/>
    <w:rsid w:val="002B0D67"/>
    <w:rsid w:val="002B1D97"/>
    <w:rsid w:val="002B23A2"/>
    <w:rsid w:val="002B23C8"/>
    <w:rsid w:val="002B247F"/>
    <w:rsid w:val="002B2692"/>
    <w:rsid w:val="002B2D9E"/>
    <w:rsid w:val="002B3B6F"/>
    <w:rsid w:val="002B3FDC"/>
    <w:rsid w:val="002B47E4"/>
    <w:rsid w:val="002B48FE"/>
    <w:rsid w:val="002B4AD2"/>
    <w:rsid w:val="002B4BBF"/>
    <w:rsid w:val="002B5496"/>
    <w:rsid w:val="002B5643"/>
    <w:rsid w:val="002B57FA"/>
    <w:rsid w:val="002B684D"/>
    <w:rsid w:val="002B69E2"/>
    <w:rsid w:val="002B7024"/>
    <w:rsid w:val="002B736C"/>
    <w:rsid w:val="002B793C"/>
    <w:rsid w:val="002B7D48"/>
    <w:rsid w:val="002B7E5F"/>
    <w:rsid w:val="002B7FDE"/>
    <w:rsid w:val="002C017F"/>
    <w:rsid w:val="002C01D3"/>
    <w:rsid w:val="002C0629"/>
    <w:rsid w:val="002C099F"/>
    <w:rsid w:val="002C0E69"/>
    <w:rsid w:val="002C0F7B"/>
    <w:rsid w:val="002C17A4"/>
    <w:rsid w:val="002C1870"/>
    <w:rsid w:val="002C1B7F"/>
    <w:rsid w:val="002C21FB"/>
    <w:rsid w:val="002C2499"/>
    <w:rsid w:val="002C284B"/>
    <w:rsid w:val="002C2FF1"/>
    <w:rsid w:val="002C3286"/>
    <w:rsid w:val="002C387B"/>
    <w:rsid w:val="002C3973"/>
    <w:rsid w:val="002C4E52"/>
    <w:rsid w:val="002C5037"/>
    <w:rsid w:val="002C50FD"/>
    <w:rsid w:val="002C53C7"/>
    <w:rsid w:val="002C5F8D"/>
    <w:rsid w:val="002C60DB"/>
    <w:rsid w:val="002C617A"/>
    <w:rsid w:val="002C659C"/>
    <w:rsid w:val="002C6A4E"/>
    <w:rsid w:val="002C6AC3"/>
    <w:rsid w:val="002C6B18"/>
    <w:rsid w:val="002C6C62"/>
    <w:rsid w:val="002C70AB"/>
    <w:rsid w:val="002C734E"/>
    <w:rsid w:val="002C7BBC"/>
    <w:rsid w:val="002C7BED"/>
    <w:rsid w:val="002C7D41"/>
    <w:rsid w:val="002D0167"/>
    <w:rsid w:val="002D08EE"/>
    <w:rsid w:val="002D0A84"/>
    <w:rsid w:val="002D0C23"/>
    <w:rsid w:val="002D0CA1"/>
    <w:rsid w:val="002D0D1E"/>
    <w:rsid w:val="002D0DBC"/>
    <w:rsid w:val="002D0F68"/>
    <w:rsid w:val="002D1320"/>
    <w:rsid w:val="002D1381"/>
    <w:rsid w:val="002D18AD"/>
    <w:rsid w:val="002D19D6"/>
    <w:rsid w:val="002D3018"/>
    <w:rsid w:val="002D318A"/>
    <w:rsid w:val="002D32D0"/>
    <w:rsid w:val="002D3336"/>
    <w:rsid w:val="002D351E"/>
    <w:rsid w:val="002D401B"/>
    <w:rsid w:val="002D412A"/>
    <w:rsid w:val="002D438A"/>
    <w:rsid w:val="002D47CB"/>
    <w:rsid w:val="002D4A22"/>
    <w:rsid w:val="002D4BE9"/>
    <w:rsid w:val="002D4CF9"/>
    <w:rsid w:val="002D4E8D"/>
    <w:rsid w:val="002D52C9"/>
    <w:rsid w:val="002D59EA"/>
    <w:rsid w:val="002D5B65"/>
    <w:rsid w:val="002D5BBD"/>
    <w:rsid w:val="002D6F85"/>
    <w:rsid w:val="002D717A"/>
    <w:rsid w:val="002D73AA"/>
    <w:rsid w:val="002D7964"/>
    <w:rsid w:val="002E0020"/>
    <w:rsid w:val="002E0244"/>
    <w:rsid w:val="002E0436"/>
    <w:rsid w:val="002E0688"/>
    <w:rsid w:val="002E07B3"/>
    <w:rsid w:val="002E0BFD"/>
    <w:rsid w:val="002E2A65"/>
    <w:rsid w:val="002E2F1D"/>
    <w:rsid w:val="002E3053"/>
    <w:rsid w:val="002E309E"/>
    <w:rsid w:val="002E326D"/>
    <w:rsid w:val="002E3794"/>
    <w:rsid w:val="002E3B65"/>
    <w:rsid w:val="002E447D"/>
    <w:rsid w:val="002E475A"/>
    <w:rsid w:val="002E49B0"/>
    <w:rsid w:val="002E4DA7"/>
    <w:rsid w:val="002E4ECA"/>
    <w:rsid w:val="002E51A1"/>
    <w:rsid w:val="002E5534"/>
    <w:rsid w:val="002E55A0"/>
    <w:rsid w:val="002E565A"/>
    <w:rsid w:val="002E582E"/>
    <w:rsid w:val="002E5C7A"/>
    <w:rsid w:val="002E5E82"/>
    <w:rsid w:val="002E5F8F"/>
    <w:rsid w:val="002E6054"/>
    <w:rsid w:val="002E622B"/>
    <w:rsid w:val="002E625C"/>
    <w:rsid w:val="002E62E2"/>
    <w:rsid w:val="002E6356"/>
    <w:rsid w:val="002E6675"/>
    <w:rsid w:val="002E6799"/>
    <w:rsid w:val="002E69F5"/>
    <w:rsid w:val="002E6CDE"/>
    <w:rsid w:val="002E7318"/>
    <w:rsid w:val="002E744F"/>
    <w:rsid w:val="002E77D2"/>
    <w:rsid w:val="002F02BF"/>
    <w:rsid w:val="002F0720"/>
    <w:rsid w:val="002F0866"/>
    <w:rsid w:val="002F1A44"/>
    <w:rsid w:val="002F1A50"/>
    <w:rsid w:val="002F1B1B"/>
    <w:rsid w:val="002F28BD"/>
    <w:rsid w:val="002F2DE1"/>
    <w:rsid w:val="002F3055"/>
    <w:rsid w:val="002F326C"/>
    <w:rsid w:val="002F33F2"/>
    <w:rsid w:val="002F42FE"/>
    <w:rsid w:val="002F4D16"/>
    <w:rsid w:val="002F5315"/>
    <w:rsid w:val="002F53A9"/>
    <w:rsid w:val="002F5405"/>
    <w:rsid w:val="002F5685"/>
    <w:rsid w:val="002F5778"/>
    <w:rsid w:val="002F5EC7"/>
    <w:rsid w:val="002F5FD4"/>
    <w:rsid w:val="002F5FDD"/>
    <w:rsid w:val="002F6C31"/>
    <w:rsid w:val="002F6CA3"/>
    <w:rsid w:val="002F7089"/>
    <w:rsid w:val="002F7402"/>
    <w:rsid w:val="002F761F"/>
    <w:rsid w:val="002F7C15"/>
    <w:rsid w:val="00300220"/>
    <w:rsid w:val="003003B8"/>
    <w:rsid w:val="003016CA"/>
    <w:rsid w:val="0030186E"/>
    <w:rsid w:val="00301A8B"/>
    <w:rsid w:val="00301BE7"/>
    <w:rsid w:val="00301BE8"/>
    <w:rsid w:val="00301E0A"/>
    <w:rsid w:val="003022D8"/>
    <w:rsid w:val="00302785"/>
    <w:rsid w:val="00302A39"/>
    <w:rsid w:val="00302DE0"/>
    <w:rsid w:val="00302DFC"/>
    <w:rsid w:val="00303113"/>
    <w:rsid w:val="00303BC0"/>
    <w:rsid w:val="00304445"/>
    <w:rsid w:val="003055EA"/>
    <w:rsid w:val="00305689"/>
    <w:rsid w:val="0030576D"/>
    <w:rsid w:val="00305A9E"/>
    <w:rsid w:val="003060BF"/>
    <w:rsid w:val="00306380"/>
    <w:rsid w:val="0030659C"/>
    <w:rsid w:val="003068A1"/>
    <w:rsid w:val="00306DBF"/>
    <w:rsid w:val="00306E44"/>
    <w:rsid w:val="00307419"/>
    <w:rsid w:val="0030776B"/>
    <w:rsid w:val="0030777E"/>
    <w:rsid w:val="00310220"/>
    <w:rsid w:val="00310235"/>
    <w:rsid w:val="00310919"/>
    <w:rsid w:val="003109AB"/>
    <w:rsid w:val="00310C23"/>
    <w:rsid w:val="00310FF8"/>
    <w:rsid w:val="00311446"/>
    <w:rsid w:val="0031166F"/>
    <w:rsid w:val="00311FA4"/>
    <w:rsid w:val="00312733"/>
    <w:rsid w:val="0031324A"/>
    <w:rsid w:val="003133B8"/>
    <w:rsid w:val="003134D1"/>
    <w:rsid w:val="00313B8A"/>
    <w:rsid w:val="00313C2D"/>
    <w:rsid w:val="00313EE8"/>
    <w:rsid w:val="0031488B"/>
    <w:rsid w:val="00314DA5"/>
    <w:rsid w:val="00315302"/>
    <w:rsid w:val="00315591"/>
    <w:rsid w:val="003157A2"/>
    <w:rsid w:val="00316176"/>
    <w:rsid w:val="00316481"/>
    <w:rsid w:val="00316818"/>
    <w:rsid w:val="00316860"/>
    <w:rsid w:val="0031692E"/>
    <w:rsid w:val="00316944"/>
    <w:rsid w:val="00316E87"/>
    <w:rsid w:val="00316EC2"/>
    <w:rsid w:val="0031756B"/>
    <w:rsid w:val="003175AD"/>
    <w:rsid w:val="003179E3"/>
    <w:rsid w:val="00317BA1"/>
    <w:rsid w:val="00317C83"/>
    <w:rsid w:val="00317E32"/>
    <w:rsid w:val="00317E5F"/>
    <w:rsid w:val="00320926"/>
    <w:rsid w:val="00320F29"/>
    <w:rsid w:val="00320F5E"/>
    <w:rsid w:val="00321BF5"/>
    <w:rsid w:val="003221B8"/>
    <w:rsid w:val="00322239"/>
    <w:rsid w:val="00322264"/>
    <w:rsid w:val="0032228B"/>
    <w:rsid w:val="003224E1"/>
    <w:rsid w:val="0032263A"/>
    <w:rsid w:val="003228BD"/>
    <w:rsid w:val="00322B3E"/>
    <w:rsid w:val="00322F41"/>
    <w:rsid w:val="003234DB"/>
    <w:rsid w:val="00323538"/>
    <w:rsid w:val="0032353B"/>
    <w:rsid w:val="00323BB8"/>
    <w:rsid w:val="00323DEB"/>
    <w:rsid w:val="00324432"/>
    <w:rsid w:val="00324855"/>
    <w:rsid w:val="00324FC8"/>
    <w:rsid w:val="003250C7"/>
    <w:rsid w:val="0032537F"/>
    <w:rsid w:val="0032539F"/>
    <w:rsid w:val="00325901"/>
    <w:rsid w:val="00325956"/>
    <w:rsid w:val="00325AFA"/>
    <w:rsid w:val="00325D00"/>
    <w:rsid w:val="00325D2A"/>
    <w:rsid w:val="00325ED9"/>
    <w:rsid w:val="00327304"/>
    <w:rsid w:val="00327507"/>
    <w:rsid w:val="0032750C"/>
    <w:rsid w:val="00327A9F"/>
    <w:rsid w:val="00327AA9"/>
    <w:rsid w:val="00327BFE"/>
    <w:rsid w:val="00330504"/>
    <w:rsid w:val="0033057B"/>
    <w:rsid w:val="0033084E"/>
    <w:rsid w:val="00330C8C"/>
    <w:rsid w:val="003311CC"/>
    <w:rsid w:val="003312C8"/>
    <w:rsid w:val="00331536"/>
    <w:rsid w:val="003319E9"/>
    <w:rsid w:val="0033268D"/>
    <w:rsid w:val="0033280C"/>
    <w:rsid w:val="00332DDF"/>
    <w:rsid w:val="0033304A"/>
    <w:rsid w:val="003335EE"/>
    <w:rsid w:val="00333970"/>
    <w:rsid w:val="00333F56"/>
    <w:rsid w:val="00333FF2"/>
    <w:rsid w:val="003344D0"/>
    <w:rsid w:val="003349D7"/>
    <w:rsid w:val="00335514"/>
    <w:rsid w:val="00335706"/>
    <w:rsid w:val="0033589A"/>
    <w:rsid w:val="00335E0F"/>
    <w:rsid w:val="00336351"/>
    <w:rsid w:val="0033635B"/>
    <w:rsid w:val="00336AB7"/>
    <w:rsid w:val="00336EDC"/>
    <w:rsid w:val="00336FA0"/>
    <w:rsid w:val="0033719F"/>
    <w:rsid w:val="00337373"/>
    <w:rsid w:val="00337677"/>
    <w:rsid w:val="003379FD"/>
    <w:rsid w:val="00337A46"/>
    <w:rsid w:val="00337C0A"/>
    <w:rsid w:val="00337D2F"/>
    <w:rsid w:val="00337EEB"/>
    <w:rsid w:val="00337F9E"/>
    <w:rsid w:val="00340160"/>
    <w:rsid w:val="003406F8"/>
    <w:rsid w:val="00340ED0"/>
    <w:rsid w:val="00340EF6"/>
    <w:rsid w:val="00341E11"/>
    <w:rsid w:val="003422D2"/>
    <w:rsid w:val="00342C81"/>
    <w:rsid w:val="00342DC4"/>
    <w:rsid w:val="00343FD3"/>
    <w:rsid w:val="00344678"/>
    <w:rsid w:val="003447B3"/>
    <w:rsid w:val="00345BFF"/>
    <w:rsid w:val="00346726"/>
    <w:rsid w:val="00346986"/>
    <w:rsid w:val="0034742E"/>
    <w:rsid w:val="00347903"/>
    <w:rsid w:val="0034799E"/>
    <w:rsid w:val="00347ABB"/>
    <w:rsid w:val="00347AC2"/>
    <w:rsid w:val="00347DB6"/>
    <w:rsid w:val="00347DD5"/>
    <w:rsid w:val="00347F8C"/>
    <w:rsid w:val="0035005C"/>
    <w:rsid w:val="00350261"/>
    <w:rsid w:val="0035058C"/>
    <w:rsid w:val="00350ACA"/>
    <w:rsid w:val="00351001"/>
    <w:rsid w:val="00351903"/>
    <w:rsid w:val="0035202E"/>
    <w:rsid w:val="00352243"/>
    <w:rsid w:val="0035280A"/>
    <w:rsid w:val="003529C1"/>
    <w:rsid w:val="00352C0C"/>
    <w:rsid w:val="00352C8D"/>
    <w:rsid w:val="00353219"/>
    <w:rsid w:val="0035327B"/>
    <w:rsid w:val="00353651"/>
    <w:rsid w:val="0035377F"/>
    <w:rsid w:val="00353883"/>
    <w:rsid w:val="00353BB1"/>
    <w:rsid w:val="00353E97"/>
    <w:rsid w:val="003541E8"/>
    <w:rsid w:val="0035441E"/>
    <w:rsid w:val="003544D3"/>
    <w:rsid w:val="00354E34"/>
    <w:rsid w:val="0035508D"/>
    <w:rsid w:val="00355272"/>
    <w:rsid w:val="00355CB9"/>
    <w:rsid w:val="00355F4C"/>
    <w:rsid w:val="003560C3"/>
    <w:rsid w:val="0035654E"/>
    <w:rsid w:val="0035689E"/>
    <w:rsid w:val="00356F3A"/>
    <w:rsid w:val="00357032"/>
    <w:rsid w:val="00357612"/>
    <w:rsid w:val="003602AB"/>
    <w:rsid w:val="00360751"/>
    <w:rsid w:val="00360E1F"/>
    <w:rsid w:val="00360E2D"/>
    <w:rsid w:val="003612D0"/>
    <w:rsid w:val="00361313"/>
    <w:rsid w:val="0036161F"/>
    <w:rsid w:val="003617DE"/>
    <w:rsid w:val="00362D0C"/>
    <w:rsid w:val="00363041"/>
    <w:rsid w:val="0036318E"/>
    <w:rsid w:val="0036341A"/>
    <w:rsid w:val="0036343B"/>
    <w:rsid w:val="00363503"/>
    <w:rsid w:val="0036355D"/>
    <w:rsid w:val="00363B2F"/>
    <w:rsid w:val="00363B8C"/>
    <w:rsid w:val="00364134"/>
    <w:rsid w:val="00364441"/>
    <w:rsid w:val="0036454D"/>
    <w:rsid w:val="003653C6"/>
    <w:rsid w:val="00365B16"/>
    <w:rsid w:val="00365CFF"/>
    <w:rsid w:val="0036603D"/>
    <w:rsid w:val="003665BE"/>
    <w:rsid w:val="00366821"/>
    <w:rsid w:val="00366D1E"/>
    <w:rsid w:val="00366E01"/>
    <w:rsid w:val="00366EB4"/>
    <w:rsid w:val="0036760D"/>
    <w:rsid w:val="00367B0D"/>
    <w:rsid w:val="00367E81"/>
    <w:rsid w:val="003701DE"/>
    <w:rsid w:val="00370647"/>
    <w:rsid w:val="00370659"/>
    <w:rsid w:val="003707D5"/>
    <w:rsid w:val="003707F1"/>
    <w:rsid w:val="00370A02"/>
    <w:rsid w:val="00370C6E"/>
    <w:rsid w:val="00370EAE"/>
    <w:rsid w:val="00371191"/>
    <w:rsid w:val="00371450"/>
    <w:rsid w:val="003726B9"/>
    <w:rsid w:val="0037295E"/>
    <w:rsid w:val="00372A94"/>
    <w:rsid w:val="00372BB5"/>
    <w:rsid w:val="00372DC3"/>
    <w:rsid w:val="00372FED"/>
    <w:rsid w:val="00373322"/>
    <w:rsid w:val="0037358E"/>
    <w:rsid w:val="003735C7"/>
    <w:rsid w:val="00373C44"/>
    <w:rsid w:val="00373D00"/>
    <w:rsid w:val="00373DDF"/>
    <w:rsid w:val="00374675"/>
    <w:rsid w:val="00375264"/>
    <w:rsid w:val="0037579A"/>
    <w:rsid w:val="00375D29"/>
    <w:rsid w:val="00375F06"/>
    <w:rsid w:val="00376593"/>
    <w:rsid w:val="00376689"/>
    <w:rsid w:val="003769DC"/>
    <w:rsid w:val="00376AA9"/>
    <w:rsid w:val="00376B11"/>
    <w:rsid w:val="00376F3B"/>
    <w:rsid w:val="00377663"/>
    <w:rsid w:val="0037781B"/>
    <w:rsid w:val="00377E34"/>
    <w:rsid w:val="00377F2B"/>
    <w:rsid w:val="00380076"/>
    <w:rsid w:val="0038082C"/>
    <w:rsid w:val="0038087C"/>
    <w:rsid w:val="00380C8A"/>
    <w:rsid w:val="00380E2F"/>
    <w:rsid w:val="00380E67"/>
    <w:rsid w:val="00381043"/>
    <w:rsid w:val="003814D2"/>
    <w:rsid w:val="00381A8B"/>
    <w:rsid w:val="00381C3B"/>
    <w:rsid w:val="00381E65"/>
    <w:rsid w:val="0038214D"/>
    <w:rsid w:val="00382188"/>
    <w:rsid w:val="00382381"/>
    <w:rsid w:val="003827C0"/>
    <w:rsid w:val="00382D16"/>
    <w:rsid w:val="00382E45"/>
    <w:rsid w:val="00382EF7"/>
    <w:rsid w:val="003831FB"/>
    <w:rsid w:val="00384586"/>
    <w:rsid w:val="0038471F"/>
    <w:rsid w:val="00384AAC"/>
    <w:rsid w:val="00384BD0"/>
    <w:rsid w:val="00384CB0"/>
    <w:rsid w:val="00384F41"/>
    <w:rsid w:val="00385370"/>
    <w:rsid w:val="00385431"/>
    <w:rsid w:val="003856AB"/>
    <w:rsid w:val="0038590C"/>
    <w:rsid w:val="00385944"/>
    <w:rsid w:val="00385ED9"/>
    <w:rsid w:val="00386334"/>
    <w:rsid w:val="00387544"/>
    <w:rsid w:val="00387738"/>
    <w:rsid w:val="00387DC0"/>
    <w:rsid w:val="003902DB"/>
    <w:rsid w:val="00390A2E"/>
    <w:rsid w:val="00390D42"/>
    <w:rsid w:val="00391257"/>
    <w:rsid w:val="0039139D"/>
    <w:rsid w:val="003916F2"/>
    <w:rsid w:val="00392325"/>
    <w:rsid w:val="00392669"/>
    <w:rsid w:val="00392D64"/>
    <w:rsid w:val="003931B5"/>
    <w:rsid w:val="003931DA"/>
    <w:rsid w:val="00393559"/>
    <w:rsid w:val="00393B50"/>
    <w:rsid w:val="00393E8F"/>
    <w:rsid w:val="00395082"/>
    <w:rsid w:val="00395271"/>
    <w:rsid w:val="00395952"/>
    <w:rsid w:val="00395AE3"/>
    <w:rsid w:val="00395AF6"/>
    <w:rsid w:val="00395E08"/>
    <w:rsid w:val="00395FD1"/>
    <w:rsid w:val="00395FF7"/>
    <w:rsid w:val="0039659C"/>
    <w:rsid w:val="00396888"/>
    <w:rsid w:val="003A0301"/>
    <w:rsid w:val="003A095F"/>
    <w:rsid w:val="003A105B"/>
    <w:rsid w:val="003A12F3"/>
    <w:rsid w:val="003A18C4"/>
    <w:rsid w:val="003A2182"/>
    <w:rsid w:val="003A25CE"/>
    <w:rsid w:val="003A2A41"/>
    <w:rsid w:val="003A317B"/>
    <w:rsid w:val="003A333F"/>
    <w:rsid w:val="003A3420"/>
    <w:rsid w:val="003A3DFC"/>
    <w:rsid w:val="003A4024"/>
    <w:rsid w:val="003A40C3"/>
    <w:rsid w:val="003A4140"/>
    <w:rsid w:val="003A41AD"/>
    <w:rsid w:val="003A4C71"/>
    <w:rsid w:val="003A5280"/>
    <w:rsid w:val="003A5284"/>
    <w:rsid w:val="003A547B"/>
    <w:rsid w:val="003A56E3"/>
    <w:rsid w:val="003A58E6"/>
    <w:rsid w:val="003A591B"/>
    <w:rsid w:val="003A5CC3"/>
    <w:rsid w:val="003A625B"/>
    <w:rsid w:val="003A65F8"/>
    <w:rsid w:val="003A69EC"/>
    <w:rsid w:val="003A6B9F"/>
    <w:rsid w:val="003A6BC2"/>
    <w:rsid w:val="003A6E08"/>
    <w:rsid w:val="003A6E98"/>
    <w:rsid w:val="003A6F0F"/>
    <w:rsid w:val="003A6F57"/>
    <w:rsid w:val="003A735F"/>
    <w:rsid w:val="003A7985"/>
    <w:rsid w:val="003B003E"/>
    <w:rsid w:val="003B0149"/>
    <w:rsid w:val="003B027B"/>
    <w:rsid w:val="003B05E5"/>
    <w:rsid w:val="003B07F5"/>
    <w:rsid w:val="003B0844"/>
    <w:rsid w:val="003B0C99"/>
    <w:rsid w:val="003B0D1D"/>
    <w:rsid w:val="003B17B3"/>
    <w:rsid w:val="003B2179"/>
    <w:rsid w:val="003B255F"/>
    <w:rsid w:val="003B29DF"/>
    <w:rsid w:val="003B2BE0"/>
    <w:rsid w:val="003B39D9"/>
    <w:rsid w:val="003B3F1E"/>
    <w:rsid w:val="003B42AA"/>
    <w:rsid w:val="003B4628"/>
    <w:rsid w:val="003B504F"/>
    <w:rsid w:val="003B5271"/>
    <w:rsid w:val="003B5359"/>
    <w:rsid w:val="003B5B20"/>
    <w:rsid w:val="003B6061"/>
    <w:rsid w:val="003B6635"/>
    <w:rsid w:val="003B671B"/>
    <w:rsid w:val="003B6908"/>
    <w:rsid w:val="003B7540"/>
    <w:rsid w:val="003B78E6"/>
    <w:rsid w:val="003B7B18"/>
    <w:rsid w:val="003B7B57"/>
    <w:rsid w:val="003B7EF6"/>
    <w:rsid w:val="003C01D3"/>
    <w:rsid w:val="003C027C"/>
    <w:rsid w:val="003C06F7"/>
    <w:rsid w:val="003C0B60"/>
    <w:rsid w:val="003C11D3"/>
    <w:rsid w:val="003C193B"/>
    <w:rsid w:val="003C2009"/>
    <w:rsid w:val="003C253D"/>
    <w:rsid w:val="003C2834"/>
    <w:rsid w:val="003C28EB"/>
    <w:rsid w:val="003C29FF"/>
    <w:rsid w:val="003C2B38"/>
    <w:rsid w:val="003C2B52"/>
    <w:rsid w:val="003C302B"/>
    <w:rsid w:val="003C35DA"/>
    <w:rsid w:val="003C361E"/>
    <w:rsid w:val="003C3881"/>
    <w:rsid w:val="003C3BB2"/>
    <w:rsid w:val="003C40BC"/>
    <w:rsid w:val="003C4607"/>
    <w:rsid w:val="003C4A34"/>
    <w:rsid w:val="003C4BDE"/>
    <w:rsid w:val="003C5126"/>
    <w:rsid w:val="003C58A8"/>
    <w:rsid w:val="003C5ABA"/>
    <w:rsid w:val="003C5CDE"/>
    <w:rsid w:val="003C6003"/>
    <w:rsid w:val="003C6A86"/>
    <w:rsid w:val="003C6F8F"/>
    <w:rsid w:val="003C7AEF"/>
    <w:rsid w:val="003C7D90"/>
    <w:rsid w:val="003D0049"/>
    <w:rsid w:val="003D019A"/>
    <w:rsid w:val="003D063C"/>
    <w:rsid w:val="003D0769"/>
    <w:rsid w:val="003D0A7C"/>
    <w:rsid w:val="003D0D65"/>
    <w:rsid w:val="003D0D69"/>
    <w:rsid w:val="003D102B"/>
    <w:rsid w:val="003D106C"/>
    <w:rsid w:val="003D1471"/>
    <w:rsid w:val="003D16CF"/>
    <w:rsid w:val="003D1751"/>
    <w:rsid w:val="003D1971"/>
    <w:rsid w:val="003D198B"/>
    <w:rsid w:val="003D213D"/>
    <w:rsid w:val="003D2268"/>
    <w:rsid w:val="003D2382"/>
    <w:rsid w:val="003D24D1"/>
    <w:rsid w:val="003D2A18"/>
    <w:rsid w:val="003D2B29"/>
    <w:rsid w:val="003D31AE"/>
    <w:rsid w:val="003D32F1"/>
    <w:rsid w:val="003D3419"/>
    <w:rsid w:val="003D3837"/>
    <w:rsid w:val="003D409D"/>
    <w:rsid w:val="003D4257"/>
    <w:rsid w:val="003D45E4"/>
    <w:rsid w:val="003D4837"/>
    <w:rsid w:val="003D489D"/>
    <w:rsid w:val="003D4908"/>
    <w:rsid w:val="003D4CAE"/>
    <w:rsid w:val="003D5130"/>
    <w:rsid w:val="003D517F"/>
    <w:rsid w:val="003D5307"/>
    <w:rsid w:val="003D54FA"/>
    <w:rsid w:val="003D5557"/>
    <w:rsid w:val="003D5C9E"/>
    <w:rsid w:val="003D68BD"/>
    <w:rsid w:val="003D7229"/>
    <w:rsid w:val="003D7378"/>
    <w:rsid w:val="003D766D"/>
    <w:rsid w:val="003D76EA"/>
    <w:rsid w:val="003D784B"/>
    <w:rsid w:val="003D7E51"/>
    <w:rsid w:val="003E05A4"/>
    <w:rsid w:val="003E0658"/>
    <w:rsid w:val="003E0EF1"/>
    <w:rsid w:val="003E165C"/>
    <w:rsid w:val="003E16FC"/>
    <w:rsid w:val="003E196E"/>
    <w:rsid w:val="003E1B9B"/>
    <w:rsid w:val="003E1F68"/>
    <w:rsid w:val="003E215F"/>
    <w:rsid w:val="003E21FE"/>
    <w:rsid w:val="003E223F"/>
    <w:rsid w:val="003E319F"/>
    <w:rsid w:val="003E3DE2"/>
    <w:rsid w:val="003E3EF6"/>
    <w:rsid w:val="003E4365"/>
    <w:rsid w:val="003E444F"/>
    <w:rsid w:val="003E54AA"/>
    <w:rsid w:val="003E5E56"/>
    <w:rsid w:val="003E5E9C"/>
    <w:rsid w:val="003E62DA"/>
    <w:rsid w:val="003E667E"/>
    <w:rsid w:val="003E6946"/>
    <w:rsid w:val="003E6B9B"/>
    <w:rsid w:val="003E6C9E"/>
    <w:rsid w:val="003E6CE1"/>
    <w:rsid w:val="003E6CEC"/>
    <w:rsid w:val="003E6D85"/>
    <w:rsid w:val="003E6F87"/>
    <w:rsid w:val="003E7475"/>
    <w:rsid w:val="003E7547"/>
    <w:rsid w:val="003E7E9C"/>
    <w:rsid w:val="003E7F07"/>
    <w:rsid w:val="003F01D1"/>
    <w:rsid w:val="003F08CB"/>
    <w:rsid w:val="003F1034"/>
    <w:rsid w:val="003F19CA"/>
    <w:rsid w:val="003F1B3B"/>
    <w:rsid w:val="003F1FC7"/>
    <w:rsid w:val="003F20C2"/>
    <w:rsid w:val="003F2515"/>
    <w:rsid w:val="003F259B"/>
    <w:rsid w:val="003F286E"/>
    <w:rsid w:val="003F2985"/>
    <w:rsid w:val="003F2C0B"/>
    <w:rsid w:val="003F2C18"/>
    <w:rsid w:val="003F2C34"/>
    <w:rsid w:val="003F2EC9"/>
    <w:rsid w:val="003F3210"/>
    <w:rsid w:val="003F322C"/>
    <w:rsid w:val="003F350C"/>
    <w:rsid w:val="003F3AA3"/>
    <w:rsid w:val="003F3E8E"/>
    <w:rsid w:val="003F4EFB"/>
    <w:rsid w:val="003F4F0D"/>
    <w:rsid w:val="003F62B2"/>
    <w:rsid w:val="003F6346"/>
    <w:rsid w:val="003F6664"/>
    <w:rsid w:val="003F6835"/>
    <w:rsid w:val="003F6FC3"/>
    <w:rsid w:val="004000C3"/>
    <w:rsid w:val="00400124"/>
    <w:rsid w:val="004003DC"/>
    <w:rsid w:val="0040067A"/>
    <w:rsid w:val="00400994"/>
    <w:rsid w:val="00401034"/>
    <w:rsid w:val="004010CE"/>
    <w:rsid w:val="004013D7"/>
    <w:rsid w:val="004014E8"/>
    <w:rsid w:val="0040154C"/>
    <w:rsid w:val="00401961"/>
    <w:rsid w:val="00401A66"/>
    <w:rsid w:val="00401AFF"/>
    <w:rsid w:val="00401EDA"/>
    <w:rsid w:val="00402BBB"/>
    <w:rsid w:val="00402C09"/>
    <w:rsid w:val="00402C4D"/>
    <w:rsid w:val="00402F11"/>
    <w:rsid w:val="0040373D"/>
    <w:rsid w:val="00403AC8"/>
    <w:rsid w:val="00403E3B"/>
    <w:rsid w:val="00404624"/>
    <w:rsid w:val="00404BC9"/>
    <w:rsid w:val="00404FEF"/>
    <w:rsid w:val="0040528E"/>
    <w:rsid w:val="0040572B"/>
    <w:rsid w:val="0040581C"/>
    <w:rsid w:val="0040582B"/>
    <w:rsid w:val="00405D7C"/>
    <w:rsid w:val="00406051"/>
    <w:rsid w:val="0040617C"/>
    <w:rsid w:val="0040631F"/>
    <w:rsid w:val="00406647"/>
    <w:rsid w:val="00406762"/>
    <w:rsid w:val="00406DBA"/>
    <w:rsid w:val="00407260"/>
    <w:rsid w:val="004078CB"/>
    <w:rsid w:val="00407EBD"/>
    <w:rsid w:val="004102CA"/>
    <w:rsid w:val="0041057C"/>
    <w:rsid w:val="00410BEE"/>
    <w:rsid w:val="00410E96"/>
    <w:rsid w:val="00411708"/>
    <w:rsid w:val="004128F1"/>
    <w:rsid w:val="00412D39"/>
    <w:rsid w:val="00412DE4"/>
    <w:rsid w:val="00412E9F"/>
    <w:rsid w:val="00412F78"/>
    <w:rsid w:val="00412FDE"/>
    <w:rsid w:val="00413162"/>
    <w:rsid w:val="00413245"/>
    <w:rsid w:val="00413755"/>
    <w:rsid w:val="00413B94"/>
    <w:rsid w:val="00413C27"/>
    <w:rsid w:val="00414123"/>
    <w:rsid w:val="00414257"/>
    <w:rsid w:val="0041426D"/>
    <w:rsid w:val="00414F20"/>
    <w:rsid w:val="00415048"/>
    <w:rsid w:val="0041541D"/>
    <w:rsid w:val="0041576E"/>
    <w:rsid w:val="00415FAE"/>
    <w:rsid w:val="00416567"/>
    <w:rsid w:val="0041659C"/>
    <w:rsid w:val="0041696C"/>
    <w:rsid w:val="004171BD"/>
    <w:rsid w:val="0041746A"/>
    <w:rsid w:val="00417D0E"/>
    <w:rsid w:val="0042022F"/>
    <w:rsid w:val="004203F2"/>
    <w:rsid w:val="00420819"/>
    <w:rsid w:val="004208A1"/>
    <w:rsid w:val="00420C0C"/>
    <w:rsid w:val="00420C3C"/>
    <w:rsid w:val="00420C69"/>
    <w:rsid w:val="00421760"/>
    <w:rsid w:val="00421ADE"/>
    <w:rsid w:val="00421FBE"/>
    <w:rsid w:val="00422A7C"/>
    <w:rsid w:val="00422B6A"/>
    <w:rsid w:val="00423340"/>
    <w:rsid w:val="004235BA"/>
    <w:rsid w:val="004239AA"/>
    <w:rsid w:val="00423CFC"/>
    <w:rsid w:val="00423F99"/>
    <w:rsid w:val="004240B9"/>
    <w:rsid w:val="004240FC"/>
    <w:rsid w:val="0042416E"/>
    <w:rsid w:val="0042451D"/>
    <w:rsid w:val="0042465F"/>
    <w:rsid w:val="00424666"/>
    <w:rsid w:val="00424B3F"/>
    <w:rsid w:val="00424D38"/>
    <w:rsid w:val="004254A6"/>
    <w:rsid w:val="00425559"/>
    <w:rsid w:val="00425650"/>
    <w:rsid w:val="004259E5"/>
    <w:rsid w:val="00425C48"/>
    <w:rsid w:val="00426909"/>
    <w:rsid w:val="00426A99"/>
    <w:rsid w:val="004276B9"/>
    <w:rsid w:val="00427887"/>
    <w:rsid w:val="00427FA3"/>
    <w:rsid w:val="0043024B"/>
    <w:rsid w:val="00430298"/>
    <w:rsid w:val="00430AFF"/>
    <w:rsid w:val="004318ED"/>
    <w:rsid w:val="00431C7F"/>
    <w:rsid w:val="004331B4"/>
    <w:rsid w:val="004339F0"/>
    <w:rsid w:val="00433D55"/>
    <w:rsid w:val="004341F7"/>
    <w:rsid w:val="0043446F"/>
    <w:rsid w:val="004345BE"/>
    <w:rsid w:val="0043475F"/>
    <w:rsid w:val="004348DB"/>
    <w:rsid w:val="00434F80"/>
    <w:rsid w:val="00435177"/>
    <w:rsid w:val="004359B7"/>
    <w:rsid w:val="00435FAE"/>
    <w:rsid w:val="00436598"/>
    <w:rsid w:val="00436890"/>
    <w:rsid w:val="004374D6"/>
    <w:rsid w:val="0043790E"/>
    <w:rsid w:val="00437B1F"/>
    <w:rsid w:val="00437D1B"/>
    <w:rsid w:val="00437EF2"/>
    <w:rsid w:val="00437FC6"/>
    <w:rsid w:val="00440492"/>
    <w:rsid w:val="00440557"/>
    <w:rsid w:val="00440742"/>
    <w:rsid w:val="00440CE6"/>
    <w:rsid w:val="00441131"/>
    <w:rsid w:val="00441495"/>
    <w:rsid w:val="0044159A"/>
    <w:rsid w:val="00441BE0"/>
    <w:rsid w:val="004420A1"/>
    <w:rsid w:val="00442116"/>
    <w:rsid w:val="00442170"/>
    <w:rsid w:val="004426BF"/>
    <w:rsid w:val="004426F1"/>
    <w:rsid w:val="00442DBC"/>
    <w:rsid w:val="00442ECA"/>
    <w:rsid w:val="00442FAA"/>
    <w:rsid w:val="00443843"/>
    <w:rsid w:val="00443B2A"/>
    <w:rsid w:val="00444073"/>
    <w:rsid w:val="004440C7"/>
    <w:rsid w:val="0044417D"/>
    <w:rsid w:val="00444297"/>
    <w:rsid w:val="0044440F"/>
    <w:rsid w:val="00444438"/>
    <w:rsid w:val="004445B1"/>
    <w:rsid w:val="00444636"/>
    <w:rsid w:val="0044474D"/>
    <w:rsid w:val="00444808"/>
    <w:rsid w:val="00444BE1"/>
    <w:rsid w:val="00444BE4"/>
    <w:rsid w:val="00444D76"/>
    <w:rsid w:val="00444DE4"/>
    <w:rsid w:val="00445258"/>
    <w:rsid w:val="004452B1"/>
    <w:rsid w:val="004453DB"/>
    <w:rsid w:val="004453FE"/>
    <w:rsid w:val="00445C2D"/>
    <w:rsid w:val="004466C9"/>
    <w:rsid w:val="004468DF"/>
    <w:rsid w:val="004471EC"/>
    <w:rsid w:val="004473BA"/>
    <w:rsid w:val="00447A8C"/>
    <w:rsid w:val="00447CD6"/>
    <w:rsid w:val="00447F60"/>
    <w:rsid w:val="0045008E"/>
    <w:rsid w:val="00450222"/>
    <w:rsid w:val="00450394"/>
    <w:rsid w:val="0045050D"/>
    <w:rsid w:val="00450687"/>
    <w:rsid w:val="0045091D"/>
    <w:rsid w:val="00450A29"/>
    <w:rsid w:val="00450A83"/>
    <w:rsid w:val="00450A95"/>
    <w:rsid w:val="00450BF1"/>
    <w:rsid w:val="00450CD3"/>
    <w:rsid w:val="00451192"/>
    <w:rsid w:val="0045150B"/>
    <w:rsid w:val="00451515"/>
    <w:rsid w:val="004515A9"/>
    <w:rsid w:val="004515EE"/>
    <w:rsid w:val="00451894"/>
    <w:rsid w:val="00451AFE"/>
    <w:rsid w:val="00451BE9"/>
    <w:rsid w:val="00451D18"/>
    <w:rsid w:val="00452449"/>
    <w:rsid w:val="004526AE"/>
    <w:rsid w:val="004528B8"/>
    <w:rsid w:val="00452914"/>
    <w:rsid w:val="00453016"/>
    <w:rsid w:val="004533FC"/>
    <w:rsid w:val="00453481"/>
    <w:rsid w:val="0045395F"/>
    <w:rsid w:val="00453BE7"/>
    <w:rsid w:val="00453CFD"/>
    <w:rsid w:val="00453E66"/>
    <w:rsid w:val="00454032"/>
    <w:rsid w:val="004542A3"/>
    <w:rsid w:val="004545EC"/>
    <w:rsid w:val="0045463A"/>
    <w:rsid w:val="00454B67"/>
    <w:rsid w:val="00454BD2"/>
    <w:rsid w:val="00454BF0"/>
    <w:rsid w:val="0045515F"/>
    <w:rsid w:val="00455391"/>
    <w:rsid w:val="004553C2"/>
    <w:rsid w:val="00455FDD"/>
    <w:rsid w:val="004560D0"/>
    <w:rsid w:val="00456B63"/>
    <w:rsid w:val="00456B9A"/>
    <w:rsid w:val="00456FE7"/>
    <w:rsid w:val="00457156"/>
    <w:rsid w:val="00457C4A"/>
    <w:rsid w:val="00460A0A"/>
    <w:rsid w:val="00460D33"/>
    <w:rsid w:val="00460D6C"/>
    <w:rsid w:val="00461725"/>
    <w:rsid w:val="00461893"/>
    <w:rsid w:val="0046246E"/>
    <w:rsid w:val="00462757"/>
    <w:rsid w:val="00462A74"/>
    <w:rsid w:val="00462BFA"/>
    <w:rsid w:val="004636F4"/>
    <w:rsid w:val="00463867"/>
    <w:rsid w:val="00463C0D"/>
    <w:rsid w:val="00463EBE"/>
    <w:rsid w:val="00463EE7"/>
    <w:rsid w:val="0046406A"/>
    <w:rsid w:val="004640FB"/>
    <w:rsid w:val="00464347"/>
    <w:rsid w:val="00464432"/>
    <w:rsid w:val="004646CE"/>
    <w:rsid w:val="004646F7"/>
    <w:rsid w:val="00464BCB"/>
    <w:rsid w:val="00464F40"/>
    <w:rsid w:val="0046523C"/>
    <w:rsid w:val="00465452"/>
    <w:rsid w:val="00466335"/>
    <w:rsid w:val="004668E2"/>
    <w:rsid w:val="0046691D"/>
    <w:rsid w:val="00466C36"/>
    <w:rsid w:val="00466C3A"/>
    <w:rsid w:val="004675B6"/>
    <w:rsid w:val="004676C0"/>
    <w:rsid w:val="00467703"/>
    <w:rsid w:val="004677E3"/>
    <w:rsid w:val="004679A1"/>
    <w:rsid w:val="00467C5A"/>
    <w:rsid w:val="00467DF6"/>
    <w:rsid w:val="00467E36"/>
    <w:rsid w:val="00467FF7"/>
    <w:rsid w:val="00470761"/>
    <w:rsid w:val="004707EF"/>
    <w:rsid w:val="0047085F"/>
    <w:rsid w:val="00470938"/>
    <w:rsid w:val="00470CA0"/>
    <w:rsid w:val="00470F7B"/>
    <w:rsid w:val="00471402"/>
    <w:rsid w:val="004719BA"/>
    <w:rsid w:val="00471D40"/>
    <w:rsid w:val="00471E95"/>
    <w:rsid w:val="004720AB"/>
    <w:rsid w:val="00472854"/>
    <w:rsid w:val="00472B5B"/>
    <w:rsid w:val="00472EFC"/>
    <w:rsid w:val="00473D0D"/>
    <w:rsid w:val="004740C3"/>
    <w:rsid w:val="00474C47"/>
    <w:rsid w:val="0047509F"/>
    <w:rsid w:val="004752D9"/>
    <w:rsid w:val="00475397"/>
    <w:rsid w:val="00475613"/>
    <w:rsid w:val="0047586E"/>
    <w:rsid w:val="00475B7D"/>
    <w:rsid w:val="00476089"/>
    <w:rsid w:val="00476A0A"/>
    <w:rsid w:val="00476E69"/>
    <w:rsid w:val="0047707A"/>
    <w:rsid w:val="004770F1"/>
    <w:rsid w:val="004772AD"/>
    <w:rsid w:val="004774EF"/>
    <w:rsid w:val="0048073D"/>
    <w:rsid w:val="00480D5B"/>
    <w:rsid w:val="00480FF7"/>
    <w:rsid w:val="004810A1"/>
    <w:rsid w:val="0048178C"/>
    <w:rsid w:val="0048223B"/>
    <w:rsid w:val="0048254A"/>
    <w:rsid w:val="004829FF"/>
    <w:rsid w:val="00482EB9"/>
    <w:rsid w:val="004834C0"/>
    <w:rsid w:val="00483536"/>
    <w:rsid w:val="004836FC"/>
    <w:rsid w:val="004839E8"/>
    <w:rsid w:val="00483A98"/>
    <w:rsid w:val="00483E24"/>
    <w:rsid w:val="00483F64"/>
    <w:rsid w:val="00484225"/>
    <w:rsid w:val="00484595"/>
    <w:rsid w:val="0048460C"/>
    <w:rsid w:val="00484A69"/>
    <w:rsid w:val="00484E77"/>
    <w:rsid w:val="00484EA9"/>
    <w:rsid w:val="00484EBB"/>
    <w:rsid w:val="004857D3"/>
    <w:rsid w:val="00485A44"/>
    <w:rsid w:val="00485D9D"/>
    <w:rsid w:val="00486307"/>
    <w:rsid w:val="004863F4"/>
    <w:rsid w:val="00486BDB"/>
    <w:rsid w:val="004876F1"/>
    <w:rsid w:val="00487E10"/>
    <w:rsid w:val="0049017E"/>
    <w:rsid w:val="00490385"/>
    <w:rsid w:val="004903E6"/>
    <w:rsid w:val="0049058A"/>
    <w:rsid w:val="00490869"/>
    <w:rsid w:val="004916B3"/>
    <w:rsid w:val="004924C2"/>
    <w:rsid w:val="00492BF4"/>
    <w:rsid w:val="004934E8"/>
    <w:rsid w:val="00493B67"/>
    <w:rsid w:val="00493C2B"/>
    <w:rsid w:val="00493DD4"/>
    <w:rsid w:val="0049457C"/>
    <w:rsid w:val="004945B6"/>
    <w:rsid w:val="00494716"/>
    <w:rsid w:val="004949EF"/>
    <w:rsid w:val="00494D8B"/>
    <w:rsid w:val="00495561"/>
    <w:rsid w:val="0049589C"/>
    <w:rsid w:val="004958A3"/>
    <w:rsid w:val="004960C7"/>
    <w:rsid w:val="0049659B"/>
    <w:rsid w:val="0049688F"/>
    <w:rsid w:val="00496B3A"/>
    <w:rsid w:val="00496BEC"/>
    <w:rsid w:val="00496E4C"/>
    <w:rsid w:val="0049744C"/>
    <w:rsid w:val="004978D1"/>
    <w:rsid w:val="00497913"/>
    <w:rsid w:val="00497951"/>
    <w:rsid w:val="00497A3C"/>
    <w:rsid w:val="00497B8C"/>
    <w:rsid w:val="00497DA9"/>
    <w:rsid w:val="004A00FA"/>
    <w:rsid w:val="004A02C9"/>
    <w:rsid w:val="004A0510"/>
    <w:rsid w:val="004A0720"/>
    <w:rsid w:val="004A0AAF"/>
    <w:rsid w:val="004A178C"/>
    <w:rsid w:val="004A1855"/>
    <w:rsid w:val="004A1F65"/>
    <w:rsid w:val="004A1FFE"/>
    <w:rsid w:val="004A2697"/>
    <w:rsid w:val="004A3723"/>
    <w:rsid w:val="004A3DD1"/>
    <w:rsid w:val="004A3F1C"/>
    <w:rsid w:val="004A3FE7"/>
    <w:rsid w:val="004A40A5"/>
    <w:rsid w:val="004A4A9F"/>
    <w:rsid w:val="004A4D53"/>
    <w:rsid w:val="004A5052"/>
    <w:rsid w:val="004A5143"/>
    <w:rsid w:val="004A5771"/>
    <w:rsid w:val="004A5CC8"/>
    <w:rsid w:val="004A6129"/>
    <w:rsid w:val="004A6763"/>
    <w:rsid w:val="004A69A8"/>
    <w:rsid w:val="004A6A4D"/>
    <w:rsid w:val="004A6A98"/>
    <w:rsid w:val="004A6BD7"/>
    <w:rsid w:val="004A72B6"/>
    <w:rsid w:val="004A7384"/>
    <w:rsid w:val="004A7652"/>
    <w:rsid w:val="004A7DB1"/>
    <w:rsid w:val="004A7DC9"/>
    <w:rsid w:val="004A7F58"/>
    <w:rsid w:val="004A7FEC"/>
    <w:rsid w:val="004B0E90"/>
    <w:rsid w:val="004B11C5"/>
    <w:rsid w:val="004B17BD"/>
    <w:rsid w:val="004B18CA"/>
    <w:rsid w:val="004B1B09"/>
    <w:rsid w:val="004B36CD"/>
    <w:rsid w:val="004B373C"/>
    <w:rsid w:val="004B3CD0"/>
    <w:rsid w:val="004B3EEE"/>
    <w:rsid w:val="004B46D1"/>
    <w:rsid w:val="004B4808"/>
    <w:rsid w:val="004B48DB"/>
    <w:rsid w:val="004B4F4A"/>
    <w:rsid w:val="004B578A"/>
    <w:rsid w:val="004B5CE6"/>
    <w:rsid w:val="004B5E15"/>
    <w:rsid w:val="004B5F59"/>
    <w:rsid w:val="004B70C3"/>
    <w:rsid w:val="004B740D"/>
    <w:rsid w:val="004B7410"/>
    <w:rsid w:val="004B798C"/>
    <w:rsid w:val="004B7E73"/>
    <w:rsid w:val="004B7F7B"/>
    <w:rsid w:val="004C0361"/>
    <w:rsid w:val="004C13D3"/>
    <w:rsid w:val="004C1960"/>
    <w:rsid w:val="004C1A9A"/>
    <w:rsid w:val="004C1DDC"/>
    <w:rsid w:val="004C209A"/>
    <w:rsid w:val="004C242B"/>
    <w:rsid w:val="004C25D7"/>
    <w:rsid w:val="004C2AF1"/>
    <w:rsid w:val="004C31D2"/>
    <w:rsid w:val="004C3273"/>
    <w:rsid w:val="004C3ADC"/>
    <w:rsid w:val="004C3DA4"/>
    <w:rsid w:val="004C4107"/>
    <w:rsid w:val="004C43BC"/>
    <w:rsid w:val="004C44B2"/>
    <w:rsid w:val="004C458C"/>
    <w:rsid w:val="004C488F"/>
    <w:rsid w:val="004C49E6"/>
    <w:rsid w:val="004C4E0A"/>
    <w:rsid w:val="004C5026"/>
    <w:rsid w:val="004C50BB"/>
    <w:rsid w:val="004C5414"/>
    <w:rsid w:val="004C547B"/>
    <w:rsid w:val="004C5727"/>
    <w:rsid w:val="004C588F"/>
    <w:rsid w:val="004C596B"/>
    <w:rsid w:val="004C5CE9"/>
    <w:rsid w:val="004C632F"/>
    <w:rsid w:val="004C72F3"/>
    <w:rsid w:val="004C7338"/>
    <w:rsid w:val="004C761A"/>
    <w:rsid w:val="004C77BD"/>
    <w:rsid w:val="004C7B53"/>
    <w:rsid w:val="004C7D82"/>
    <w:rsid w:val="004D027F"/>
    <w:rsid w:val="004D02AB"/>
    <w:rsid w:val="004D0A16"/>
    <w:rsid w:val="004D0FA9"/>
    <w:rsid w:val="004D0FDA"/>
    <w:rsid w:val="004D0FEE"/>
    <w:rsid w:val="004D1279"/>
    <w:rsid w:val="004D20E6"/>
    <w:rsid w:val="004D2248"/>
    <w:rsid w:val="004D2B04"/>
    <w:rsid w:val="004D2D0D"/>
    <w:rsid w:val="004D2E67"/>
    <w:rsid w:val="004D2EB2"/>
    <w:rsid w:val="004D33FE"/>
    <w:rsid w:val="004D342F"/>
    <w:rsid w:val="004D36D2"/>
    <w:rsid w:val="004D3991"/>
    <w:rsid w:val="004D3F62"/>
    <w:rsid w:val="004D4022"/>
    <w:rsid w:val="004D454B"/>
    <w:rsid w:val="004D490C"/>
    <w:rsid w:val="004D49A6"/>
    <w:rsid w:val="004D4C7B"/>
    <w:rsid w:val="004D4CCF"/>
    <w:rsid w:val="004D4DFE"/>
    <w:rsid w:val="004D4E5E"/>
    <w:rsid w:val="004D4FBB"/>
    <w:rsid w:val="004D5106"/>
    <w:rsid w:val="004D5EDF"/>
    <w:rsid w:val="004D624D"/>
    <w:rsid w:val="004D65F7"/>
    <w:rsid w:val="004D6750"/>
    <w:rsid w:val="004D6789"/>
    <w:rsid w:val="004D69BF"/>
    <w:rsid w:val="004D6AD9"/>
    <w:rsid w:val="004D6B7A"/>
    <w:rsid w:val="004D779E"/>
    <w:rsid w:val="004D78C1"/>
    <w:rsid w:val="004D7F61"/>
    <w:rsid w:val="004E16E7"/>
    <w:rsid w:val="004E171A"/>
    <w:rsid w:val="004E18E6"/>
    <w:rsid w:val="004E1DF7"/>
    <w:rsid w:val="004E2090"/>
    <w:rsid w:val="004E27B3"/>
    <w:rsid w:val="004E2924"/>
    <w:rsid w:val="004E2AC2"/>
    <w:rsid w:val="004E2DF2"/>
    <w:rsid w:val="004E2F0A"/>
    <w:rsid w:val="004E30DD"/>
    <w:rsid w:val="004E3108"/>
    <w:rsid w:val="004E3488"/>
    <w:rsid w:val="004E378D"/>
    <w:rsid w:val="004E38EB"/>
    <w:rsid w:val="004E394A"/>
    <w:rsid w:val="004E396D"/>
    <w:rsid w:val="004E3DC2"/>
    <w:rsid w:val="004E41B7"/>
    <w:rsid w:val="004E426E"/>
    <w:rsid w:val="004E44F0"/>
    <w:rsid w:val="004E4A1D"/>
    <w:rsid w:val="004E4AB7"/>
    <w:rsid w:val="004E4D2A"/>
    <w:rsid w:val="004E5A54"/>
    <w:rsid w:val="004E6459"/>
    <w:rsid w:val="004E691D"/>
    <w:rsid w:val="004E6A52"/>
    <w:rsid w:val="004E6DC8"/>
    <w:rsid w:val="004E6F7C"/>
    <w:rsid w:val="004E7015"/>
    <w:rsid w:val="004E7698"/>
    <w:rsid w:val="004E7779"/>
    <w:rsid w:val="004E7808"/>
    <w:rsid w:val="004E7BA8"/>
    <w:rsid w:val="004E7F64"/>
    <w:rsid w:val="004F034C"/>
    <w:rsid w:val="004F039F"/>
    <w:rsid w:val="004F0597"/>
    <w:rsid w:val="004F06F8"/>
    <w:rsid w:val="004F0746"/>
    <w:rsid w:val="004F0748"/>
    <w:rsid w:val="004F0878"/>
    <w:rsid w:val="004F0982"/>
    <w:rsid w:val="004F0C2B"/>
    <w:rsid w:val="004F1444"/>
    <w:rsid w:val="004F217F"/>
    <w:rsid w:val="004F2196"/>
    <w:rsid w:val="004F2384"/>
    <w:rsid w:val="004F2648"/>
    <w:rsid w:val="004F2BC7"/>
    <w:rsid w:val="004F2D41"/>
    <w:rsid w:val="004F3084"/>
    <w:rsid w:val="004F33C4"/>
    <w:rsid w:val="004F39A0"/>
    <w:rsid w:val="004F42FA"/>
    <w:rsid w:val="004F45DD"/>
    <w:rsid w:val="004F48C4"/>
    <w:rsid w:val="004F49A4"/>
    <w:rsid w:val="004F4A78"/>
    <w:rsid w:val="004F4C38"/>
    <w:rsid w:val="004F4C4C"/>
    <w:rsid w:val="004F4E60"/>
    <w:rsid w:val="004F50E8"/>
    <w:rsid w:val="004F5108"/>
    <w:rsid w:val="004F51D0"/>
    <w:rsid w:val="004F59CE"/>
    <w:rsid w:val="004F5B2D"/>
    <w:rsid w:val="004F5C5A"/>
    <w:rsid w:val="004F6426"/>
    <w:rsid w:val="004F716F"/>
    <w:rsid w:val="00500395"/>
    <w:rsid w:val="00501865"/>
    <w:rsid w:val="0050190C"/>
    <w:rsid w:val="00501D2E"/>
    <w:rsid w:val="005020FE"/>
    <w:rsid w:val="00502367"/>
    <w:rsid w:val="00502800"/>
    <w:rsid w:val="0050282A"/>
    <w:rsid w:val="00502FC7"/>
    <w:rsid w:val="00503072"/>
    <w:rsid w:val="00503122"/>
    <w:rsid w:val="0050364B"/>
    <w:rsid w:val="00503871"/>
    <w:rsid w:val="00503A4C"/>
    <w:rsid w:val="00503E97"/>
    <w:rsid w:val="00503F13"/>
    <w:rsid w:val="00505292"/>
    <w:rsid w:val="0050556F"/>
    <w:rsid w:val="005055A5"/>
    <w:rsid w:val="0050569A"/>
    <w:rsid w:val="00505954"/>
    <w:rsid w:val="00505C0A"/>
    <w:rsid w:val="00505CDD"/>
    <w:rsid w:val="00505CE7"/>
    <w:rsid w:val="00506246"/>
    <w:rsid w:val="00506456"/>
    <w:rsid w:val="005067AA"/>
    <w:rsid w:val="005068C9"/>
    <w:rsid w:val="00506D23"/>
    <w:rsid w:val="00506D68"/>
    <w:rsid w:val="00507486"/>
    <w:rsid w:val="005102AA"/>
    <w:rsid w:val="005106A9"/>
    <w:rsid w:val="0051093B"/>
    <w:rsid w:val="00510B2E"/>
    <w:rsid w:val="00510C83"/>
    <w:rsid w:val="00510ED8"/>
    <w:rsid w:val="0051116A"/>
    <w:rsid w:val="0051171A"/>
    <w:rsid w:val="0051183C"/>
    <w:rsid w:val="00511CA0"/>
    <w:rsid w:val="00512CAE"/>
    <w:rsid w:val="00512D01"/>
    <w:rsid w:val="00513669"/>
    <w:rsid w:val="00513D84"/>
    <w:rsid w:val="00514111"/>
    <w:rsid w:val="0051471B"/>
    <w:rsid w:val="00514A38"/>
    <w:rsid w:val="00514AFC"/>
    <w:rsid w:val="00514E41"/>
    <w:rsid w:val="00514E66"/>
    <w:rsid w:val="00515AC6"/>
    <w:rsid w:val="00515DA5"/>
    <w:rsid w:val="005161F7"/>
    <w:rsid w:val="005168E2"/>
    <w:rsid w:val="00516A45"/>
    <w:rsid w:val="00516CF1"/>
    <w:rsid w:val="00516F68"/>
    <w:rsid w:val="00517510"/>
    <w:rsid w:val="0051768D"/>
    <w:rsid w:val="00517F1A"/>
    <w:rsid w:val="005202F1"/>
    <w:rsid w:val="005207C8"/>
    <w:rsid w:val="00520A22"/>
    <w:rsid w:val="00520C8A"/>
    <w:rsid w:val="00520D68"/>
    <w:rsid w:val="00520D78"/>
    <w:rsid w:val="00520E30"/>
    <w:rsid w:val="00520FCF"/>
    <w:rsid w:val="005212DC"/>
    <w:rsid w:val="00521A23"/>
    <w:rsid w:val="0052248D"/>
    <w:rsid w:val="005224D8"/>
    <w:rsid w:val="005227B2"/>
    <w:rsid w:val="0052292C"/>
    <w:rsid w:val="00522937"/>
    <w:rsid w:val="00522A3F"/>
    <w:rsid w:val="00522E08"/>
    <w:rsid w:val="00522F5D"/>
    <w:rsid w:val="00523742"/>
    <w:rsid w:val="00523B70"/>
    <w:rsid w:val="00523C31"/>
    <w:rsid w:val="0052400C"/>
    <w:rsid w:val="00524091"/>
    <w:rsid w:val="005242EB"/>
    <w:rsid w:val="00524403"/>
    <w:rsid w:val="00524B19"/>
    <w:rsid w:val="00524E9C"/>
    <w:rsid w:val="00525279"/>
    <w:rsid w:val="005254A4"/>
    <w:rsid w:val="005255B1"/>
    <w:rsid w:val="00525B83"/>
    <w:rsid w:val="00526165"/>
    <w:rsid w:val="00526272"/>
    <w:rsid w:val="0052645D"/>
    <w:rsid w:val="00526D9D"/>
    <w:rsid w:val="00526E3D"/>
    <w:rsid w:val="00527400"/>
    <w:rsid w:val="00527404"/>
    <w:rsid w:val="00527407"/>
    <w:rsid w:val="00527522"/>
    <w:rsid w:val="0052773F"/>
    <w:rsid w:val="0052781C"/>
    <w:rsid w:val="00527A7D"/>
    <w:rsid w:val="00527D2A"/>
    <w:rsid w:val="00530404"/>
    <w:rsid w:val="005305BE"/>
    <w:rsid w:val="0053075B"/>
    <w:rsid w:val="00530AB2"/>
    <w:rsid w:val="00530BDD"/>
    <w:rsid w:val="00530E0F"/>
    <w:rsid w:val="00531569"/>
    <w:rsid w:val="005317A5"/>
    <w:rsid w:val="00531A81"/>
    <w:rsid w:val="00531F45"/>
    <w:rsid w:val="00532426"/>
    <w:rsid w:val="0053244B"/>
    <w:rsid w:val="00532476"/>
    <w:rsid w:val="00532713"/>
    <w:rsid w:val="005329E3"/>
    <w:rsid w:val="00532C2C"/>
    <w:rsid w:val="00532CD9"/>
    <w:rsid w:val="00533CCF"/>
    <w:rsid w:val="00533EB9"/>
    <w:rsid w:val="005349AC"/>
    <w:rsid w:val="00534F10"/>
    <w:rsid w:val="0053536B"/>
    <w:rsid w:val="0053613C"/>
    <w:rsid w:val="005374A7"/>
    <w:rsid w:val="00537523"/>
    <w:rsid w:val="005375E8"/>
    <w:rsid w:val="0053784A"/>
    <w:rsid w:val="00537A23"/>
    <w:rsid w:val="00537AA6"/>
    <w:rsid w:val="00537FCF"/>
    <w:rsid w:val="005402B1"/>
    <w:rsid w:val="00540C80"/>
    <w:rsid w:val="00540FF1"/>
    <w:rsid w:val="0054141A"/>
    <w:rsid w:val="00541A95"/>
    <w:rsid w:val="005424D5"/>
    <w:rsid w:val="005424EA"/>
    <w:rsid w:val="0054253C"/>
    <w:rsid w:val="00542FE9"/>
    <w:rsid w:val="00543441"/>
    <w:rsid w:val="00543598"/>
    <w:rsid w:val="00543955"/>
    <w:rsid w:val="00543A86"/>
    <w:rsid w:val="00543FA7"/>
    <w:rsid w:val="00543FAD"/>
    <w:rsid w:val="0054424E"/>
    <w:rsid w:val="005449FA"/>
    <w:rsid w:val="00544A57"/>
    <w:rsid w:val="00544BC7"/>
    <w:rsid w:val="005453BD"/>
    <w:rsid w:val="00545749"/>
    <w:rsid w:val="005457B0"/>
    <w:rsid w:val="005459F2"/>
    <w:rsid w:val="005460D5"/>
    <w:rsid w:val="0054675F"/>
    <w:rsid w:val="00546C19"/>
    <w:rsid w:val="005470A4"/>
    <w:rsid w:val="00547681"/>
    <w:rsid w:val="00547A61"/>
    <w:rsid w:val="00547E63"/>
    <w:rsid w:val="00547F5C"/>
    <w:rsid w:val="0055004B"/>
    <w:rsid w:val="00550809"/>
    <w:rsid w:val="005508AB"/>
    <w:rsid w:val="005509D1"/>
    <w:rsid w:val="00551382"/>
    <w:rsid w:val="00551650"/>
    <w:rsid w:val="00551866"/>
    <w:rsid w:val="005519BC"/>
    <w:rsid w:val="00551AE4"/>
    <w:rsid w:val="00551CEC"/>
    <w:rsid w:val="00551E16"/>
    <w:rsid w:val="00551FBC"/>
    <w:rsid w:val="00552225"/>
    <w:rsid w:val="00552411"/>
    <w:rsid w:val="00552417"/>
    <w:rsid w:val="0055248C"/>
    <w:rsid w:val="005527F2"/>
    <w:rsid w:val="00552B03"/>
    <w:rsid w:val="00554409"/>
    <w:rsid w:val="00554535"/>
    <w:rsid w:val="00555930"/>
    <w:rsid w:val="00555971"/>
    <w:rsid w:val="00555B95"/>
    <w:rsid w:val="00555C6B"/>
    <w:rsid w:val="0055646B"/>
    <w:rsid w:val="00556940"/>
    <w:rsid w:val="00556E1D"/>
    <w:rsid w:val="00557074"/>
    <w:rsid w:val="00557B13"/>
    <w:rsid w:val="005601E4"/>
    <w:rsid w:val="00560C7E"/>
    <w:rsid w:val="00561893"/>
    <w:rsid w:val="005618A4"/>
    <w:rsid w:val="00561920"/>
    <w:rsid w:val="0056210F"/>
    <w:rsid w:val="005623A8"/>
    <w:rsid w:val="00562F35"/>
    <w:rsid w:val="0056340F"/>
    <w:rsid w:val="00563569"/>
    <w:rsid w:val="00563840"/>
    <w:rsid w:val="00563D33"/>
    <w:rsid w:val="0056453D"/>
    <w:rsid w:val="005645C8"/>
    <w:rsid w:val="005648A2"/>
    <w:rsid w:val="00564B15"/>
    <w:rsid w:val="0056506B"/>
    <w:rsid w:val="00565446"/>
    <w:rsid w:val="005654D6"/>
    <w:rsid w:val="0056555F"/>
    <w:rsid w:val="00565E36"/>
    <w:rsid w:val="005662EB"/>
    <w:rsid w:val="00566586"/>
    <w:rsid w:val="00566BC7"/>
    <w:rsid w:val="00567194"/>
    <w:rsid w:val="00567404"/>
    <w:rsid w:val="005676BF"/>
    <w:rsid w:val="005677E2"/>
    <w:rsid w:val="00567AAF"/>
    <w:rsid w:val="0057030C"/>
    <w:rsid w:val="00570313"/>
    <w:rsid w:val="0057043B"/>
    <w:rsid w:val="0057085C"/>
    <w:rsid w:val="005708D9"/>
    <w:rsid w:val="00570EA3"/>
    <w:rsid w:val="00570F12"/>
    <w:rsid w:val="00570F5C"/>
    <w:rsid w:val="00571363"/>
    <w:rsid w:val="00571948"/>
    <w:rsid w:val="00571BD7"/>
    <w:rsid w:val="00571C39"/>
    <w:rsid w:val="00571CD5"/>
    <w:rsid w:val="00571D37"/>
    <w:rsid w:val="00572516"/>
    <w:rsid w:val="0057253F"/>
    <w:rsid w:val="005725C0"/>
    <w:rsid w:val="005727FE"/>
    <w:rsid w:val="005728B3"/>
    <w:rsid w:val="005730D4"/>
    <w:rsid w:val="0057351D"/>
    <w:rsid w:val="005736CA"/>
    <w:rsid w:val="0057378E"/>
    <w:rsid w:val="00573ED6"/>
    <w:rsid w:val="0057410C"/>
    <w:rsid w:val="0057415A"/>
    <w:rsid w:val="00574B73"/>
    <w:rsid w:val="00574C58"/>
    <w:rsid w:val="00575029"/>
    <w:rsid w:val="005756DA"/>
    <w:rsid w:val="005758B2"/>
    <w:rsid w:val="005758B6"/>
    <w:rsid w:val="00576060"/>
    <w:rsid w:val="00576079"/>
    <w:rsid w:val="00576120"/>
    <w:rsid w:val="005765B1"/>
    <w:rsid w:val="0057672C"/>
    <w:rsid w:val="00576790"/>
    <w:rsid w:val="00576853"/>
    <w:rsid w:val="00577162"/>
    <w:rsid w:val="00577398"/>
    <w:rsid w:val="0057740E"/>
    <w:rsid w:val="005775BC"/>
    <w:rsid w:val="005777FD"/>
    <w:rsid w:val="00577BCC"/>
    <w:rsid w:val="0058021A"/>
    <w:rsid w:val="0058093F"/>
    <w:rsid w:val="00580A1B"/>
    <w:rsid w:val="00580AAB"/>
    <w:rsid w:val="00580EE4"/>
    <w:rsid w:val="005810F0"/>
    <w:rsid w:val="0058167D"/>
    <w:rsid w:val="00581AB1"/>
    <w:rsid w:val="00581B64"/>
    <w:rsid w:val="00581CAA"/>
    <w:rsid w:val="0058206F"/>
    <w:rsid w:val="00582696"/>
    <w:rsid w:val="00582952"/>
    <w:rsid w:val="00582AA2"/>
    <w:rsid w:val="00582BE6"/>
    <w:rsid w:val="00582D46"/>
    <w:rsid w:val="00583273"/>
    <w:rsid w:val="005832F8"/>
    <w:rsid w:val="005836E1"/>
    <w:rsid w:val="00583870"/>
    <w:rsid w:val="00583B68"/>
    <w:rsid w:val="00583CEF"/>
    <w:rsid w:val="00583E78"/>
    <w:rsid w:val="00583EC1"/>
    <w:rsid w:val="00584245"/>
    <w:rsid w:val="005847DC"/>
    <w:rsid w:val="00584D35"/>
    <w:rsid w:val="00584D36"/>
    <w:rsid w:val="00584D3E"/>
    <w:rsid w:val="00584DA1"/>
    <w:rsid w:val="00584DC4"/>
    <w:rsid w:val="00584E48"/>
    <w:rsid w:val="00585127"/>
    <w:rsid w:val="005853D3"/>
    <w:rsid w:val="00585797"/>
    <w:rsid w:val="005857ED"/>
    <w:rsid w:val="0058580A"/>
    <w:rsid w:val="005858CA"/>
    <w:rsid w:val="00585E27"/>
    <w:rsid w:val="00585E6B"/>
    <w:rsid w:val="00585F00"/>
    <w:rsid w:val="0058604B"/>
    <w:rsid w:val="0058617F"/>
    <w:rsid w:val="00586267"/>
    <w:rsid w:val="00586464"/>
    <w:rsid w:val="005864C8"/>
    <w:rsid w:val="005864E0"/>
    <w:rsid w:val="0058659F"/>
    <w:rsid w:val="00586763"/>
    <w:rsid w:val="005869A0"/>
    <w:rsid w:val="00586C79"/>
    <w:rsid w:val="00587094"/>
    <w:rsid w:val="0058719D"/>
    <w:rsid w:val="0058776A"/>
    <w:rsid w:val="00587916"/>
    <w:rsid w:val="00587E20"/>
    <w:rsid w:val="00587E4A"/>
    <w:rsid w:val="00587ECB"/>
    <w:rsid w:val="0059010D"/>
    <w:rsid w:val="00590121"/>
    <w:rsid w:val="0059018C"/>
    <w:rsid w:val="00590379"/>
    <w:rsid w:val="005904B0"/>
    <w:rsid w:val="00590A46"/>
    <w:rsid w:val="005912B0"/>
    <w:rsid w:val="00591F41"/>
    <w:rsid w:val="00592098"/>
    <w:rsid w:val="00592323"/>
    <w:rsid w:val="005923FC"/>
    <w:rsid w:val="00592484"/>
    <w:rsid w:val="005926D5"/>
    <w:rsid w:val="00593287"/>
    <w:rsid w:val="005936EE"/>
    <w:rsid w:val="00593A77"/>
    <w:rsid w:val="00593E92"/>
    <w:rsid w:val="00593E9E"/>
    <w:rsid w:val="00594142"/>
    <w:rsid w:val="0059437F"/>
    <w:rsid w:val="0059446B"/>
    <w:rsid w:val="005947B8"/>
    <w:rsid w:val="0059496F"/>
    <w:rsid w:val="00594C50"/>
    <w:rsid w:val="00594DE7"/>
    <w:rsid w:val="00595088"/>
    <w:rsid w:val="0059509A"/>
    <w:rsid w:val="005950FA"/>
    <w:rsid w:val="00595410"/>
    <w:rsid w:val="005955FF"/>
    <w:rsid w:val="0059578C"/>
    <w:rsid w:val="005957CF"/>
    <w:rsid w:val="0059582B"/>
    <w:rsid w:val="00596595"/>
    <w:rsid w:val="00596AED"/>
    <w:rsid w:val="00596F79"/>
    <w:rsid w:val="00597728"/>
    <w:rsid w:val="00597743"/>
    <w:rsid w:val="00597763"/>
    <w:rsid w:val="005A0734"/>
    <w:rsid w:val="005A08BF"/>
    <w:rsid w:val="005A0E0A"/>
    <w:rsid w:val="005A0F14"/>
    <w:rsid w:val="005A1293"/>
    <w:rsid w:val="005A1396"/>
    <w:rsid w:val="005A15A6"/>
    <w:rsid w:val="005A1928"/>
    <w:rsid w:val="005A1A40"/>
    <w:rsid w:val="005A1BE3"/>
    <w:rsid w:val="005A1F78"/>
    <w:rsid w:val="005A2239"/>
    <w:rsid w:val="005A238C"/>
    <w:rsid w:val="005A27F0"/>
    <w:rsid w:val="005A2D6D"/>
    <w:rsid w:val="005A2F40"/>
    <w:rsid w:val="005A3483"/>
    <w:rsid w:val="005A3675"/>
    <w:rsid w:val="005A3A40"/>
    <w:rsid w:val="005A4106"/>
    <w:rsid w:val="005A4270"/>
    <w:rsid w:val="005A4D29"/>
    <w:rsid w:val="005A4D46"/>
    <w:rsid w:val="005A4ECA"/>
    <w:rsid w:val="005A5938"/>
    <w:rsid w:val="005A5C0E"/>
    <w:rsid w:val="005A5C40"/>
    <w:rsid w:val="005A5D80"/>
    <w:rsid w:val="005A5F7E"/>
    <w:rsid w:val="005A611E"/>
    <w:rsid w:val="005A6266"/>
    <w:rsid w:val="005A6585"/>
    <w:rsid w:val="005A694D"/>
    <w:rsid w:val="005A6BA2"/>
    <w:rsid w:val="005A6E1F"/>
    <w:rsid w:val="005A71CE"/>
    <w:rsid w:val="005A7F60"/>
    <w:rsid w:val="005B0C02"/>
    <w:rsid w:val="005B0C2E"/>
    <w:rsid w:val="005B0CA9"/>
    <w:rsid w:val="005B1026"/>
    <w:rsid w:val="005B1B55"/>
    <w:rsid w:val="005B1C22"/>
    <w:rsid w:val="005B1C49"/>
    <w:rsid w:val="005B1FAD"/>
    <w:rsid w:val="005B23E2"/>
    <w:rsid w:val="005B2440"/>
    <w:rsid w:val="005B2718"/>
    <w:rsid w:val="005B28B5"/>
    <w:rsid w:val="005B2AA3"/>
    <w:rsid w:val="005B2ED0"/>
    <w:rsid w:val="005B320F"/>
    <w:rsid w:val="005B3615"/>
    <w:rsid w:val="005B3624"/>
    <w:rsid w:val="005B3A35"/>
    <w:rsid w:val="005B3DD5"/>
    <w:rsid w:val="005B46AA"/>
    <w:rsid w:val="005B4819"/>
    <w:rsid w:val="005B4907"/>
    <w:rsid w:val="005B4C94"/>
    <w:rsid w:val="005B4E44"/>
    <w:rsid w:val="005B4EC1"/>
    <w:rsid w:val="005B5AE4"/>
    <w:rsid w:val="005B60DF"/>
    <w:rsid w:val="005B63E4"/>
    <w:rsid w:val="005B64A9"/>
    <w:rsid w:val="005B6991"/>
    <w:rsid w:val="005B6E9F"/>
    <w:rsid w:val="005B717E"/>
    <w:rsid w:val="005B71C0"/>
    <w:rsid w:val="005B72EE"/>
    <w:rsid w:val="005B786E"/>
    <w:rsid w:val="005B7908"/>
    <w:rsid w:val="005B7DA4"/>
    <w:rsid w:val="005C024B"/>
    <w:rsid w:val="005C1135"/>
    <w:rsid w:val="005C12E8"/>
    <w:rsid w:val="005C1518"/>
    <w:rsid w:val="005C1699"/>
    <w:rsid w:val="005C19EB"/>
    <w:rsid w:val="005C29C9"/>
    <w:rsid w:val="005C2ADF"/>
    <w:rsid w:val="005C2B03"/>
    <w:rsid w:val="005C324A"/>
    <w:rsid w:val="005C3276"/>
    <w:rsid w:val="005C33F4"/>
    <w:rsid w:val="005C34D7"/>
    <w:rsid w:val="005C36EE"/>
    <w:rsid w:val="005C39D0"/>
    <w:rsid w:val="005C39D2"/>
    <w:rsid w:val="005C3A2F"/>
    <w:rsid w:val="005C3AB4"/>
    <w:rsid w:val="005C3BCF"/>
    <w:rsid w:val="005C3C53"/>
    <w:rsid w:val="005C3D72"/>
    <w:rsid w:val="005C3DF0"/>
    <w:rsid w:val="005C3EBB"/>
    <w:rsid w:val="005C50AA"/>
    <w:rsid w:val="005C58A2"/>
    <w:rsid w:val="005C5F94"/>
    <w:rsid w:val="005C63C5"/>
    <w:rsid w:val="005C64D1"/>
    <w:rsid w:val="005C7924"/>
    <w:rsid w:val="005C7B4D"/>
    <w:rsid w:val="005D006C"/>
    <w:rsid w:val="005D02DE"/>
    <w:rsid w:val="005D090B"/>
    <w:rsid w:val="005D0A53"/>
    <w:rsid w:val="005D0ABE"/>
    <w:rsid w:val="005D0FFA"/>
    <w:rsid w:val="005D11A5"/>
    <w:rsid w:val="005D13D8"/>
    <w:rsid w:val="005D15BE"/>
    <w:rsid w:val="005D190F"/>
    <w:rsid w:val="005D1A9D"/>
    <w:rsid w:val="005D1BA8"/>
    <w:rsid w:val="005D1EC8"/>
    <w:rsid w:val="005D221F"/>
    <w:rsid w:val="005D2E5B"/>
    <w:rsid w:val="005D3504"/>
    <w:rsid w:val="005D3769"/>
    <w:rsid w:val="005D48D9"/>
    <w:rsid w:val="005D4A8A"/>
    <w:rsid w:val="005D4C0D"/>
    <w:rsid w:val="005D4F80"/>
    <w:rsid w:val="005D4FE4"/>
    <w:rsid w:val="005D4FF1"/>
    <w:rsid w:val="005D5591"/>
    <w:rsid w:val="005D5E7A"/>
    <w:rsid w:val="005D5EC3"/>
    <w:rsid w:val="005D6076"/>
    <w:rsid w:val="005D6C72"/>
    <w:rsid w:val="005D708F"/>
    <w:rsid w:val="005D78A9"/>
    <w:rsid w:val="005D7C4C"/>
    <w:rsid w:val="005D7F02"/>
    <w:rsid w:val="005E0108"/>
    <w:rsid w:val="005E0643"/>
    <w:rsid w:val="005E065D"/>
    <w:rsid w:val="005E14E5"/>
    <w:rsid w:val="005E18B0"/>
    <w:rsid w:val="005E253F"/>
    <w:rsid w:val="005E2A27"/>
    <w:rsid w:val="005E2B03"/>
    <w:rsid w:val="005E2B4E"/>
    <w:rsid w:val="005E2CCE"/>
    <w:rsid w:val="005E2DA5"/>
    <w:rsid w:val="005E2E8B"/>
    <w:rsid w:val="005E2EEC"/>
    <w:rsid w:val="005E2F5F"/>
    <w:rsid w:val="005E3826"/>
    <w:rsid w:val="005E3E2E"/>
    <w:rsid w:val="005E4020"/>
    <w:rsid w:val="005E405D"/>
    <w:rsid w:val="005E4092"/>
    <w:rsid w:val="005E47CE"/>
    <w:rsid w:val="005E495C"/>
    <w:rsid w:val="005E4B06"/>
    <w:rsid w:val="005E5466"/>
    <w:rsid w:val="005E6167"/>
    <w:rsid w:val="005E6582"/>
    <w:rsid w:val="005E67CB"/>
    <w:rsid w:val="005E6A4D"/>
    <w:rsid w:val="005E6E18"/>
    <w:rsid w:val="005E7092"/>
    <w:rsid w:val="005E70C7"/>
    <w:rsid w:val="005E7FA7"/>
    <w:rsid w:val="005F0228"/>
    <w:rsid w:val="005F046B"/>
    <w:rsid w:val="005F07F8"/>
    <w:rsid w:val="005F0C45"/>
    <w:rsid w:val="005F10D7"/>
    <w:rsid w:val="005F1A13"/>
    <w:rsid w:val="005F1E47"/>
    <w:rsid w:val="005F1EBD"/>
    <w:rsid w:val="005F20A3"/>
    <w:rsid w:val="005F2353"/>
    <w:rsid w:val="005F26C7"/>
    <w:rsid w:val="005F2F44"/>
    <w:rsid w:val="005F3043"/>
    <w:rsid w:val="005F3A67"/>
    <w:rsid w:val="005F3B1F"/>
    <w:rsid w:val="005F3B4C"/>
    <w:rsid w:val="005F3E6B"/>
    <w:rsid w:val="005F41BA"/>
    <w:rsid w:val="005F4A99"/>
    <w:rsid w:val="005F4E47"/>
    <w:rsid w:val="005F5051"/>
    <w:rsid w:val="005F511B"/>
    <w:rsid w:val="005F55EB"/>
    <w:rsid w:val="005F6789"/>
    <w:rsid w:val="005F6893"/>
    <w:rsid w:val="005F6AC4"/>
    <w:rsid w:val="005F6C21"/>
    <w:rsid w:val="005F6E89"/>
    <w:rsid w:val="005F6F18"/>
    <w:rsid w:val="005F702F"/>
    <w:rsid w:val="005F744D"/>
    <w:rsid w:val="005F77C5"/>
    <w:rsid w:val="005F798A"/>
    <w:rsid w:val="005F7A78"/>
    <w:rsid w:val="005F7D94"/>
    <w:rsid w:val="0060028C"/>
    <w:rsid w:val="00600383"/>
    <w:rsid w:val="00600593"/>
    <w:rsid w:val="00600A06"/>
    <w:rsid w:val="006010BC"/>
    <w:rsid w:val="006012C5"/>
    <w:rsid w:val="00601757"/>
    <w:rsid w:val="00601B3A"/>
    <w:rsid w:val="00602089"/>
    <w:rsid w:val="0060228B"/>
    <w:rsid w:val="006029A9"/>
    <w:rsid w:val="00602A2B"/>
    <w:rsid w:val="00602D69"/>
    <w:rsid w:val="00602EC8"/>
    <w:rsid w:val="006033C9"/>
    <w:rsid w:val="00603B5A"/>
    <w:rsid w:val="006043AA"/>
    <w:rsid w:val="006045B5"/>
    <w:rsid w:val="00604713"/>
    <w:rsid w:val="00604827"/>
    <w:rsid w:val="00604829"/>
    <w:rsid w:val="00604882"/>
    <w:rsid w:val="00604AF5"/>
    <w:rsid w:val="0060524F"/>
    <w:rsid w:val="0060526A"/>
    <w:rsid w:val="00605572"/>
    <w:rsid w:val="006058F1"/>
    <w:rsid w:val="00605A0A"/>
    <w:rsid w:val="00605AE3"/>
    <w:rsid w:val="00605BB0"/>
    <w:rsid w:val="00605C07"/>
    <w:rsid w:val="00605F5C"/>
    <w:rsid w:val="0060621B"/>
    <w:rsid w:val="00606346"/>
    <w:rsid w:val="00606580"/>
    <w:rsid w:val="006067A3"/>
    <w:rsid w:val="00606AA2"/>
    <w:rsid w:val="00606F75"/>
    <w:rsid w:val="00607998"/>
    <w:rsid w:val="006079BC"/>
    <w:rsid w:val="00607B30"/>
    <w:rsid w:val="00607C98"/>
    <w:rsid w:val="00607DE1"/>
    <w:rsid w:val="00610205"/>
    <w:rsid w:val="00610785"/>
    <w:rsid w:val="00610AA4"/>
    <w:rsid w:val="006110FC"/>
    <w:rsid w:val="006112C8"/>
    <w:rsid w:val="00611746"/>
    <w:rsid w:val="00611874"/>
    <w:rsid w:val="00611887"/>
    <w:rsid w:val="00611A30"/>
    <w:rsid w:val="0061200B"/>
    <w:rsid w:val="006121A8"/>
    <w:rsid w:val="006125D5"/>
    <w:rsid w:val="0061270E"/>
    <w:rsid w:val="00612C30"/>
    <w:rsid w:val="00613112"/>
    <w:rsid w:val="00613158"/>
    <w:rsid w:val="0061328E"/>
    <w:rsid w:val="00613398"/>
    <w:rsid w:val="00614213"/>
    <w:rsid w:val="0061492F"/>
    <w:rsid w:val="0061498F"/>
    <w:rsid w:val="00614B1A"/>
    <w:rsid w:val="00614F97"/>
    <w:rsid w:val="0061537F"/>
    <w:rsid w:val="00615946"/>
    <w:rsid w:val="006164FB"/>
    <w:rsid w:val="00616E4F"/>
    <w:rsid w:val="00616EC7"/>
    <w:rsid w:val="006173D1"/>
    <w:rsid w:val="00617483"/>
    <w:rsid w:val="00617504"/>
    <w:rsid w:val="006179AC"/>
    <w:rsid w:val="00617BE1"/>
    <w:rsid w:val="00617BE9"/>
    <w:rsid w:val="00617C04"/>
    <w:rsid w:val="00617CDC"/>
    <w:rsid w:val="00617DC9"/>
    <w:rsid w:val="00617DE0"/>
    <w:rsid w:val="00617DF7"/>
    <w:rsid w:val="00617F6C"/>
    <w:rsid w:val="00617FA0"/>
    <w:rsid w:val="0062006D"/>
    <w:rsid w:val="006204B7"/>
    <w:rsid w:val="0062053C"/>
    <w:rsid w:val="00620603"/>
    <w:rsid w:val="00620B0F"/>
    <w:rsid w:val="00620F88"/>
    <w:rsid w:val="006211DD"/>
    <w:rsid w:val="00621873"/>
    <w:rsid w:val="006218C3"/>
    <w:rsid w:val="006218D1"/>
    <w:rsid w:val="00621D1D"/>
    <w:rsid w:val="00621D88"/>
    <w:rsid w:val="00621E2D"/>
    <w:rsid w:val="006220D4"/>
    <w:rsid w:val="006222EA"/>
    <w:rsid w:val="00622BF5"/>
    <w:rsid w:val="00622D21"/>
    <w:rsid w:val="00622D51"/>
    <w:rsid w:val="00622F60"/>
    <w:rsid w:val="006233A9"/>
    <w:rsid w:val="00623456"/>
    <w:rsid w:val="00623471"/>
    <w:rsid w:val="00623980"/>
    <w:rsid w:val="00623DCF"/>
    <w:rsid w:val="00624260"/>
    <w:rsid w:val="00624463"/>
    <w:rsid w:val="006245ED"/>
    <w:rsid w:val="00624857"/>
    <w:rsid w:val="00624C97"/>
    <w:rsid w:val="00624DCB"/>
    <w:rsid w:val="00624DF9"/>
    <w:rsid w:val="0062538C"/>
    <w:rsid w:val="006254FB"/>
    <w:rsid w:val="00625731"/>
    <w:rsid w:val="00625940"/>
    <w:rsid w:val="00626295"/>
    <w:rsid w:val="006263B7"/>
    <w:rsid w:val="0062687A"/>
    <w:rsid w:val="00626D60"/>
    <w:rsid w:val="00627010"/>
    <w:rsid w:val="006272C5"/>
    <w:rsid w:val="00627735"/>
    <w:rsid w:val="006279E0"/>
    <w:rsid w:val="00627DFD"/>
    <w:rsid w:val="0063019A"/>
    <w:rsid w:val="006301A7"/>
    <w:rsid w:val="006303DE"/>
    <w:rsid w:val="00630422"/>
    <w:rsid w:val="006308A4"/>
    <w:rsid w:val="00630D24"/>
    <w:rsid w:val="00630E45"/>
    <w:rsid w:val="00631948"/>
    <w:rsid w:val="00631C74"/>
    <w:rsid w:val="0063223E"/>
    <w:rsid w:val="00632633"/>
    <w:rsid w:val="00632722"/>
    <w:rsid w:val="00632A7E"/>
    <w:rsid w:val="00632B22"/>
    <w:rsid w:val="00632C81"/>
    <w:rsid w:val="00632DB9"/>
    <w:rsid w:val="006335F6"/>
    <w:rsid w:val="00633859"/>
    <w:rsid w:val="00633E7E"/>
    <w:rsid w:val="006340F2"/>
    <w:rsid w:val="00634371"/>
    <w:rsid w:val="00634EA9"/>
    <w:rsid w:val="00635299"/>
    <w:rsid w:val="006353C3"/>
    <w:rsid w:val="0063582C"/>
    <w:rsid w:val="006362E8"/>
    <w:rsid w:val="00636409"/>
    <w:rsid w:val="006370FE"/>
    <w:rsid w:val="00637859"/>
    <w:rsid w:val="006400DF"/>
    <w:rsid w:val="006402FE"/>
    <w:rsid w:val="00640793"/>
    <w:rsid w:val="00640ECB"/>
    <w:rsid w:val="0064137C"/>
    <w:rsid w:val="006413C7"/>
    <w:rsid w:val="00641532"/>
    <w:rsid w:val="0064153C"/>
    <w:rsid w:val="0064158D"/>
    <w:rsid w:val="00641825"/>
    <w:rsid w:val="00641B21"/>
    <w:rsid w:val="00641F1A"/>
    <w:rsid w:val="00641FBD"/>
    <w:rsid w:val="0064234F"/>
    <w:rsid w:val="00642370"/>
    <w:rsid w:val="00642493"/>
    <w:rsid w:val="006424BB"/>
    <w:rsid w:val="00642547"/>
    <w:rsid w:val="00642B1E"/>
    <w:rsid w:val="00642BAC"/>
    <w:rsid w:val="00642DB9"/>
    <w:rsid w:val="0064301F"/>
    <w:rsid w:val="00643540"/>
    <w:rsid w:val="0064367C"/>
    <w:rsid w:val="00643FA3"/>
    <w:rsid w:val="006445EF"/>
    <w:rsid w:val="00644E00"/>
    <w:rsid w:val="00645077"/>
    <w:rsid w:val="00645879"/>
    <w:rsid w:val="00645DDE"/>
    <w:rsid w:val="006467EA"/>
    <w:rsid w:val="006469CE"/>
    <w:rsid w:val="00646AF3"/>
    <w:rsid w:val="00646B52"/>
    <w:rsid w:val="00647B41"/>
    <w:rsid w:val="00647BDE"/>
    <w:rsid w:val="00647C39"/>
    <w:rsid w:val="00647F16"/>
    <w:rsid w:val="00650718"/>
    <w:rsid w:val="00650860"/>
    <w:rsid w:val="00650AB3"/>
    <w:rsid w:val="00650F46"/>
    <w:rsid w:val="006511C5"/>
    <w:rsid w:val="0065175F"/>
    <w:rsid w:val="00651C80"/>
    <w:rsid w:val="00651F14"/>
    <w:rsid w:val="0065201F"/>
    <w:rsid w:val="00652562"/>
    <w:rsid w:val="0065259C"/>
    <w:rsid w:val="0065261D"/>
    <w:rsid w:val="00652776"/>
    <w:rsid w:val="00652CD4"/>
    <w:rsid w:val="00653071"/>
    <w:rsid w:val="00653252"/>
    <w:rsid w:val="00653387"/>
    <w:rsid w:val="006538EB"/>
    <w:rsid w:val="00653D23"/>
    <w:rsid w:val="00653D62"/>
    <w:rsid w:val="00653F87"/>
    <w:rsid w:val="00653FC0"/>
    <w:rsid w:val="0065413A"/>
    <w:rsid w:val="0065427A"/>
    <w:rsid w:val="00654385"/>
    <w:rsid w:val="0065458A"/>
    <w:rsid w:val="00654754"/>
    <w:rsid w:val="00654AAA"/>
    <w:rsid w:val="00654B56"/>
    <w:rsid w:val="00654CA4"/>
    <w:rsid w:val="00655302"/>
    <w:rsid w:val="006557E7"/>
    <w:rsid w:val="00655989"/>
    <w:rsid w:val="00655A32"/>
    <w:rsid w:val="00655C9C"/>
    <w:rsid w:val="00655EF3"/>
    <w:rsid w:val="00656094"/>
    <w:rsid w:val="00656275"/>
    <w:rsid w:val="006567BA"/>
    <w:rsid w:val="00656A1C"/>
    <w:rsid w:val="00656B31"/>
    <w:rsid w:val="006573BA"/>
    <w:rsid w:val="006575FF"/>
    <w:rsid w:val="00657DA8"/>
    <w:rsid w:val="00657F53"/>
    <w:rsid w:val="00660499"/>
    <w:rsid w:val="00660DA3"/>
    <w:rsid w:val="006611C3"/>
    <w:rsid w:val="00661281"/>
    <w:rsid w:val="006614D0"/>
    <w:rsid w:val="006614E7"/>
    <w:rsid w:val="006615ED"/>
    <w:rsid w:val="00661BA5"/>
    <w:rsid w:val="0066263D"/>
    <w:rsid w:val="0066290C"/>
    <w:rsid w:val="00662BA9"/>
    <w:rsid w:val="00662C43"/>
    <w:rsid w:val="006630DC"/>
    <w:rsid w:val="00663286"/>
    <w:rsid w:val="00663304"/>
    <w:rsid w:val="0066335D"/>
    <w:rsid w:val="00663D8A"/>
    <w:rsid w:val="00663E6C"/>
    <w:rsid w:val="0066481F"/>
    <w:rsid w:val="006648C8"/>
    <w:rsid w:val="006651FF"/>
    <w:rsid w:val="00665642"/>
    <w:rsid w:val="00666A02"/>
    <w:rsid w:val="00666A12"/>
    <w:rsid w:val="00667B7E"/>
    <w:rsid w:val="0067011D"/>
    <w:rsid w:val="006707F3"/>
    <w:rsid w:val="00670818"/>
    <w:rsid w:val="00670D05"/>
    <w:rsid w:val="00670F87"/>
    <w:rsid w:val="0067148C"/>
    <w:rsid w:val="006717BA"/>
    <w:rsid w:val="0067189A"/>
    <w:rsid w:val="00671940"/>
    <w:rsid w:val="00672123"/>
    <w:rsid w:val="0067252B"/>
    <w:rsid w:val="006725E0"/>
    <w:rsid w:val="006728B7"/>
    <w:rsid w:val="006729A6"/>
    <w:rsid w:val="00672BCD"/>
    <w:rsid w:val="00672F91"/>
    <w:rsid w:val="00673536"/>
    <w:rsid w:val="00673544"/>
    <w:rsid w:val="00673924"/>
    <w:rsid w:val="00673E3F"/>
    <w:rsid w:val="00674999"/>
    <w:rsid w:val="00675375"/>
    <w:rsid w:val="00675413"/>
    <w:rsid w:val="006756C0"/>
    <w:rsid w:val="0067570B"/>
    <w:rsid w:val="00675AC6"/>
    <w:rsid w:val="00675F37"/>
    <w:rsid w:val="00676296"/>
    <w:rsid w:val="006770E1"/>
    <w:rsid w:val="0067719D"/>
    <w:rsid w:val="00677706"/>
    <w:rsid w:val="00680328"/>
    <w:rsid w:val="00680C0B"/>
    <w:rsid w:val="00680C2D"/>
    <w:rsid w:val="00680DC5"/>
    <w:rsid w:val="00680E59"/>
    <w:rsid w:val="0068123A"/>
    <w:rsid w:val="006819F5"/>
    <w:rsid w:val="00681B4B"/>
    <w:rsid w:val="006829F9"/>
    <w:rsid w:val="0068329A"/>
    <w:rsid w:val="00683376"/>
    <w:rsid w:val="0068356F"/>
    <w:rsid w:val="0068374B"/>
    <w:rsid w:val="0068383D"/>
    <w:rsid w:val="00683CCC"/>
    <w:rsid w:val="006842C4"/>
    <w:rsid w:val="0068440D"/>
    <w:rsid w:val="006849F7"/>
    <w:rsid w:val="00684AF0"/>
    <w:rsid w:val="0068571E"/>
    <w:rsid w:val="00685A13"/>
    <w:rsid w:val="00685E12"/>
    <w:rsid w:val="00686DD1"/>
    <w:rsid w:val="00686FEF"/>
    <w:rsid w:val="0068729F"/>
    <w:rsid w:val="006872A2"/>
    <w:rsid w:val="006904C8"/>
    <w:rsid w:val="00690692"/>
    <w:rsid w:val="0069069A"/>
    <w:rsid w:val="006906DA"/>
    <w:rsid w:val="006908DD"/>
    <w:rsid w:val="00690AE1"/>
    <w:rsid w:val="00690F09"/>
    <w:rsid w:val="00691126"/>
    <w:rsid w:val="006912BA"/>
    <w:rsid w:val="00691963"/>
    <w:rsid w:val="00691984"/>
    <w:rsid w:val="00691BB8"/>
    <w:rsid w:val="00691DC9"/>
    <w:rsid w:val="00691E4D"/>
    <w:rsid w:val="00692637"/>
    <w:rsid w:val="00692E2B"/>
    <w:rsid w:val="006936B9"/>
    <w:rsid w:val="00693AF7"/>
    <w:rsid w:val="00693C02"/>
    <w:rsid w:val="00693D87"/>
    <w:rsid w:val="0069488F"/>
    <w:rsid w:val="006949FB"/>
    <w:rsid w:val="00694A26"/>
    <w:rsid w:val="00694B8C"/>
    <w:rsid w:val="00695DBD"/>
    <w:rsid w:val="00695F42"/>
    <w:rsid w:val="006960EF"/>
    <w:rsid w:val="0069631E"/>
    <w:rsid w:val="00696964"/>
    <w:rsid w:val="00696E5E"/>
    <w:rsid w:val="00696F31"/>
    <w:rsid w:val="0069736F"/>
    <w:rsid w:val="006974ED"/>
    <w:rsid w:val="00697531"/>
    <w:rsid w:val="00697674"/>
    <w:rsid w:val="00697B49"/>
    <w:rsid w:val="006A0329"/>
    <w:rsid w:val="006A0CA8"/>
    <w:rsid w:val="006A0E56"/>
    <w:rsid w:val="006A105C"/>
    <w:rsid w:val="006A1500"/>
    <w:rsid w:val="006A1556"/>
    <w:rsid w:val="006A2168"/>
    <w:rsid w:val="006A2378"/>
    <w:rsid w:val="006A25E2"/>
    <w:rsid w:val="006A2863"/>
    <w:rsid w:val="006A2ECE"/>
    <w:rsid w:val="006A30C5"/>
    <w:rsid w:val="006A3243"/>
    <w:rsid w:val="006A32C3"/>
    <w:rsid w:val="006A32E2"/>
    <w:rsid w:val="006A342A"/>
    <w:rsid w:val="006A35FE"/>
    <w:rsid w:val="006A3633"/>
    <w:rsid w:val="006A3758"/>
    <w:rsid w:val="006A3B10"/>
    <w:rsid w:val="006A418D"/>
    <w:rsid w:val="006A4597"/>
    <w:rsid w:val="006A4E08"/>
    <w:rsid w:val="006A51D4"/>
    <w:rsid w:val="006A51D7"/>
    <w:rsid w:val="006A5235"/>
    <w:rsid w:val="006A5276"/>
    <w:rsid w:val="006A534A"/>
    <w:rsid w:val="006A5428"/>
    <w:rsid w:val="006A5624"/>
    <w:rsid w:val="006A58F5"/>
    <w:rsid w:val="006A62A8"/>
    <w:rsid w:val="006A636D"/>
    <w:rsid w:val="006A6573"/>
    <w:rsid w:val="006A69CF"/>
    <w:rsid w:val="006A6F07"/>
    <w:rsid w:val="006A76DE"/>
    <w:rsid w:val="006A7D01"/>
    <w:rsid w:val="006B0032"/>
    <w:rsid w:val="006B00D7"/>
    <w:rsid w:val="006B016E"/>
    <w:rsid w:val="006B0204"/>
    <w:rsid w:val="006B036F"/>
    <w:rsid w:val="006B03C3"/>
    <w:rsid w:val="006B093A"/>
    <w:rsid w:val="006B1082"/>
    <w:rsid w:val="006B1304"/>
    <w:rsid w:val="006B1D5F"/>
    <w:rsid w:val="006B1E80"/>
    <w:rsid w:val="006B21A3"/>
    <w:rsid w:val="006B24D9"/>
    <w:rsid w:val="006B2755"/>
    <w:rsid w:val="006B2B74"/>
    <w:rsid w:val="006B2BFE"/>
    <w:rsid w:val="006B2F37"/>
    <w:rsid w:val="006B3365"/>
    <w:rsid w:val="006B3D0D"/>
    <w:rsid w:val="006B3D20"/>
    <w:rsid w:val="006B3F84"/>
    <w:rsid w:val="006B4904"/>
    <w:rsid w:val="006B4B83"/>
    <w:rsid w:val="006B4C09"/>
    <w:rsid w:val="006B4F4F"/>
    <w:rsid w:val="006B504B"/>
    <w:rsid w:val="006B519A"/>
    <w:rsid w:val="006B635E"/>
    <w:rsid w:val="006B641B"/>
    <w:rsid w:val="006B643F"/>
    <w:rsid w:val="006B750A"/>
    <w:rsid w:val="006B7595"/>
    <w:rsid w:val="006B7A6B"/>
    <w:rsid w:val="006C021E"/>
    <w:rsid w:val="006C02FB"/>
    <w:rsid w:val="006C0836"/>
    <w:rsid w:val="006C0915"/>
    <w:rsid w:val="006C0978"/>
    <w:rsid w:val="006C09FD"/>
    <w:rsid w:val="006C0B16"/>
    <w:rsid w:val="006C1303"/>
    <w:rsid w:val="006C197A"/>
    <w:rsid w:val="006C1B67"/>
    <w:rsid w:val="006C2537"/>
    <w:rsid w:val="006C2D10"/>
    <w:rsid w:val="006C3256"/>
    <w:rsid w:val="006C3549"/>
    <w:rsid w:val="006C39C4"/>
    <w:rsid w:val="006C3C32"/>
    <w:rsid w:val="006C4B85"/>
    <w:rsid w:val="006C4D7B"/>
    <w:rsid w:val="006C4F1E"/>
    <w:rsid w:val="006C4FB2"/>
    <w:rsid w:val="006C4FC9"/>
    <w:rsid w:val="006C515A"/>
    <w:rsid w:val="006C529A"/>
    <w:rsid w:val="006C52E1"/>
    <w:rsid w:val="006C5F30"/>
    <w:rsid w:val="006C6619"/>
    <w:rsid w:val="006C6AF0"/>
    <w:rsid w:val="006C6B49"/>
    <w:rsid w:val="006C6C2B"/>
    <w:rsid w:val="006C6CE4"/>
    <w:rsid w:val="006C76F4"/>
    <w:rsid w:val="006C7C32"/>
    <w:rsid w:val="006D01D8"/>
    <w:rsid w:val="006D0241"/>
    <w:rsid w:val="006D0819"/>
    <w:rsid w:val="006D084E"/>
    <w:rsid w:val="006D12CF"/>
    <w:rsid w:val="006D136A"/>
    <w:rsid w:val="006D158E"/>
    <w:rsid w:val="006D1823"/>
    <w:rsid w:val="006D1840"/>
    <w:rsid w:val="006D1DFA"/>
    <w:rsid w:val="006D2BF4"/>
    <w:rsid w:val="006D2E05"/>
    <w:rsid w:val="006D3661"/>
    <w:rsid w:val="006D39D2"/>
    <w:rsid w:val="006D3AD6"/>
    <w:rsid w:val="006D3BC4"/>
    <w:rsid w:val="006D3EA0"/>
    <w:rsid w:val="006D3EA2"/>
    <w:rsid w:val="006D3F5B"/>
    <w:rsid w:val="006D50F7"/>
    <w:rsid w:val="006D58DA"/>
    <w:rsid w:val="006D5A44"/>
    <w:rsid w:val="006D5B63"/>
    <w:rsid w:val="006D60B6"/>
    <w:rsid w:val="006D665D"/>
    <w:rsid w:val="006D67AE"/>
    <w:rsid w:val="006D698F"/>
    <w:rsid w:val="006D6FCF"/>
    <w:rsid w:val="006D7215"/>
    <w:rsid w:val="006D74B9"/>
    <w:rsid w:val="006D7F65"/>
    <w:rsid w:val="006E06E8"/>
    <w:rsid w:val="006E0C82"/>
    <w:rsid w:val="006E0E30"/>
    <w:rsid w:val="006E1938"/>
    <w:rsid w:val="006E2096"/>
    <w:rsid w:val="006E2976"/>
    <w:rsid w:val="006E2C1D"/>
    <w:rsid w:val="006E2DCD"/>
    <w:rsid w:val="006E3224"/>
    <w:rsid w:val="006E39E8"/>
    <w:rsid w:val="006E4441"/>
    <w:rsid w:val="006E4E19"/>
    <w:rsid w:val="006E5192"/>
    <w:rsid w:val="006E5562"/>
    <w:rsid w:val="006E58C2"/>
    <w:rsid w:val="006E6034"/>
    <w:rsid w:val="006E61EE"/>
    <w:rsid w:val="006E63CD"/>
    <w:rsid w:val="006E6BAD"/>
    <w:rsid w:val="006E7703"/>
    <w:rsid w:val="006E7715"/>
    <w:rsid w:val="006E7745"/>
    <w:rsid w:val="006E7D29"/>
    <w:rsid w:val="006E7D69"/>
    <w:rsid w:val="006F01AF"/>
    <w:rsid w:val="006F01D4"/>
    <w:rsid w:val="006F0331"/>
    <w:rsid w:val="006F039D"/>
    <w:rsid w:val="006F08AA"/>
    <w:rsid w:val="006F1161"/>
    <w:rsid w:val="006F1939"/>
    <w:rsid w:val="006F1CC2"/>
    <w:rsid w:val="006F1D3D"/>
    <w:rsid w:val="006F21F0"/>
    <w:rsid w:val="006F23BE"/>
    <w:rsid w:val="006F2469"/>
    <w:rsid w:val="006F24DA"/>
    <w:rsid w:val="006F2ADF"/>
    <w:rsid w:val="006F35BE"/>
    <w:rsid w:val="006F3751"/>
    <w:rsid w:val="006F3C17"/>
    <w:rsid w:val="006F3C97"/>
    <w:rsid w:val="006F3E46"/>
    <w:rsid w:val="006F3F6C"/>
    <w:rsid w:val="006F42A2"/>
    <w:rsid w:val="006F4505"/>
    <w:rsid w:val="006F4827"/>
    <w:rsid w:val="006F4B09"/>
    <w:rsid w:val="006F4CCA"/>
    <w:rsid w:val="006F517C"/>
    <w:rsid w:val="006F5968"/>
    <w:rsid w:val="006F59BF"/>
    <w:rsid w:val="006F5C39"/>
    <w:rsid w:val="006F5C53"/>
    <w:rsid w:val="006F6112"/>
    <w:rsid w:val="006F6296"/>
    <w:rsid w:val="006F6507"/>
    <w:rsid w:val="006F6A6F"/>
    <w:rsid w:val="006F6F4D"/>
    <w:rsid w:val="006F70E7"/>
    <w:rsid w:val="006F7493"/>
    <w:rsid w:val="006F7639"/>
    <w:rsid w:val="006F78C0"/>
    <w:rsid w:val="007000BD"/>
    <w:rsid w:val="00700520"/>
    <w:rsid w:val="007006F1"/>
    <w:rsid w:val="00700B2C"/>
    <w:rsid w:val="00700D3D"/>
    <w:rsid w:val="00701287"/>
    <w:rsid w:val="007013E6"/>
    <w:rsid w:val="007014C7"/>
    <w:rsid w:val="007019E6"/>
    <w:rsid w:val="00701A26"/>
    <w:rsid w:val="00701BC5"/>
    <w:rsid w:val="00702237"/>
    <w:rsid w:val="00702438"/>
    <w:rsid w:val="00702D1B"/>
    <w:rsid w:val="00702E78"/>
    <w:rsid w:val="007030A9"/>
    <w:rsid w:val="00703268"/>
    <w:rsid w:val="007032FD"/>
    <w:rsid w:val="007042AC"/>
    <w:rsid w:val="007042B7"/>
    <w:rsid w:val="00704400"/>
    <w:rsid w:val="0070454A"/>
    <w:rsid w:val="0070480C"/>
    <w:rsid w:val="00704926"/>
    <w:rsid w:val="00704979"/>
    <w:rsid w:val="00704D7A"/>
    <w:rsid w:val="00704FF7"/>
    <w:rsid w:val="007050E2"/>
    <w:rsid w:val="00705AA6"/>
    <w:rsid w:val="00706D1A"/>
    <w:rsid w:val="00706F6B"/>
    <w:rsid w:val="00707054"/>
    <w:rsid w:val="007077AA"/>
    <w:rsid w:val="00707DC2"/>
    <w:rsid w:val="007101E7"/>
    <w:rsid w:val="0071045E"/>
    <w:rsid w:val="00710D49"/>
    <w:rsid w:val="007111EA"/>
    <w:rsid w:val="0071126D"/>
    <w:rsid w:val="007116D9"/>
    <w:rsid w:val="00711B0E"/>
    <w:rsid w:val="00711D5C"/>
    <w:rsid w:val="00712228"/>
    <w:rsid w:val="0071226D"/>
    <w:rsid w:val="007122C8"/>
    <w:rsid w:val="007128D5"/>
    <w:rsid w:val="00712E32"/>
    <w:rsid w:val="00712F63"/>
    <w:rsid w:val="007136C1"/>
    <w:rsid w:val="00713A70"/>
    <w:rsid w:val="0071424B"/>
    <w:rsid w:val="00714CBB"/>
    <w:rsid w:val="00714E98"/>
    <w:rsid w:val="00715050"/>
    <w:rsid w:val="00715067"/>
    <w:rsid w:val="0071540C"/>
    <w:rsid w:val="007155DC"/>
    <w:rsid w:val="0071613B"/>
    <w:rsid w:val="0071627F"/>
    <w:rsid w:val="00716735"/>
    <w:rsid w:val="00716804"/>
    <w:rsid w:val="00716943"/>
    <w:rsid w:val="00716B85"/>
    <w:rsid w:val="00716F0F"/>
    <w:rsid w:val="00717492"/>
    <w:rsid w:val="0071763D"/>
    <w:rsid w:val="00717648"/>
    <w:rsid w:val="00717F84"/>
    <w:rsid w:val="00720221"/>
    <w:rsid w:val="00720250"/>
    <w:rsid w:val="00720292"/>
    <w:rsid w:val="007206B0"/>
    <w:rsid w:val="00720741"/>
    <w:rsid w:val="00720E99"/>
    <w:rsid w:val="0072112E"/>
    <w:rsid w:val="00721310"/>
    <w:rsid w:val="007213E7"/>
    <w:rsid w:val="007213E8"/>
    <w:rsid w:val="007214A3"/>
    <w:rsid w:val="007219CD"/>
    <w:rsid w:val="00721BA0"/>
    <w:rsid w:val="00721BAE"/>
    <w:rsid w:val="007223FB"/>
    <w:rsid w:val="007229EC"/>
    <w:rsid w:val="00722B65"/>
    <w:rsid w:val="00723041"/>
    <w:rsid w:val="00723499"/>
    <w:rsid w:val="00723C2E"/>
    <w:rsid w:val="0072443B"/>
    <w:rsid w:val="0072453A"/>
    <w:rsid w:val="00724B66"/>
    <w:rsid w:val="00724B67"/>
    <w:rsid w:val="007254D8"/>
    <w:rsid w:val="007255C0"/>
    <w:rsid w:val="0072582D"/>
    <w:rsid w:val="00725C88"/>
    <w:rsid w:val="00725E30"/>
    <w:rsid w:val="0072615F"/>
    <w:rsid w:val="007267F4"/>
    <w:rsid w:val="00726D1F"/>
    <w:rsid w:val="007278A8"/>
    <w:rsid w:val="00727F2D"/>
    <w:rsid w:val="00730090"/>
    <w:rsid w:val="00730487"/>
    <w:rsid w:val="0073060E"/>
    <w:rsid w:val="0073061A"/>
    <w:rsid w:val="007306AA"/>
    <w:rsid w:val="00730704"/>
    <w:rsid w:val="0073082A"/>
    <w:rsid w:val="00730B14"/>
    <w:rsid w:val="00730FC1"/>
    <w:rsid w:val="00731417"/>
    <w:rsid w:val="00731441"/>
    <w:rsid w:val="007319D7"/>
    <w:rsid w:val="00732468"/>
    <w:rsid w:val="0073271D"/>
    <w:rsid w:val="007327CE"/>
    <w:rsid w:val="00732B05"/>
    <w:rsid w:val="00732D9D"/>
    <w:rsid w:val="00732E90"/>
    <w:rsid w:val="00733165"/>
    <w:rsid w:val="00733287"/>
    <w:rsid w:val="0073365C"/>
    <w:rsid w:val="00733CE2"/>
    <w:rsid w:val="00734685"/>
    <w:rsid w:val="00735B4B"/>
    <w:rsid w:val="00735F3F"/>
    <w:rsid w:val="00736241"/>
    <w:rsid w:val="007364BC"/>
    <w:rsid w:val="007367EF"/>
    <w:rsid w:val="00736DC8"/>
    <w:rsid w:val="0073780B"/>
    <w:rsid w:val="00737A64"/>
    <w:rsid w:val="00737C9E"/>
    <w:rsid w:val="007403DB"/>
    <w:rsid w:val="0074070E"/>
    <w:rsid w:val="00740B03"/>
    <w:rsid w:val="00740C5E"/>
    <w:rsid w:val="00741297"/>
    <w:rsid w:val="007415F6"/>
    <w:rsid w:val="007416B8"/>
    <w:rsid w:val="00741F57"/>
    <w:rsid w:val="0074208F"/>
    <w:rsid w:val="00742162"/>
    <w:rsid w:val="00743060"/>
    <w:rsid w:val="0074331E"/>
    <w:rsid w:val="00743619"/>
    <w:rsid w:val="00743FBC"/>
    <w:rsid w:val="0074433F"/>
    <w:rsid w:val="00744E36"/>
    <w:rsid w:val="00744EA9"/>
    <w:rsid w:val="0074508B"/>
    <w:rsid w:val="007451D7"/>
    <w:rsid w:val="0074552C"/>
    <w:rsid w:val="00745783"/>
    <w:rsid w:val="0074590B"/>
    <w:rsid w:val="0074690C"/>
    <w:rsid w:val="00746D33"/>
    <w:rsid w:val="00747000"/>
    <w:rsid w:val="0074701D"/>
    <w:rsid w:val="007476B1"/>
    <w:rsid w:val="00747751"/>
    <w:rsid w:val="00747D94"/>
    <w:rsid w:val="00747F1B"/>
    <w:rsid w:val="007501E9"/>
    <w:rsid w:val="007503A6"/>
    <w:rsid w:val="0075086A"/>
    <w:rsid w:val="00750EA1"/>
    <w:rsid w:val="0075111C"/>
    <w:rsid w:val="0075130A"/>
    <w:rsid w:val="0075160D"/>
    <w:rsid w:val="00751727"/>
    <w:rsid w:val="007517C1"/>
    <w:rsid w:val="0075216A"/>
    <w:rsid w:val="007521F5"/>
    <w:rsid w:val="00752519"/>
    <w:rsid w:val="007530D2"/>
    <w:rsid w:val="00753144"/>
    <w:rsid w:val="00753626"/>
    <w:rsid w:val="0075399E"/>
    <w:rsid w:val="00753E6B"/>
    <w:rsid w:val="00754487"/>
    <w:rsid w:val="00754663"/>
    <w:rsid w:val="00754B17"/>
    <w:rsid w:val="00754E31"/>
    <w:rsid w:val="00754FDA"/>
    <w:rsid w:val="00755851"/>
    <w:rsid w:val="007558F3"/>
    <w:rsid w:val="00755D5C"/>
    <w:rsid w:val="00755E0E"/>
    <w:rsid w:val="00755E93"/>
    <w:rsid w:val="007563DA"/>
    <w:rsid w:val="00756498"/>
    <w:rsid w:val="007567F0"/>
    <w:rsid w:val="00756B79"/>
    <w:rsid w:val="00756EB8"/>
    <w:rsid w:val="00757988"/>
    <w:rsid w:val="00757E14"/>
    <w:rsid w:val="0076035B"/>
    <w:rsid w:val="00760B38"/>
    <w:rsid w:val="00760E49"/>
    <w:rsid w:val="0076103C"/>
    <w:rsid w:val="007614D3"/>
    <w:rsid w:val="007620DC"/>
    <w:rsid w:val="00762131"/>
    <w:rsid w:val="00762315"/>
    <w:rsid w:val="00762400"/>
    <w:rsid w:val="00762B43"/>
    <w:rsid w:val="00762D13"/>
    <w:rsid w:val="007631D4"/>
    <w:rsid w:val="00763B4D"/>
    <w:rsid w:val="00764135"/>
    <w:rsid w:val="00764181"/>
    <w:rsid w:val="007641E3"/>
    <w:rsid w:val="00764557"/>
    <w:rsid w:val="007645FE"/>
    <w:rsid w:val="00764C4F"/>
    <w:rsid w:val="00764D3F"/>
    <w:rsid w:val="007653D4"/>
    <w:rsid w:val="00765BA4"/>
    <w:rsid w:val="00765FC5"/>
    <w:rsid w:val="007660F3"/>
    <w:rsid w:val="0076613E"/>
    <w:rsid w:val="007664FE"/>
    <w:rsid w:val="007667EB"/>
    <w:rsid w:val="007668C9"/>
    <w:rsid w:val="00766A9F"/>
    <w:rsid w:val="00766B07"/>
    <w:rsid w:val="00766BEA"/>
    <w:rsid w:val="0076704C"/>
    <w:rsid w:val="00767069"/>
    <w:rsid w:val="00767377"/>
    <w:rsid w:val="007675E7"/>
    <w:rsid w:val="00767C4D"/>
    <w:rsid w:val="00770055"/>
    <w:rsid w:val="00770243"/>
    <w:rsid w:val="0077031B"/>
    <w:rsid w:val="007705D1"/>
    <w:rsid w:val="00770C29"/>
    <w:rsid w:val="00770D67"/>
    <w:rsid w:val="00770F5C"/>
    <w:rsid w:val="0077113B"/>
    <w:rsid w:val="0077144D"/>
    <w:rsid w:val="00771B04"/>
    <w:rsid w:val="00771D60"/>
    <w:rsid w:val="00771D6D"/>
    <w:rsid w:val="007726EF"/>
    <w:rsid w:val="00772BE9"/>
    <w:rsid w:val="00772FC0"/>
    <w:rsid w:val="00772FC4"/>
    <w:rsid w:val="007730CF"/>
    <w:rsid w:val="00773191"/>
    <w:rsid w:val="0077341E"/>
    <w:rsid w:val="00774644"/>
    <w:rsid w:val="00774A73"/>
    <w:rsid w:val="00774DBD"/>
    <w:rsid w:val="0077587E"/>
    <w:rsid w:val="00775DCD"/>
    <w:rsid w:val="00775DD4"/>
    <w:rsid w:val="00775E0E"/>
    <w:rsid w:val="00776261"/>
    <w:rsid w:val="00776A60"/>
    <w:rsid w:val="00776CA8"/>
    <w:rsid w:val="00777242"/>
    <w:rsid w:val="007772C3"/>
    <w:rsid w:val="007773D1"/>
    <w:rsid w:val="00777606"/>
    <w:rsid w:val="00777F09"/>
    <w:rsid w:val="00780663"/>
    <w:rsid w:val="007808F5"/>
    <w:rsid w:val="00780BEE"/>
    <w:rsid w:val="00780C41"/>
    <w:rsid w:val="00780D5D"/>
    <w:rsid w:val="00781238"/>
    <w:rsid w:val="00781936"/>
    <w:rsid w:val="00781D2B"/>
    <w:rsid w:val="00781E77"/>
    <w:rsid w:val="007821AE"/>
    <w:rsid w:val="007824EF"/>
    <w:rsid w:val="007827EA"/>
    <w:rsid w:val="0078314D"/>
    <w:rsid w:val="00783259"/>
    <w:rsid w:val="007839E2"/>
    <w:rsid w:val="00783F26"/>
    <w:rsid w:val="00784091"/>
    <w:rsid w:val="007858C6"/>
    <w:rsid w:val="00785AB9"/>
    <w:rsid w:val="00785CD2"/>
    <w:rsid w:val="00785FE2"/>
    <w:rsid w:val="00785FED"/>
    <w:rsid w:val="007861AE"/>
    <w:rsid w:val="007867AE"/>
    <w:rsid w:val="007868BA"/>
    <w:rsid w:val="00786A47"/>
    <w:rsid w:val="00786F60"/>
    <w:rsid w:val="00787615"/>
    <w:rsid w:val="00787AC9"/>
    <w:rsid w:val="00787F56"/>
    <w:rsid w:val="007902BF"/>
    <w:rsid w:val="00790485"/>
    <w:rsid w:val="00790D23"/>
    <w:rsid w:val="00791182"/>
    <w:rsid w:val="007911F3"/>
    <w:rsid w:val="00791486"/>
    <w:rsid w:val="00791756"/>
    <w:rsid w:val="007919C2"/>
    <w:rsid w:val="00791B25"/>
    <w:rsid w:val="007922C0"/>
    <w:rsid w:val="00792B8E"/>
    <w:rsid w:val="0079395B"/>
    <w:rsid w:val="00794638"/>
    <w:rsid w:val="00794776"/>
    <w:rsid w:val="00794D84"/>
    <w:rsid w:val="0079500E"/>
    <w:rsid w:val="007957A3"/>
    <w:rsid w:val="007963A5"/>
    <w:rsid w:val="0079653D"/>
    <w:rsid w:val="0079675E"/>
    <w:rsid w:val="00796B5C"/>
    <w:rsid w:val="00796D51"/>
    <w:rsid w:val="00797424"/>
    <w:rsid w:val="0079747D"/>
    <w:rsid w:val="007975D3"/>
    <w:rsid w:val="007976CC"/>
    <w:rsid w:val="007A024F"/>
    <w:rsid w:val="007A0747"/>
    <w:rsid w:val="007A0B5B"/>
    <w:rsid w:val="007A157A"/>
    <w:rsid w:val="007A1A5A"/>
    <w:rsid w:val="007A20D5"/>
    <w:rsid w:val="007A20DB"/>
    <w:rsid w:val="007A2516"/>
    <w:rsid w:val="007A2A8B"/>
    <w:rsid w:val="007A31D4"/>
    <w:rsid w:val="007A35E4"/>
    <w:rsid w:val="007A39C6"/>
    <w:rsid w:val="007A4245"/>
    <w:rsid w:val="007A4B5C"/>
    <w:rsid w:val="007A4C69"/>
    <w:rsid w:val="007A51CD"/>
    <w:rsid w:val="007A5304"/>
    <w:rsid w:val="007A54B4"/>
    <w:rsid w:val="007A5512"/>
    <w:rsid w:val="007A5561"/>
    <w:rsid w:val="007A566F"/>
    <w:rsid w:val="007A5A2E"/>
    <w:rsid w:val="007A5FE1"/>
    <w:rsid w:val="007A60BE"/>
    <w:rsid w:val="007A66F2"/>
    <w:rsid w:val="007A6804"/>
    <w:rsid w:val="007A6852"/>
    <w:rsid w:val="007A6FC1"/>
    <w:rsid w:val="007A71E1"/>
    <w:rsid w:val="007A7437"/>
    <w:rsid w:val="007A7847"/>
    <w:rsid w:val="007A7B4A"/>
    <w:rsid w:val="007A7B67"/>
    <w:rsid w:val="007B01C1"/>
    <w:rsid w:val="007B05BE"/>
    <w:rsid w:val="007B0AE3"/>
    <w:rsid w:val="007B0C79"/>
    <w:rsid w:val="007B1265"/>
    <w:rsid w:val="007B17C9"/>
    <w:rsid w:val="007B1C32"/>
    <w:rsid w:val="007B1DFF"/>
    <w:rsid w:val="007B2100"/>
    <w:rsid w:val="007B21D2"/>
    <w:rsid w:val="007B2307"/>
    <w:rsid w:val="007B29BA"/>
    <w:rsid w:val="007B2A2D"/>
    <w:rsid w:val="007B2BB5"/>
    <w:rsid w:val="007B2C75"/>
    <w:rsid w:val="007B2E11"/>
    <w:rsid w:val="007B31B0"/>
    <w:rsid w:val="007B35CC"/>
    <w:rsid w:val="007B3B31"/>
    <w:rsid w:val="007B40CB"/>
    <w:rsid w:val="007B44CB"/>
    <w:rsid w:val="007B46C5"/>
    <w:rsid w:val="007B4C81"/>
    <w:rsid w:val="007B4CF4"/>
    <w:rsid w:val="007B4D2D"/>
    <w:rsid w:val="007B50AB"/>
    <w:rsid w:val="007B518E"/>
    <w:rsid w:val="007B51DA"/>
    <w:rsid w:val="007B5275"/>
    <w:rsid w:val="007B535E"/>
    <w:rsid w:val="007B61DB"/>
    <w:rsid w:val="007B6276"/>
    <w:rsid w:val="007B65D2"/>
    <w:rsid w:val="007B66BF"/>
    <w:rsid w:val="007B68CE"/>
    <w:rsid w:val="007B6A76"/>
    <w:rsid w:val="007B7230"/>
    <w:rsid w:val="007B7499"/>
    <w:rsid w:val="007B7F97"/>
    <w:rsid w:val="007C02A9"/>
    <w:rsid w:val="007C0893"/>
    <w:rsid w:val="007C0CD0"/>
    <w:rsid w:val="007C0D3C"/>
    <w:rsid w:val="007C0E8A"/>
    <w:rsid w:val="007C0F4A"/>
    <w:rsid w:val="007C1225"/>
    <w:rsid w:val="007C227F"/>
    <w:rsid w:val="007C23F5"/>
    <w:rsid w:val="007C24F4"/>
    <w:rsid w:val="007C274D"/>
    <w:rsid w:val="007C2CC5"/>
    <w:rsid w:val="007C2D01"/>
    <w:rsid w:val="007C2E7C"/>
    <w:rsid w:val="007C2FB4"/>
    <w:rsid w:val="007C311A"/>
    <w:rsid w:val="007C3D22"/>
    <w:rsid w:val="007C3E95"/>
    <w:rsid w:val="007C40B9"/>
    <w:rsid w:val="007C4805"/>
    <w:rsid w:val="007C484F"/>
    <w:rsid w:val="007C4A34"/>
    <w:rsid w:val="007C4AEB"/>
    <w:rsid w:val="007C4D31"/>
    <w:rsid w:val="007C4F65"/>
    <w:rsid w:val="007C6672"/>
    <w:rsid w:val="007C667B"/>
    <w:rsid w:val="007C7264"/>
    <w:rsid w:val="007C780F"/>
    <w:rsid w:val="007C7B62"/>
    <w:rsid w:val="007C7F77"/>
    <w:rsid w:val="007D0302"/>
    <w:rsid w:val="007D04A9"/>
    <w:rsid w:val="007D17B1"/>
    <w:rsid w:val="007D18AD"/>
    <w:rsid w:val="007D18C4"/>
    <w:rsid w:val="007D1C09"/>
    <w:rsid w:val="007D21C2"/>
    <w:rsid w:val="007D2415"/>
    <w:rsid w:val="007D24CC"/>
    <w:rsid w:val="007D2626"/>
    <w:rsid w:val="007D26A4"/>
    <w:rsid w:val="007D26A9"/>
    <w:rsid w:val="007D2997"/>
    <w:rsid w:val="007D2F76"/>
    <w:rsid w:val="007D3471"/>
    <w:rsid w:val="007D3788"/>
    <w:rsid w:val="007D3947"/>
    <w:rsid w:val="007D3BE7"/>
    <w:rsid w:val="007D3F54"/>
    <w:rsid w:val="007D423D"/>
    <w:rsid w:val="007D4B07"/>
    <w:rsid w:val="007D4E26"/>
    <w:rsid w:val="007D4F4F"/>
    <w:rsid w:val="007D4F9C"/>
    <w:rsid w:val="007D4FDC"/>
    <w:rsid w:val="007D5385"/>
    <w:rsid w:val="007D5C13"/>
    <w:rsid w:val="007D5C83"/>
    <w:rsid w:val="007D5D47"/>
    <w:rsid w:val="007D63F6"/>
    <w:rsid w:val="007D696E"/>
    <w:rsid w:val="007D6FD8"/>
    <w:rsid w:val="007D7027"/>
    <w:rsid w:val="007D7076"/>
    <w:rsid w:val="007D731F"/>
    <w:rsid w:val="007D7587"/>
    <w:rsid w:val="007E04A9"/>
    <w:rsid w:val="007E05EF"/>
    <w:rsid w:val="007E0CAB"/>
    <w:rsid w:val="007E0F71"/>
    <w:rsid w:val="007E153F"/>
    <w:rsid w:val="007E1566"/>
    <w:rsid w:val="007E1756"/>
    <w:rsid w:val="007E1B83"/>
    <w:rsid w:val="007E1B85"/>
    <w:rsid w:val="007E20E9"/>
    <w:rsid w:val="007E2E8F"/>
    <w:rsid w:val="007E30EB"/>
    <w:rsid w:val="007E3AA8"/>
    <w:rsid w:val="007E3BEB"/>
    <w:rsid w:val="007E3C0F"/>
    <w:rsid w:val="007E3FE4"/>
    <w:rsid w:val="007E40E1"/>
    <w:rsid w:val="007E44F2"/>
    <w:rsid w:val="007E5203"/>
    <w:rsid w:val="007E5CA4"/>
    <w:rsid w:val="007E5D4E"/>
    <w:rsid w:val="007E6010"/>
    <w:rsid w:val="007E6AA8"/>
    <w:rsid w:val="007E7225"/>
    <w:rsid w:val="007E7490"/>
    <w:rsid w:val="007E77AC"/>
    <w:rsid w:val="007E79E0"/>
    <w:rsid w:val="007F024F"/>
    <w:rsid w:val="007F0438"/>
    <w:rsid w:val="007F05E0"/>
    <w:rsid w:val="007F079E"/>
    <w:rsid w:val="007F0A1F"/>
    <w:rsid w:val="007F140B"/>
    <w:rsid w:val="007F1519"/>
    <w:rsid w:val="007F16B9"/>
    <w:rsid w:val="007F185A"/>
    <w:rsid w:val="007F1B45"/>
    <w:rsid w:val="007F1CB0"/>
    <w:rsid w:val="007F1F90"/>
    <w:rsid w:val="007F2401"/>
    <w:rsid w:val="007F27C6"/>
    <w:rsid w:val="007F2809"/>
    <w:rsid w:val="007F28FE"/>
    <w:rsid w:val="007F2BC7"/>
    <w:rsid w:val="007F3108"/>
    <w:rsid w:val="007F3BBE"/>
    <w:rsid w:val="007F3CCA"/>
    <w:rsid w:val="007F4A53"/>
    <w:rsid w:val="007F4D38"/>
    <w:rsid w:val="007F4D8D"/>
    <w:rsid w:val="007F5046"/>
    <w:rsid w:val="007F5491"/>
    <w:rsid w:val="007F558F"/>
    <w:rsid w:val="007F5AC4"/>
    <w:rsid w:val="007F5B69"/>
    <w:rsid w:val="007F5DB1"/>
    <w:rsid w:val="007F5F83"/>
    <w:rsid w:val="007F619C"/>
    <w:rsid w:val="007F627D"/>
    <w:rsid w:val="007F63CE"/>
    <w:rsid w:val="007F739C"/>
    <w:rsid w:val="007F7A17"/>
    <w:rsid w:val="007F7D2D"/>
    <w:rsid w:val="008006EC"/>
    <w:rsid w:val="00800737"/>
    <w:rsid w:val="00800804"/>
    <w:rsid w:val="00800F6B"/>
    <w:rsid w:val="008016B8"/>
    <w:rsid w:val="00801AE1"/>
    <w:rsid w:val="00801AF0"/>
    <w:rsid w:val="00801E34"/>
    <w:rsid w:val="00801E7E"/>
    <w:rsid w:val="0080262E"/>
    <w:rsid w:val="00802D42"/>
    <w:rsid w:val="00803417"/>
    <w:rsid w:val="00803536"/>
    <w:rsid w:val="0080371C"/>
    <w:rsid w:val="00803A83"/>
    <w:rsid w:val="00803CF9"/>
    <w:rsid w:val="00803E8C"/>
    <w:rsid w:val="008046DA"/>
    <w:rsid w:val="00804AE6"/>
    <w:rsid w:val="00804FEF"/>
    <w:rsid w:val="00805612"/>
    <w:rsid w:val="00805710"/>
    <w:rsid w:val="00806C9B"/>
    <w:rsid w:val="00806FE1"/>
    <w:rsid w:val="00810086"/>
    <w:rsid w:val="00810C04"/>
    <w:rsid w:val="00810FDD"/>
    <w:rsid w:val="008111CE"/>
    <w:rsid w:val="00811C98"/>
    <w:rsid w:val="00811F11"/>
    <w:rsid w:val="008121E4"/>
    <w:rsid w:val="008121FF"/>
    <w:rsid w:val="008123D6"/>
    <w:rsid w:val="00812574"/>
    <w:rsid w:val="00812610"/>
    <w:rsid w:val="00812659"/>
    <w:rsid w:val="00812AC3"/>
    <w:rsid w:val="00812E42"/>
    <w:rsid w:val="00812FDB"/>
    <w:rsid w:val="00813286"/>
    <w:rsid w:val="00813761"/>
    <w:rsid w:val="00813E83"/>
    <w:rsid w:val="008140FD"/>
    <w:rsid w:val="0081422E"/>
    <w:rsid w:val="008147B1"/>
    <w:rsid w:val="00814AAE"/>
    <w:rsid w:val="00814C39"/>
    <w:rsid w:val="00815085"/>
    <w:rsid w:val="00815467"/>
    <w:rsid w:val="00815A75"/>
    <w:rsid w:val="00815C9E"/>
    <w:rsid w:val="00815D10"/>
    <w:rsid w:val="00815D57"/>
    <w:rsid w:val="008161F4"/>
    <w:rsid w:val="00816472"/>
    <w:rsid w:val="00816682"/>
    <w:rsid w:val="008168A5"/>
    <w:rsid w:val="00816B2A"/>
    <w:rsid w:val="00816E0F"/>
    <w:rsid w:val="00817172"/>
    <w:rsid w:val="00817B96"/>
    <w:rsid w:val="0082014E"/>
    <w:rsid w:val="0082027B"/>
    <w:rsid w:val="00820447"/>
    <w:rsid w:val="0082044D"/>
    <w:rsid w:val="00820DF7"/>
    <w:rsid w:val="00821651"/>
    <w:rsid w:val="008217CA"/>
    <w:rsid w:val="008224B1"/>
    <w:rsid w:val="00822C2D"/>
    <w:rsid w:val="00822CFD"/>
    <w:rsid w:val="008230A4"/>
    <w:rsid w:val="00823526"/>
    <w:rsid w:val="00823715"/>
    <w:rsid w:val="00823A90"/>
    <w:rsid w:val="008247B2"/>
    <w:rsid w:val="00824825"/>
    <w:rsid w:val="00824904"/>
    <w:rsid w:val="00824BAE"/>
    <w:rsid w:val="0082565F"/>
    <w:rsid w:val="00825817"/>
    <w:rsid w:val="0082583F"/>
    <w:rsid w:val="00825BDE"/>
    <w:rsid w:val="0082634F"/>
    <w:rsid w:val="00826475"/>
    <w:rsid w:val="008267A5"/>
    <w:rsid w:val="008269E8"/>
    <w:rsid w:val="0082717C"/>
    <w:rsid w:val="008272BE"/>
    <w:rsid w:val="00827303"/>
    <w:rsid w:val="00827B2A"/>
    <w:rsid w:val="00827BC5"/>
    <w:rsid w:val="0083040E"/>
    <w:rsid w:val="00830903"/>
    <w:rsid w:val="00830C14"/>
    <w:rsid w:val="00830D94"/>
    <w:rsid w:val="00830F40"/>
    <w:rsid w:val="00831744"/>
    <w:rsid w:val="00831F60"/>
    <w:rsid w:val="00831FEF"/>
    <w:rsid w:val="00832050"/>
    <w:rsid w:val="008324D9"/>
    <w:rsid w:val="008329B9"/>
    <w:rsid w:val="00832FEB"/>
    <w:rsid w:val="008331C4"/>
    <w:rsid w:val="008332F5"/>
    <w:rsid w:val="008333CD"/>
    <w:rsid w:val="00833455"/>
    <w:rsid w:val="00833527"/>
    <w:rsid w:val="00833E63"/>
    <w:rsid w:val="00834A19"/>
    <w:rsid w:val="00834C4D"/>
    <w:rsid w:val="00834CDB"/>
    <w:rsid w:val="008355B1"/>
    <w:rsid w:val="00835C4C"/>
    <w:rsid w:val="00835FEA"/>
    <w:rsid w:val="008367D1"/>
    <w:rsid w:val="00836A66"/>
    <w:rsid w:val="00836ECE"/>
    <w:rsid w:val="008371FC"/>
    <w:rsid w:val="00837256"/>
    <w:rsid w:val="00837BEA"/>
    <w:rsid w:val="00837C1E"/>
    <w:rsid w:val="00837CEC"/>
    <w:rsid w:val="00837E63"/>
    <w:rsid w:val="0084034E"/>
    <w:rsid w:val="008403D8"/>
    <w:rsid w:val="0084073F"/>
    <w:rsid w:val="00840A53"/>
    <w:rsid w:val="00840AA6"/>
    <w:rsid w:val="00840F5A"/>
    <w:rsid w:val="008416A8"/>
    <w:rsid w:val="008417AA"/>
    <w:rsid w:val="00842031"/>
    <w:rsid w:val="00842238"/>
    <w:rsid w:val="008422EB"/>
    <w:rsid w:val="00842E08"/>
    <w:rsid w:val="008437C2"/>
    <w:rsid w:val="008439AF"/>
    <w:rsid w:val="00844186"/>
    <w:rsid w:val="0084491A"/>
    <w:rsid w:val="00844A69"/>
    <w:rsid w:val="00844F43"/>
    <w:rsid w:val="008459BD"/>
    <w:rsid w:val="008462BC"/>
    <w:rsid w:val="00846306"/>
    <w:rsid w:val="00846390"/>
    <w:rsid w:val="00846B3B"/>
    <w:rsid w:val="00846BF4"/>
    <w:rsid w:val="00846DFF"/>
    <w:rsid w:val="00846FA0"/>
    <w:rsid w:val="00847316"/>
    <w:rsid w:val="00847440"/>
    <w:rsid w:val="00847626"/>
    <w:rsid w:val="00847FDE"/>
    <w:rsid w:val="00850C86"/>
    <w:rsid w:val="008514CD"/>
    <w:rsid w:val="00851A7F"/>
    <w:rsid w:val="00851E28"/>
    <w:rsid w:val="00851E52"/>
    <w:rsid w:val="00852C2D"/>
    <w:rsid w:val="00853BAA"/>
    <w:rsid w:val="00854D53"/>
    <w:rsid w:val="00854E84"/>
    <w:rsid w:val="008552D0"/>
    <w:rsid w:val="00855811"/>
    <w:rsid w:val="0085582C"/>
    <w:rsid w:val="00855F51"/>
    <w:rsid w:val="0085649A"/>
    <w:rsid w:val="008568E7"/>
    <w:rsid w:val="0085696F"/>
    <w:rsid w:val="00857488"/>
    <w:rsid w:val="0085793F"/>
    <w:rsid w:val="00857A2A"/>
    <w:rsid w:val="00857B38"/>
    <w:rsid w:val="00857BBA"/>
    <w:rsid w:val="00857C2B"/>
    <w:rsid w:val="00857F03"/>
    <w:rsid w:val="008604E7"/>
    <w:rsid w:val="0086085B"/>
    <w:rsid w:val="00860927"/>
    <w:rsid w:val="00860955"/>
    <w:rsid w:val="00860EC1"/>
    <w:rsid w:val="00861124"/>
    <w:rsid w:val="00861F20"/>
    <w:rsid w:val="0086235E"/>
    <w:rsid w:val="0086248E"/>
    <w:rsid w:val="008629C3"/>
    <w:rsid w:val="00862ACA"/>
    <w:rsid w:val="00862C23"/>
    <w:rsid w:val="00862F8C"/>
    <w:rsid w:val="008630AC"/>
    <w:rsid w:val="008630DD"/>
    <w:rsid w:val="00863422"/>
    <w:rsid w:val="00863BB8"/>
    <w:rsid w:val="00863FD8"/>
    <w:rsid w:val="0086490E"/>
    <w:rsid w:val="0086596A"/>
    <w:rsid w:val="00865BA1"/>
    <w:rsid w:val="008661F8"/>
    <w:rsid w:val="00866210"/>
    <w:rsid w:val="008666B4"/>
    <w:rsid w:val="00866D08"/>
    <w:rsid w:val="00866F37"/>
    <w:rsid w:val="00866FB6"/>
    <w:rsid w:val="00867101"/>
    <w:rsid w:val="0086760B"/>
    <w:rsid w:val="008678F4"/>
    <w:rsid w:val="00867DF9"/>
    <w:rsid w:val="008704A4"/>
    <w:rsid w:val="00870878"/>
    <w:rsid w:val="00871237"/>
    <w:rsid w:val="0087150D"/>
    <w:rsid w:val="008717D6"/>
    <w:rsid w:val="00871842"/>
    <w:rsid w:val="0087208E"/>
    <w:rsid w:val="008720B3"/>
    <w:rsid w:val="008720CA"/>
    <w:rsid w:val="00872507"/>
    <w:rsid w:val="008726B6"/>
    <w:rsid w:val="008727D0"/>
    <w:rsid w:val="00872E19"/>
    <w:rsid w:val="008730A8"/>
    <w:rsid w:val="0087342F"/>
    <w:rsid w:val="00873FB2"/>
    <w:rsid w:val="0087430C"/>
    <w:rsid w:val="008743FC"/>
    <w:rsid w:val="0087461F"/>
    <w:rsid w:val="008749D7"/>
    <w:rsid w:val="00874BA2"/>
    <w:rsid w:val="00874DEE"/>
    <w:rsid w:val="00874E36"/>
    <w:rsid w:val="00875A9B"/>
    <w:rsid w:val="0087603C"/>
    <w:rsid w:val="008760BF"/>
    <w:rsid w:val="008760C4"/>
    <w:rsid w:val="00876136"/>
    <w:rsid w:val="0087619C"/>
    <w:rsid w:val="008762C9"/>
    <w:rsid w:val="00876400"/>
    <w:rsid w:val="008769B8"/>
    <w:rsid w:val="00876A37"/>
    <w:rsid w:val="00876D92"/>
    <w:rsid w:val="008770E6"/>
    <w:rsid w:val="008773E0"/>
    <w:rsid w:val="008774FA"/>
    <w:rsid w:val="008775C1"/>
    <w:rsid w:val="00877750"/>
    <w:rsid w:val="00877B90"/>
    <w:rsid w:val="00880181"/>
    <w:rsid w:val="0088020B"/>
    <w:rsid w:val="008805B8"/>
    <w:rsid w:val="008806EC"/>
    <w:rsid w:val="00880FF9"/>
    <w:rsid w:val="008816ED"/>
    <w:rsid w:val="008820D8"/>
    <w:rsid w:val="008822AC"/>
    <w:rsid w:val="008825A9"/>
    <w:rsid w:val="008828B8"/>
    <w:rsid w:val="00882A89"/>
    <w:rsid w:val="00882AC9"/>
    <w:rsid w:val="00882E62"/>
    <w:rsid w:val="00882E83"/>
    <w:rsid w:val="008834EC"/>
    <w:rsid w:val="0088352A"/>
    <w:rsid w:val="008838FF"/>
    <w:rsid w:val="00883DC3"/>
    <w:rsid w:val="00883EC8"/>
    <w:rsid w:val="00883FA2"/>
    <w:rsid w:val="00883FBE"/>
    <w:rsid w:val="0088401F"/>
    <w:rsid w:val="008840C0"/>
    <w:rsid w:val="0088467D"/>
    <w:rsid w:val="00884CEF"/>
    <w:rsid w:val="00884D29"/>
    <w:rsid w:val="0088529D"/>
    <w:rsid w:val="008852F1"/>
    <w:rsid w:val="008853EE"/>
    <w:rsid w:val="00885A25"/>
    <w:rsid w:val="00885E5B"/>
    <w:rsid w:val="008866C7"/>
    <w:rsid w:val="008866CE"/>
    <w:rsid w:val="00886906"/>
    <w:rsid w:val="0088699C"/>
    <w:rsid w:val="00886A29"/>
    <w:rsid w:val="00886C97"/>
    <w:rsid w:val="00886CF2"/>
    <w:rsid w:val="008870D5"/>
    <w:rsid w:val="008878F5"/>
    <w:rsid w:val="00887A79"/>
    <w:rsid w:val="00887DD0"/>
    <w:rsid w:val="00890065"/>
    <w:rsid w:val="00890829"/>
    <w:rsid w:val="00890BBF"/>
    <w:rsid w:val="00891250"/>
    <w:rsid w:val="00891580"/>
    <w:rsid w:val="00891747"/>
    <w:rsid w:val="008922F3"/>
    <w:rsid w:val="00892310"/>
    <w:rsid w:val="0089233C"/>
    <w:rsid w:val="00892883"/>
    <w:rsid w:val="00892BAA"/>
    <w:rsid w:val="00893305"/>
    <w:rsid w:val="008933B0"/>
    <w:rsid w:val="0089390E"/>
    <w:rsid w:val="00894278"/>
    <w:rsid w:val="0089428F"/>
    <w:rsid w:val="0089442D"/>
    <w:rsid w:val="00894589"/>
    <w:rsid w:val="00894894"/>
    <w:rsid w:val="00894AA3"/>
    <w:rsid w:val="00894AF5"/>
    <w:rsid w:val="00894F39"/>
    <w:rsid w:val="00895563"/>
    <w:rsid w:val="00895673"/>
    <w:rsid w:val="008958E9"/>
    <w:rsid w:val="00895B35"/>
    <w:rsid w:val="00895B7E"/>
    <w:rsid w:val="00895E7E"/>
    <w:rsid w:val="00896182"/>
    <w:rsid w:val="008964DF"/>
    <w:rsid w:val="00896963"/>
    <w:rsid w:val="008969EE"/>
    <w:rsid w:val="00896FFF"/>
    <w:rsid w:val="00897090"/>
    <w:rsid w:val="0089753B"/>
    <w:rsid w:val="0089798F"/>
    <w:rsid w:val="00897FA4"/>
    <w:rsid w:val="008A0374"/>
    <w:rsid w:val="008A0563"/>
    <w:rsid w:val="008A0669"/>
    <w:rsid w:val="008A0A30"/>
    <w:rsid w:val="008A16EC"/>
    <w:rsid w:val="008A1A9B"/>
    <w:rsid w:val="008A1B2F"/>
    <w:rsid w:val="008A1CB1"/>
    <w:rsid w:val="008A1CE6"/>
    <w:rsid w:val="008A1E3F"/>
    <w:rsid w:val="008A26D9"/>
    <w:rsid w:val="008A2F40"/>
    <w:rsid w:val="008A311E"/>
    <w:rsid w:val="008A3213"/>
    <w:rsid w:val="008A33EC"/>
    <w:rsid w:val="008A35E2"/>
    <w:rsid w:val="008A37DE"/>
    <w:rsid w:val="008A4339"/>
    <w:rsid w:val="008A50BB"/>
    <w:rsid w:val="008A52D5"/>
    <w:rsid w:val="008A574E"/>
    <w:rsid w:val="008A57D8"/>
    <w:rsid w:val="008A5ACC"/>
    <w:rsid w:val="008A5F30"/>
    <w:rsid w:val="008A6037"/>
    <w:rsid w:val="008A6989"/>
    <w:rsid w:val="008A6BC1"/>
    <w:rsid w:val="008A6CAE"/>
    <w:rsid w:val="008A6E24"/>
    <w:rsid w:val="008A71D2"/>
    <w:rsid w:val="008A7564"/>
    <w:rsid w:val="008A7AB8"/>
    <w:rsid w:val="008A7D44"/>
    <w:rsid w:val="008A7DA5"/>
    <w:rsid w:val="008B01C2"/>
    <w:rsid w:val="008B02D5"/>
    <w:rsid w:val="008B0392"/>
    <w:rsid w:val="008B0A65"/>
    <w:rsid w:val="008B0C5F"/>
    <w:rsid w:val="008B0DA5"/>
    <w:rsid w:val="008B0E74"/>
    <w:rsid w:val="008B12BF"/>
    <w:rsid w:val="008B13B0"/>
    <w:rsid w:val="008B13FE"/>
    <w:rsid w:val="008B1B65"/>
    <w:rsid w:val="008B1EF8"/>
    <w:rsid w:val="008B2E64"/>
    <w:rsid w:val="008B30DF"/>
    <w:rsid w:val="008B31D3"/>
    <w:rsid w:val="008B3766"/>
    <w:rsid w:val="008B3BA0"/>
    <w:rsid w:val="008B3CC5"/>
    <w:rsid w:val="008B3CE3"/>
    <w:rsid w:val="008B3D95"/>
    <w:rsid w:val="008B3DFB"/>
    <w:rsid w:val="008B40C2"/>
    <w:rsid w:val="008B42E7"/>
    <w:rsid w:val="008B43B9"/>
    <w:rsid w:val="008B45EE"/>
    <w:rsid w:val="008B4764"/>
    <w:rsid w:val="008B47BF"/>
    <w:rsid w:val="008B4D60"/>
    <w:rsid w:val="008B4DA4"/>
    <w:rsid w:val="008B51A1"/>
    <w:rsid w:val="008B5933"/>
    <w:rsid w:val="008B5B97"/>
    <w:rsid w:val="008B60FA"/>
    <w:rsid w:val="008B61EA"/>
    <w:rsid w:val="008B622D"/>
    <w:rsid w:val="008B63FA"/>
    <w:rsid w:val="008B73D4"/>
    <w:rsid w:val="008B78A6"/>
    <w:rsid w:val="008B79B1"/>
    <w:rsid w:val="008B7F92"/>
    <w:rsid w:val="008C0156"/>
    <w:rsid w:val="008C0374"/>
    <w:rsid w:val="008C0559"/>
    <w:rsid w:val="008C074F"/>
    <w:rsid w:val="008C0D73"/>
    <w:rsid w:val="008C14D7"/>
    <w:rsid w:val="008C1945"/>
    <w:rsid w:val="008C1988"/>
    <w:rsid w:val="008C1BE2"/>
    <w:rsid w:val="008C2374"/>
    <w:rsid w:val="008C254F"/>
    <w:rsid w:val="008C26CA"/>
    <w:rsid w:val="008C38C2"/>
    <w:rsid w:val="008C3AF2"/>
    <w:rsid w:val="008C415F"/>
    <w:rsid w:val="008C44D3"/>
    <w:rsid w:val="008C44E9"/>
    <w:rsid w:val="008C4537"/>
    <w:rsid w:val="008C45AF"/>
    <w:rsid w:val="008C460F"/>
    <w:rsid w:val="008C4AEF"/>
    <w:rsid w:val="008C5263"/>
    <w:rsid w:val="008C52AC"/>
    <w:rsid w:val="008C5594"/>
    <w:rsid w:val="008C6064"/>
    <w:rsid w:val="008C65E8"/>
    <w:rsid w:val="008C68B0"/>
    <w:rsid w:val="008C68E5"/>
    <w:rsid w:val="008C6950"/>
    <w:rsid w:val="008C75FA"/>
    <w:rsid w:val="008C7AA2"/>
    <w:rsid w:val="008D036D"/>
    <w:rsid w:val="008D0521"/>
    <w:rsid w:val="008D0AD6"/>
    <w:rsid w:val="008D0B28"/>
    <w:rsid w:val="008D1276"/>
    <w:rsid w:val="008D130E"/>
    <w:rsid w:val="008D14A8"/>
    <w:rsid w:val="008D1AF9"/>
    <w:rsid w:val="008D1D08"/>
    <w:rsid w:val="008D1EF0"/>
    <w:rsid w:val="008D20F0"/>
    <w:rsid w:val="008D25A5"/>
    <w:rsid w:val="008D289D"/>
    <w:rsid w:val="008D2AFD"/>
    <w:rsid w:val="008D2B95"/>
    <w:rsid w:val="008D2D18"/>
    <w:rsid w:val="008D2F4A"/>
    <w:rsid w:val="008D3033"/>
    <w:rsid w:val="008D3243"/>
    <w:rsid w:val="008D39C8"/>
    <w:rsid w:val="008D3E73"/>
    <w:rsid w:val="008D3ECD"/>
    <w:rsid w:val="008D3F5B"/>
    <w:rsid w:val="008D3FBB"/>
    <w:rsid w:val="008D424D"/>
    <w:rsid w:val="008D47E1"/>
    <w:rsid w:val="008D4A09"/>
    <w:rsid w:val="008D4DF2"/>
    <w:rsid w:val="008D521E"/>
    <w:rsid w:val="008D52F4"/>
    <w:rsid w:val="008D5957"/>
    <w:rsid w:val="008D5EB6"/>
    <w:rsid w:val="008D6429"/>
    <w:rsid w:val="008D6737"/>
    <w:rsid w:val="008D681F"/>
    <w:rsid w:val="008D6888"/>
    <w:rsid w:val="008D698C"/>
    <w:rsid w:val="008D6A41"/>
    <w:rsid w:val="008D6A60"/>
    <w:rsid w:val="008D6F76"/>
    <w:rsid w:val="008D71A9"/>
    <w:rsid w:val="008D75E8"/>
    <w:rsid w:val="008D7669"/>
    <w:rsid w:val="008D7AD1"/>
    <w:rsid w:val="008D7FAF"/>
    <w:rsid w:val="008E0490"/>
    <w:rsid w:val="008E05D4"/>
    <w:rsid w:val="008E06BD"/>
    <w:rsid w:val="008E075D"/>
    <w:rsid w:val="008E0830"/>
    <w:rsid w:val="008E089C"/>
    <w:rsid w:val="008E0A1A"/>
    <w:rsid w:val="008E0AE3"/>
    <w:rsid w:val="008E0E51"/>
    <w:rsid w:val="008E11ED"/>
    <w:rsid w:val="008E180C"/>
    <w:rsid w:val="008E1858"/>
    <w:rsid w:val="008E19F9"/>
    <w:rsid w:val="008E1D07"/>
    <w:rsid w:val="008E1EF7"/>
    <w:rsid w:val="008E1FCD"/>
    <w:rsid w:val="008E2645"/>
    <w:rsid w:val="008E3439"/>
    <w:rsid w:val="008E34B3"/>
    <w:rsid w:val="008E365C"/>
    <w:rsid w:val="008E3763"/>
    <w:rsid w:val="008E3876"/>
    <w:rsid w:val="008E392E"/>
    <w:rsid w:val="008E39FF"/>
    <w:rsid w:val="008E4524"/>
    <w:rsid w:val="008E48D7"/>
    <w:rsid w:val="008E49F3"/>
    <w:rsid w:val="008E4D43"/>
    <w:rsid w:val="008E4EDE"/>
    <w:rsid w:val="008E521B"/>
    <w:rsid w:val="008E5731"/>
    <w:rsid w:val="008E59DE"/>
    <w:rsid w:val="008E5A9B"/>
    <w:rsid w:val="008E5AD3"/>
    <w:rsid w:val="008E5CB7"/>
    <w:rsid w:val="008E5DC4"/>
    <w:rsid w:val="008E7A72"/>
    <w:rsid w:val="008F0353"/>
    <w:rsid w:val="008F045E"/>
    <w:rsid w:val="008F06D7"/>
    <w:rsid w:val="008F074E"/>
    <w:rsid w:val="008F08A0"/>
    <w:rsid w:val="008F08E6"/>
    <w:rsid w:val="008F09FA"/>
    <w:rsid w:val="008F0B26"/>
    <w:rsid w:val="008F0BF7"/>
    <w:rsid w:val="008F0C0F"/>
    <w:rsid w:val="008F15D1"/>
    <w:rsid w:val="008F1CDE"/>
    <w:rsid w:val="008F1E72"/>
    <w:rsid w:val="008F212E"/>
    <w:rsid w:val="008F2318"/>
    <w:rsid w:val="008F2666"/>
    <w:rsid w:val="008F266F"/>
    <w:rsid w:val="008F29BA"/>
    <w:rsid w:val="008F2A2B"/>
    <w:rsid w:val="008F2B1D"/>
    <w:rsid w:val="008F33D1"/>
    <w:rsid w:val="008F37AE"/>
    <w:rsid w:val="008F395E"/>
    <w:rsid w:val="008F39B1"/>
    <w:rsid w:val="008F3BDE"/>
    <w:rsid w:val="008F4ACC"/>
    <w:rsid w:val="008F4EE5"/>
    <w:rsid w:val="008F4F27"/>
    <w:rsid w:val="008F4FC4"/>
    <w:rsid w:val="008F5239"/>
    <w:rsid w:val="008F5C10"/>
    <w:rsid w:val="008F5DA2"/>
    <w:rsid w:val="008F5E32"/>
    <w:rsid w:val="008F6631"/>
    <w:rsid w:val="008F6B73"/>
    <w:rsid w:val="008F71EA"/>
    <w:rsid w:val="008F7377"/>
    <w:rsid w:val="008F739C"/>
    <w:rsid w:val="008F772D"/>
    <w:rsid w:val="008F79BB"/>
    <w:rsid w:val="008F7CB4"/>
    <w:rsid w:val="00900EF6"/>
    <w:rsid w:val="0090186A"/>
    <w:rsid w:val="00901A0B"/>
    <w:rsid w:val="00901ABF"/>
    <w:rsid w:val="00901F83"/>
    <w:rsid w:val="00902B84"/>
    <w:rsid w:val="00903031"/>
    <w:rsid w:val="0090339C"/>
    <w:rsid w:val="0090385E"/>
    <w:rsid w:val="009041B1"/>
    <w:rsid w:val="009044FD"/>
    <w:rsid w:val="009047E8"/>
    <w:rsid w:val="009049E5"/>
    <w:rsid w:val="00904FCF"/>
    <w:rsid w:val="0090503E"/>
    <w:rsid w:val="00905847"/>
    <w:rsid w:val="0090585D"/>
    <w:rsid w:val="00905F31"/>
    <w:rsid w:val="0090662F"/>
    <w:rsid w:val="00906E0F"/>
    <w:rsid w:val="009078FD"/>
    <w:rsid w:val="009103AA"/>
    <w:rsid w:val="00910435"/>
    <w:rsid w:val="00910676"/>
    <w:rsid w:val="00910B2F"/>
    <w:rsid w:val="00911098"/>
    <w:rsid w:val="0091128F"/>
    <w:rsid w:val="009112E0"/>
    <w:rsid w:val="00911415"/>
    <w:rsid w:val="00911B1F"/>
    <w:rsid w:val="00911ED2"/>
    <w:rsid w:val="00911F7D"/>
    <w:rsid w:val="009124F6"/>
    <w:rsid w:val="0091251A"/>
    <w:rsid w:val="009125C4"/>
    <w:rsid w:val="009129FF"/>
    <w:rsid w:val="00913043"/>
    <w:rsid w:val="0091387E"/>
    <w:rsid w:val="00913FE3"/>
    <w:rsid w:val="0091451A"/>
    <w:rsid w:val="0091493F"/>
    <w:rsid w:val="00915080"/>
    <w:rsid w:val="0091536C"/>
    <w:rsid w:val="00915982"/>
    <w:rsid w:val="00915A23"/>
    <w:rsid w:val="00915CCA"/>
    <w:rsid w:val="00915DBA"/>
    <w:rsid w:val="0091638D"/>
    <w:rsid w:val="00916898"/>
    <w:rsid w:val="009202A1"/>
    <w:rsid w:val="009205B3"/>
    <w:rsid w:val="00920AF3"/>
    <w:rsid w:val="00920BCA"/>
    <w:rsid w:val="00920E18"/>
    <w:rsid w:val="00920F96"/>
    <w:rsid w:val="009211F5"/>
    <w:rsid w:val="00921442"/>
    <w:rsid w:val="00921E33"/>
    <w:rsid w:val="00922AE2"/>
    <w:rsid w:val="00922C59"/>
    <w:rsid w:val="0092321F"/>
    <w:rsid w:val="00923514"/>
    <w:rsid w:val="009236CF"/>
    <w:rsid w:val="00923745"/>
    <w:rsid w:val="009241B6"/>
    <w:rsid w:val="00924432"/>
    <w:rsid w:val="00924A32"/>
    <w:rsid w:val="00924B13"/>
    <w:rsid w:val="00925050"/>
    <w:rsid w:val="009252E7"/>
    <w:rsid w:val="00926047"/>
    <w:rsid w:val="009260EC"/>
    <w:rsid w:val="00926174"/>
    <w:rsid w:val="009267B8"/>
    <w:rsid w:val="009268D3"/>
    <w:rsid w:val="00926DA7"/>
    <w:rsid w:val="009275F4"/>
    <w:rsid w:val="00927E4F"/>
    <w:rsid w:val="009302AF"/>
    <w:rsid w:val="009307F6"/>
    <w:rsid w:val="00930FBE"/>
    <w:rsid w:val="009314AB"/>
    <w:rsid w:val="00931CFE"/>
    <w:rsid w:val="00931FA6"/>
    <w:rsid w:val="009322F3"/>
    <w:rsid w:val="00932476"/>
    <w:rsid w:val="00932F5F"/>
    <w:rsid w:val="00932F84"/>
    <w:rsid w:val="00933317"/>
    <w:rsid w:val="009333F7"/>
    <w:rsid w:val="00933C51"/>
    <w:rsid w:val="009342DA"/>
    <w:rsid w:val="009350A9"/>
    <w:rsid w:val="00935BF4"/>
    <w:rsid w:val="00935D44"/>
    <w:rsid w:val="00936009"/>
    <w:rsid w:val="00936AAA"/>
    <w:rsid w:val="00936E60"/>
    <w:rsid w:val="009400C2"/>
    <w:rsid w:val="009401A5"/>
    <w:rsid w:val="00940216"/>
    <w:rsid w:val="009409F0"/>
    <w:rsid w:val="00940BA8"/>
    <w:rsid w:val="00940C10"/>
    <w:rsid w:val="00940DB5"/>
    <w:rsid w:val="009412DC"/>
    <w:rsid w:val="00941448"/>
    <w:rsid w:val="00941784"/>
    <w:rsid w:val="00941AA7"/>
    <w:rsid w:val="00941F6C"/>
    <w:rsid w:val="0094212E"/>
    <w:rsid w:val="0094289B"/>
    <w:rsid w:val="00942BA7"/>
    <w:rsid w:val="009430C0"/>
    <w:rsid w:val="009431E8"/>
    <w:rsid w:val="00943202"/>
    <w:rsid w:val="00943449"/>
    <w:rsid w:val="00943B38"/>
    <w:rsid w:val="009441AB"/>
    <w:rsid w:val="00944505"/>
    <w:rsid w:val="0094451B"/>
    <w:rsid w:val="00944757"/>
    <w:rsid w:val="00944F13"/>
    <w:rsid w:val="0094538C"/>
    <w:rsid w:val="009453B8"/>
    <w:rsid w:val="00945587"/>
    <w:rsid w:val="009457DC"/>
    <w:rsid w:val="00945C0A"/>
    <w:rsid w:val="009462A4"/>
    <w:rsid w:val="009468AD"/>
    <w:rsid w:val="0094728E"/>
    <w:rsid w:val="00947E54"/>
    <w:rsid w:val="00950082"/>
    <w:rsid w:val="0095016C"/>
    <w:rsid w:val="009502DD"/>
    <w:rsid w:val="0095112C"/>
    <w:rsid w:val="00951366"/>
    <w:rsid w:val="009517F1"/>
    <w:rsid w:val="00951B4C"/>
    <w:rsid w:val="009523B0"/>
    <w:rsid w:val="00952456"/>
    <w:rsid w:val="0095298A"/>
    <w:rsid w:val="00952A93"/>
    <w:rsid w:val="00952C1E"/>
    <w:rsid w:val="009531C9"/>
    <w:rsid w:val="00953435"/>
    <w:rsid w:val="009534CE"/>
    <w:rsid w:val="0095361B"/>
    <w:rsid w:val="009536D9"/>
    <w:rsid w:val="00953960"/>
    <w:rsid w:val="00953C08"/>
    <w:rsid w:val="00954370"/>
    <w:rsid w:val="00954DEC"/>
    <w:rsid w:val="0095516E"/>
    <w:rsid w:val="0095529A"/>
    <w:rsid w:val="00955937"/>
    <w:rsid w:val="009559FF"/>
    <w:rsid w:val="00955A93"/>
    <w:rsid w:val="00955ACE"/>
    <w:rsid w:val="00955BE1"/>
    <w:rsid w:val="00955D71"/>
    <w:rsid w:val="009562CF"/>
    <w:rsid w:val="00956529"/>
    <w:rsid w:val="009565C7"/>
    <w:rsid w:val="00956B50"/>
    <w:rsid w:val="00956C2C"/>
    <w:rsid w:val="00956EB4"/>
    <w:rsid w:val="00957054"/>
    <w:rsid w:val="009572EB"/>
    <w:rsid w:val="0095743C"/>
    <w:rsid w:val="00957805"/>
    <w:rsid w:val="00957A7C"/>
    <w:rsid w:val="00957A9A"/>
    <w:rsid w:val="00957E13"/>
    <w:rsid w:val="009603BA"/>
    <w:rsid w:val="0096043B"/>
    <w:rsid w:val="00960D5F"/>
    <w:rsid w:val="009610D0"/>
    <w:rsid w:val="00961140"/>
    <w:rsid w:val="00961A9F"/>
    <w:rsid w:val="009620DE"/>
    <w:rsid w:val="009622FD"/>
    <w:rsid w:val="0096251B"/>
    <w:rsid w:val="0096265B"/>
    <w:rsid w:val="00962754"/>
    <w:rsid w:val="0096283A"/>
    <w:rsid w:val="009630FB"/>
    <w:rsid w:val="00963A82"/>
    <w:rsid w:val="00963C58"/>
    <w:rsid w:val="00963C81"/>
    <w:rsid w:val="00963CA9"/>
    <w:rsid w:val="00963E77"/>
    <w:rsid w:val="0096429B"/>
    <w:rsid w:val="009645BD"/>
    <w:rsid w:val="00964728"/>
    <w:rsid w:val="00964C1B"/>
    <w:rsid w:val="00965039"/>
    <w:rsid w:val="00965F8D"/>
    <w:rsid w:val="009666AE"/>
    <w:rsid w:val="00966A5F"/>
    <w:rsid w:val="00966DC9"/>
    <w:rsid w:val="00966E22"/>
    <w:rsid w:val="00966FAC"/>
    <w:rsid w:val="00967434"/>
    <w:rsid w:val="0096771A"/>
    <w:rsid w:val="00967736"/>
    <w:rsid w:val="009679B5"/>
    <w:rsid w:val="0097014A"/>
    <w:rsid w:val="00970919"/>
    <w:rsid w:val="00970E1C"/>
    <w:rsid w:val="0097165A"/>
    <w:rsid w:val="00971885"/>
    <w:rsid w:val="00972315"/>
    <w:rsid w:val="0097245B"/>
    <w:rsid w:val="00972D5C"/>
    <w:rsid w:val="00973DAB"/>
    <w:rsid w:val="00973E34"/>
    <w:rsid w:val="0097449C"/>
    <w:rsid w:val="00974618"/>
    <w:rsid w:val="00974C81"/>
    <w:rsid w:val="00974F84"/>
    <w:rsid w:val="009750E0"/>
    <w:rsid w:val="009751A5"/>
    <w:rsid w:val="00975E72"/>
    <w:rsid w:val="00975ED4"/>
    <w:rsid w:val="00975F11"/>
    <w:rsid w:val="0097611E"/>
    <w:rsid w:val="009764B6"/>
    <w:rsid w:val="00976ECC"/>
    <w:rsid w:val="00977296"/>
    <w:rsid w:val="009775C2"/>
    <w:rsid w:val="00977891"/>
    <w:rsid w:val="00977BB5"/>
    <w:rsid w:val="00977C71"/>
    <w:rsid w:val="00977EC0"/>
    <w:rsid w:val="0098010E"/>
    <w:rsid w:val="00980565"/>
    <w:rsid w:val="00980998"/>
    <w:rsid w:val="00980B6E"/>
    <w:rsid w:val="00980EC2"/>
    <w:rsid w:val="00981026"/>
    <w:rsid w:val="00981B82"/>
    <w:rsid w:val="00981FD1"/>
    <w:rsid w:val="009820C3"/>
    <w:rsid w:val="00982155"/>
    <w:rsid w:val="00982390"/>
    <w:rsid w:val="009823DA"/>
    <w:rsid w:val="0098251C"/>
    <w:rsid w:val="00982B28"/>
    <w:rsid w:val="00982B4C"/>
    <w:rsid w:val="00982C2B"/>
    <w:rsid w:val="00982C50"/>
    <w:rsid w:val="00982D0C"/>
    <w:rsid w:val="00983131"/>
    <w:rsid w:val="009832D3"/>
    <w:rsid w:val="00983439"/>
    <w:rsid w:val="00983679"/>
    <w:rsid w:val="00983BF9"/>
    <w:rsid w:val="00984337"/>
    <w:rsid w:val="00984508"/>
    <w:rsid w:val="00985031"/>
    <w:rsid w:val="009855CB"/>
    <w:rsid w:val="00985737"/>
    <w:rsid w:val="00985C42"/>
    <w:rsid w:val="00985C60"/>
    <w:rsid w:val="00986100"/>
    <w:rsid w:val="009863D9"/>
    <w:rsid w:val="00986B64"/>
    <w:rsid w:val="00986D99"/>
    <w:rsid w:val="00986DB4"/>
    <w:rsid w:val="00987228"/>
    <w:rsid w:val="009872D6"/>
    <w:rsid w:val="009900E7"/>
    <w:rsid w:val="009904D8"/>
    <w:rsid w:val="0099086A"/>
    <w:rsid w:val="00990AAE"/>
    <w:rsid w:val="00990AF4"/>
    <w:rsid w:val="00990BC0"/>
    <w:rsid w:val="00991281"/>
    <w:rsid w:val="009913C0"/>
    <w:rsid w:val="0099157F"/>
    <w:rsid w:val="0099174D"/>
    <w:rsid w:val="009919C6"/>
    <w:rsid w:val="00991DC1"/>
    <w:rsid w:val="00991E23"/>
    <w:rsid w:val="00991EFC"/>
    <w:rsid w:val="00991F97"/>
    <w:rsid w:val="009923BE"/>
    <w:rsid w:val="0099319B"/>
    <w:rsid w:val="00993316"/>
    <w:rsid w:val="0099385B"/>
    <w:rsid w:val="009939D7"/>
    <w:rsid w:val="00993C9D"/>
    <w:rsid w:val="00994449"/>
    <w:rsid w:val="00994735"/>
    <w:rsid w:val="009949ED"/>
    <w:rsid w:val="00994ADF"/>
    <w:rsid w:val="00994CC7"/>
    <w:rsid w:val="00995183"/>
    <w:rsid w:val="0099541C"/>
    <w:rsid w:val="009957D2"/>
    <w:rsid w:val="00995B96"/>
    <w:rsid w:val="0099601E"/>
    <w:rsid w:val="009961B4"/>
    <w:rsid w:val="009962E6"/>
    <w:rsid w:val="00996576"/>
    <w:rsid w:val="00996702"/>
    <w:rsid w:val="009967BC"/>
    <w:rsid w:val="00997916"/>
    <w:rsid w:val="009A03C0"/>
    <w:rsid w:val="009A03EA"/>
    <w:rsid w:val="009A048E"/>
    <w:rsid w:val="009A053F"/>
    <w:rsid w:val="009A096E"/>
    <w:rsid w:val="009A0B55"/>
    <w:rsid w:val="009A0BCB"/>
    <w:rsid w:val="009A14D8"/>
    <w:rsid w:val="009A1690"/>
    <w:rsid w:val="009A1A5C"/>
    <w:rsid w:val="009A1B41"/>
    <w:rsid w:val="009A254C"/>
    <w:rsid w:val="009A29C5"/>
    <w:rsid w:val="009A2A53"/>
    <w:rsid w:val="009A31DD"/>
    <w:rsid w:val="009A32F0"/>
    <w:rsid w:val="009A3880"/>
    <w:rsid w:val="009A38EC"/>
    <w:rsid w:val="009A3D4E"/>
    <w:rsid w:val="009A3EB1"/>
    <w:rsid w:val="009A4003"/>
    <w:rsid w:val="009A4341"/>
    <w:rsid w:val="009A4758"/>
    <w:rsid w:val="009A49F7"/>
    <w:rsid w:val="009A4B1D"/>
    <w:rsid w:val="009A52AA"/>
    <w:rsid w:val="009A5667"/>
    <w:rsid w:val="009A6236"/>
    <w:rsid w:val="009A6971"/>
    <w:rsid w:val="009A69E4"/>
    <w:rsid w:val="009A6AFC"/>
    <w:rsid w:val="009A6D01"/>
    <w:rsid w:val="009A7328"/>
    <w:rsid w:val="009A799C"/>
    <w:rsid w:val="009A7AB2"/>
    <w:rsid w:val="009A7C67"/>
    <w:rsid w:val="009B00B2"/>
    <w:rsid w:val="009B0990"/>
    <w:rsid w:val="009B1081"/>
    <w:rsid w:val="009B143A"/>
    <w:rsid w:val="009B16C1"/>
    <w:rsid w:val="009B1938"/>
    <w:rsid w:val="009B23B0"/>
    <w:rsid w:val="009B24BD"/>
    <w:rsid w:val="009B2623"/>
    <w:rsid w:val="009B267C"/>
    <w:rsid w:val="009B2720"/>
    <w:rsid w:val="009B276F"/>
    <w:rsid w:val="009B28FB"/>
    <w:rsid w:val="009B37E6"/>
    <w:rsid w:val="009B394B"/>
    <w:rsid w:val="009B3A9C"/>
    <w:rsid w:val="009B40AA"/>
    <w:rsid w:val="009B4248"/>
    <w:rsid w:val="009B4F78"/>
    <w:rsid w:val="009B6915"/>
    <w:rsid w:val="009B6974"/>
    <w:rsid w:val="009B6BE2"/>
    <w:rsid w:val="009B70A1"/>
    <w:rsid w:val="009B73D5"/>
    <w:rsid w:val="009B74FA"/>
    <w:rsid w:val="009B761B"/>
    <w:rsid w:val="009B7CC7"/>
    <w:rsid w:val="009C0223"/>
    <w:rsid w:val="009C034B"/>
    <w:rsid w:val="009C066E"/>
    <w:rsid w:val="009C0A9E"/>
    <w:rsid w:val="009C0C97"/>
    <w:rsid w:val="009C0FD3"/>
    <w:rsid w:val="009C11B2"/>
    <w:rsid w:val="009C1600"/>
    <w:rsid w:val="009C22C2"/>
    <w:rsid w:val="009C2390"/>
    <w:rsid w:val="009C29A9"/>
    <w:rsid w:val="009C2E37"/>
    <w:rsid w:val="009C3105"/>
    <w:rsid w:val="009C32ED"/>
    <w:rsid w:val="009C38A1"/>
    <w:rsid w:val="009C398C"/>
    <w:rsid w:val="009C3A3E"/>
    <w:rsid w:val="009C3CC3"/>
    <w:rsid w:val="009C43FE"/>
    <w:rsid w:val="009C472A"/>
    <w:rsid w:val="009C5223"/>
    <w:rsid w:val="009C5464"/>
    <w:rsid w:val="009C5840"/>
    <w:rsid w:val="009C5848"/>
    <w:rsid w:val="009C5EF1"/>
    <w:rsid w:val="009C5FD7"/>
    <w:rsid w:val="009C642D"/>
    <w:rsid w:val="009C675B"/>
    <w:rsid w:val="009C6ED8"/>
    <w:rsid w:val="009C7505"/>
    <w:rsid w:val="009C7652"/>
    <w:rsid w:val="009C7AD2"/>
    <w:rsid w:val="009D0354"/>
    <w:rsid w:val="009D051E"/>
    <w:rsid w:val="009D07D2"/>
    <w:rsid w:val="009D113E"/>
    <w:rsid w:val="009D1347"/>
    <w:rsid w:val="009D13E7"/>
    <w:rsid w:val="009D1580"/>
    <w:rsid w:val="009D1C5B"/>
    <w:rsid w:val="009D1E25"/>
    <w:rsid w:val="009D1E3F"/>
    <w:rsid w:val="009D2C23"/>
    <w:rsid w:val="009D2D04"/>
    <w:rsid w:val="009D2D58"/>
    <w:rsid w:val="009D30A5"/>
    <w:rsid w:val="009D30B9"/>
    <w:rsid w:val="009D4010"/>
    <w:rsid w:val="009D4144"/>
    <w:rsid w:val="009D4861"/>
    <w:rsid w:val="009D4F20"/>
    <w:rsid w:val="009D5224"/>
    <w:rsid w:val="009D5C15"/>
    <w:rsid w:val="009D5DEB"/>
    <w:rsid w:val="009D672E"/>
    <w:rsid w:val="009D71A0"/>
    <w:rsid w:val="009D7513"/>
    <w:rsid w:val="009D754E"/>
    <w:rsid w:val="009D7CAB"/>
    <w:rsid w:val="009E012B"/>
    <w:rsid w:val="009E01BA"/>
    <w:rsid w:val="009E0771"/>
    <w:rsid w:val="009E097A"/>
    <w:rsid w:val="009E0E60"/>
    <w:rsid w:val="009E1071"/>
    <w:rsid w:val="009E1177"/>
    <w:rsid w:val="009E1580"/>
    <w:rsid w:val="009E1F30"/>
    <w:rsid w:val="009E200B"/>
    <w:rsid w:val="009E2217"/>
    <w:rsid w:val="009E2B32"/>
    <w:rsid w:val="009E2B66"/>
    <w:rsid w:val="009E2C73"/>
    <w:rsid w:val="009E2E6E"/>
    <w:rsid w:val="009E2F55"/>
    <w:rsid w:val="009E304A"/>
    <w:rsid w:val="009E30E5"/>
    <w:rsid w:val="009E34F9"/>
    <w:rsid w:val="009E437D"/>
    <w:rsid w:val="009E44B9"/>
    <w:rsid w:val="009E4807"/>
    <w:rsid w:val="009E4943"/>
    <w:rsid w:val="009E4A4C"/>
    <w:rsid w:val="009E4B30"/>
    <w:rsid w:val="009E4E9E"/>
    <w:rsid w:val="009E5B54"/>
    <w:rsid w:val="009E5D6E"/>
    <w:rsid w:val="009E5DE3"/>
    <w:rsid w:val="009E5F52"/>
    <w:rsid w:val="009E665F"/>
    <w:rsid w:val="009E6933"/>
    <w:rsid w:val="009E6CB3"/>
    <w:rsid w:val="009E7228"/>
    <w:rsid w:val="009E7453"/>
    <w:rsid w:val="009E7B38"/>
    <w:rsid w:val="009E7BD7"/>
    <w:rsid w:val="009E7BE1"/>
    <w:rsid w:val="009E7FE3"/>
    <w:rsid w:val="009F0782"/>
    <w:rsid w:val="009F0FDE"/>
    <w:rsid w:val="009F169C"/>
    <w:rsid w:val="009F1A8A"/>
    <w:rsid w:val="009F27A1"/>
    <w:rsid w:val="009F29C9"/>
    <w:rsid w:val="009F2B02"/>
    <w:rsid w:val="009F2D08"/>
    <w:rsid w:val="009F31CA"/>
    <w:rsid w:val="009F34B5"/>
    <w:rsid w:val="009F3DCD"/>
    <w:rsid w:val="009F400E"/>
    <w:rsid w:val="009F5554"/>
    <w:rsid w:val="009F5C35"/>
    <w:rsid w:val="009F611B"/>
    <w:rsid w:val="009F6142"/>
    <w:rsid w:val="009F61F6"/>
    <w:rsid w:val="009F699D"/>
    <w:rsid w:val="009F6C59"/>
    <w:rsid w:val="009F6D1A"/>
    <w:rsid w:val="009F6DD8"/>
    <w:rsid w:val="009F7049"/>
    <w:rsid w:val="009F71D0"/>
    <w:rsid w:val="009F7295"/>
    <w:rsid w:val="00A00137"/>
    <w:rsid w:val="00A00629"/>
    <w:rsid w:val="00A0062C"/>
    <w:rsid w:val="00A0073C"/>
    <w:rsid w:val="00A00943"/>
    <w:rsid w:val="00A0094C"/>
    <w:rsid w:val="00A00A0B"/>
    <w:rsid w:val="00A01390"/>
    <w:rsid w:val="00A01745"/>
    <w:rsid w:val="00A01964"/>
    <w:rsid w:val="00A01AA3"/>
    <w:rsid w:val="00A02CEE"/>
    <w:rsid w:val="00A02CF4"/>
    <w:rsid w:val="00A02E75"/>
    <w:rsid w:val="00A02EF9"/>
    <w:rsid w:val="00A0302A"/>
    <w:rsid w:val="00A031AF"/>
    <w:rsid w:val="00A03546"/>
    <w:rsid w:val="00A037F1"/>
    <w:rsid w:val="00A038D0"/>
    <w:rsid w:val="00A0422B"/>
    <w:rsid w:val="00A0463F"/>
    <w:rsid w:val="00A047B4"/>
    <w:rsid w:val="00A04B22"/>
    <w:rsid w:val="00A04BE2"/>
    <w:rsid w:val="00A04E98"/>
    <w:rsid w:val="00A04EAA"/>
    <w:rsid w:val="00A04F52"/>
    <w:rsid w:val="00A04F9E"/>
    <w:rsid w:val="00A0504D"/>
    <w:rsid w:val="00A05975"/>
    <w:rsid w:val="00A05BCC"/>
    <w:rsid w:val="00A05E4F"/>
    <w:rsid w:val="00A05ECF"/>
    <w:rsid w:val="00A05FC7"/>
    <w:rsid w:val="00A06873"/>
    <w:rsid w:val="00A06EF7"/>
    <w:rsid w:val="00A06F0B"/>
    <w:rsid w:val="00A0719D"/>
    <w:rsid w:val="00A07726"/>
    <w:rsid w:val="00A07985"/>
    <w:rsid w:val="00A079AE"/>
    <w:rsid w:val="00A07A78"/>
    <w:rsid w:val="00A07DE8"/>
    <w:rsid w:val="00A103B6"/>
    <w:rsid w:val="00A10854"/>
    <w:rsid w:val="00A10B28"/>
    <w:rsid w:val="00A11850"/>
    <w:rsid w:val="00A11A20"/>
    <w:rsid w:val="00A11C4D"/>
    <w:rsid w:val="00A1278F"/>
    <w:rsid w:val="00A12847"/>
    <w:rsid w:val="00A12BD9"/>
    <w:rsid w:val="00A12F00"/>
    <w:rsid w:val="00A13289"/>
    <w:rsid w:val="00A13471"/>
    <w:rsid w:val="00A135B5"/>
    <w:rsid w:val="00A141AB"/>
    <w:rsid w:val="00A14324"/>
    <w:rsid w:val="00A1450C"/>
    <w:rsid w:val="00A14855"/>
    <w:rsid w:val="00A14966"/>
    <w:rsid w:val="00A14BA0"/>
    <w:rsid w:val="00A14D98"/>
    <w:rsid w:val="00A15247"/>
    <w:rsid w:val="00A1532A"/>
    <w:rsid w:val="00A15394"/>
    <w:rsid w:val="00A154EC"/>
    <w:rsid w:val="00A15729"/>
    <w:rsid w:val="00A157A2"/>
    <w:rsid w:val="00A15860"/>
    <w:rsid w:val="00A1607E"/>
    <w:rsid w:val="00A161A5"/>
    <w:rsid w:val="00A163E4"/>
    <w:rsid w:val="00A16711"/>
    <w:rsid w:val="00A16A69"/>
    <w:rsid w:val="00A16C46"/>
    <w:rsid w:val="00A16C87"/>
    <w:rsid w:val="00A16D42"/>
    <w:rsid w:val="00A16E78"/>
    <w:rsid w:val="00A17045"/>
    <w:rsid w:val="00A170A6"/>
    <w:rsid w:val="00A172F0"/>
    <w:rsid w:val="00A1764C"/>
    <w:rsid w:val="00A17710"/>
    <w:rsid w:val="00A17B48"/>
    <w:rsid w:val="00A17CEB"/>
    <w:rsid w:val="00A17D6D"/>
    <w:rsid w:val="00A20061"/>
    <w:rsid w:val="00A20148"/>
    <w:rsid w:val="00A2022A"/>
    <w:rsid w:val="00A205F2"/>
    <w:rsid w:val="00A20699"/>
    <w:rsid w:val="00A207DD"/>
    <w:rsid w:val="00A20A84"/>
    <w:rsid w:val="00A20B6D"/>
    <w:rsid w:val="00A2148C"/>
    <w:rsid w:val="00A214B7"/>
    <w:rsid w:val="00A21825"/>
    <w:rsid w:val="00A21A3F"/>
    <w:rsid w:val="00A21D3E"/>
    <w:rsid w:val="00A21FC6"/>
    <w:rsid w:val="00A223CA"/>
    <w:rsid w:val="00A22514"/>
    <w:rsid w:val="00A2264C"/>
    <w:rsid w:val="00A2285F"/>
    <w:rsid w:val="00A22935"/>
    <w:rsid w:val="00A229E7"/>
    <w:rsid w:val="00A22CB7"/>
    <w:rsid w:val="00A22DEC"/>
    <w:rsid w:val="00A23345"/>
    <w:rsid w:val="00A23991"/>
    <w:rsid w:val="00A23AB9"/>
    <w:rsid w:val="00A23DC3"/>
    <w:rsid w:val="00A24B45"/>
    <w:rsid w:val="00A2550E"/>
    <w:rsid w:val="00A25617"/>
    <w:rsid w:val="00A25A86"/>
    <w:rsid w:val="00A25EC6"/>
    <w:rsid w:val="00A263A7"/>
    <w:rsid w:val="00A266F7"/>
    <w:rsid w:val="00A268FE"/>
    <w:rsid w:val="00A26B7E"/>
    <w:rsid w:val="00A26C74"/>
    <w:rsid w:val="00A271F6"/>
    <w:rsid w:val="00A27DE0"/>
    <w:rsid w:val="00A27EA7"/>
    <w:rsid w:val="00A300E9"/>
    <w:rsid w:val="00A30BD8"/>
    <w:rsid w:val="00A30CE1"/>
    <w:rsid w:val="00A30DE2"/>
    <w:rsid w:val="00A30EF3"/>
    <w:rsid w:val="00A31035"/>
    <w:rsid w:val="00A31387"/>
    <w:rsid w:val="00A316ED"/>
    <w:rsid w:val="00A317B3"/>
    <w:rsid w:val="00A31D45"/>
    <w:rsid w:val="00A31F9C"/>
    <w:rsid w:val="00A322E3"/>
    <w:rsid w:val="00A3239E"/>
    <w:rsid w:val="00A32EB2"/>
    <w:rsid w:val="00A339A6"/>
    <w:rsid w:val="00A34045"/>
    <w:rsid w:val="00A3407B"/>
    <w:rsid w:val="00A345AC"/>
    <w:rsid w:val="00A3482E"/>
    <w:rsid w:val="00A34CB4"/>
    <w:rsid w:val="00A34F94"/>
    <w:rsid w:val="00A34FBD"/>
    <w:rsid w:val="00A35598"/>
    <w:rsid w:val="00A357D9"/>
    <w:rsid w:val="00A359C7"/>
    <w:rsid w:val="00A365C5"/>
    <w:rsid w:val="00A36654"/>
    <w:rsid w:val="00A37273"/>
    <w:rsid w:val="00A37327"/>
    <w:rsid w:val="00A37CFF"/>
    <w:rsid w:val="00A37F9D"/>
    <w:rsid w:val="00A40025"/>
    <w:rsid w:val="00A40394"/>
    <w:rsid w:val="00A40646"/>
    <w:rsid w:val="00A40735"/>
    <w:rsid w:val="00A407AF"/>
    <w:rsid w:val="00A40BB7"/>
    <w:rsid w:val="00A40D19"/>
    <w:rsid w:val="00A40D9C"/>
    <w:rsid w:val="00A41EF9"/>
    <w:rsid w:val="00A42287"/>
    <w:rsid w:val="00A422D5"/>
    <w:rsid w:val="00A42378"/>
    <w:rsid w:val="00A4253D"/>
    <w:rsid w:val="00A426A8"/>
    <w:rsid w:val="00A429CE"/>
    <w:rsid w:val="00A42C57"/>
    <w:rsid w:val="00A43867"/>
    <w:rsid w:val="00A43D3C"/>
    <w:rsid w:val="00A43D9E"/>
    <w:rsid w:val="00A446C0"/>
    <w:rsid w:val="00A44916"/>
    <w:rsid w:val="00A44C5F"/>
    <w:rsid w:val="00A44CF0"/>
    <w:rsid w:val="00A44D38"/>
    <w:rsid w:val="00A45444"/>
    <w:rsid w:val="00A455BB"/>
    <w:rsid w:val="00A4614A"/>
    <w:rsid w:val="00A468D8"/>
    <w:rsid w:val="00A46E46"/>
    <w:rsid w:val="00A46EAE"/>
    <w:rsid w:val="00A471C0"/>
    <w:rsid w:val="00A47CA4"/>
    <w:rsid w:val="00A47F18"/>
    <w:rsid w:val="00A50878"/>
    <w:rsid w:val="00A50963"/>
    <w:rsid w:val="00A51085"/>
    <w:rsid w:val="00A51203"/>
    <w:rsid w:val="00A512D1"/>
    <w:rsid w:val="00A51334"/>
    <w:rsid w:val="00A51889"/>
    <w:rsid w:val="00A51EF7"/>
    <w:rsid w:val="00A520EA"/>
    <w:rsid w:val="00A522BD"/>
    <w:rsid w:val="00A5231A"/>
    <w:rsid w:val="00A529E4"/>
    <w:rsid w:val="00A53366"/>
    <w:rsid w:val="00A536B3"/>
    <w:rsid w:val="00A53AE8"/>
    <w:rsid w:val="00A5408F"/>
    <w:rsid w:val="00A543E9"/>
    <w:rsid w:val="00A5442D"/>
    <w:rsid w:val="00A54FEE"/>
    <w:rsid w:val="00A550CC"/>
    <w:rsid w:val="00A55508"/>
    <w:rsid w:val="00A55515"/>
    <w:rsid w:val="00A556E3"/>
    <w:rsid w:val="00A55876"/>
    <w:rsid w:val="00A55A38"/>
    <w:rsid w:val="00A561CF"/>
    <w:rsid w:val="00A567C0"/>
    <w:rsid w:val="00A567DD"/>
    <w:rsid w:val="00A56DAF"/>
    <w:rsid w:val="00A56F30"/>
    <w:rsid w:val="00A5719B"/>
    <w:rsid w:val="00A572B9"/>
    <w:rsid w:val="00A57931"/>
    <w:rsid w:val="00A579B2"/>
    <w:rsid w:val="00A579E8"/>
    <w:rsid w:val="00A57BF5"/>
    <w:rsid w:val="00A57FDC"/>
    <w:rsid w:val="00A60EE1"/>
    <w:rsid w:val="00A6191C"/>
    <w:rsid w:val="00A61A20"/>
    <w:rsid w:val="00A61DA1"/>
    <w:rsid w:val="00A6231C"/>
    <w:rsid w:val="00A6272D"/>
    <w:rsid w:val="00A62DE8"/>
    <w:rsid w:val="00A62FEA"/>
    <w:rsid w:val="00A63488"/>
    <w:rsid w:val="00A63E92"/>
    <w:rsid w:val="00A6440A"/>
    <w:rsid w:val="00A644FF"/>
    <w:rsid w:val="00A6508A"/>
    <w:rsid w:val="00A6525F"/>
    <w:rsid w:val="00A6665A"/>
    <w:rsid w:val="00A667DA"/>
    <w:rsid w:val="00A667E7"/>
    <w:rsid w:val="00A6689B"/>
    <w:rsid w:val="00A669D7"/>
    <w:rsid w:val="00A66A8C"/>
    <w:rsid w:val="00A66E27"/>
    <w:rsid w:val="00A66E75"/>
    <w:rsid w:val="00A67070"/>
    <w:rsid w:val="00A67099"/>
    <w:rsid w:val="00A67966"/>
    <w:rsid w:val="00A679AE"/>
    <w:rsid w:val="00A67BD8"/>
    <w:rsid w:val="00A67F33"/>
    <w:rsid w:val="00A70A42"/>
    <w:rsid w:val="00A70C1A"/>
    <w:rsid w:val="00A70CA9"/>
    <w:rsid w:val="00A721A6"/>
    <w:rsid w:val="00A72ACE"/>
    <w:rsid w:val="00A72B34"/>
    <w:rsid w:val="00A72BF3"/>
    <w:rsid w:val="00A731C7"/>
    <w:rsid w:val="00A733EB"/>
    <w:rsid w:val="00A734AD"/>
    <w:rsid w:val="00A73553"/>
    <w:rsid w:val="00A7397B"/>
    <w:rsid w:val="00A73D98"/>
    <w:rsid w:val="00A7417E"/>
    <w:rsid w:val="00A74484"/>
    <w:rsid w:val="00A7479B"/>
    <w:rsid w:val="00A74C8C"/>
    <w:rsid w:val="00A74CB7"/>
    <w:rsid w:val="00A74D31"/>
    <w:rsid w:val="00A75118"/>
    <w:rsid w:val="00A75381"/>
    <w:rsid w:val="00A754FA"/>
    <w:rsid w:val="00A75766"/>
    <w:rsid w:val="00A75C25"/>
    <w:rsid w:val="00A75CE0"/>
    <w:rsid w:val="00A76214"/>
    <w:rsid w:val="00A762B2"/>
    <w:rsid w:val="00A76345"/>
    <w:rsid w:val="00A7672F"/>
    <w:rsid w:val="00A76784"/>
    <w:rsid w:val="00A76B49"/>
    <w:rsid w:val="00A77185"/>
    <w:rsid w:val="00A772D6"/>
    <w:rsid w:val="00A77A3A"/>
    <w:rsid w:val="00A77C4E"/>
    <w:rsid w:val="00A77D95"/>
    <w:rsid w:val="00A77E16"/>
    <w:rsid w:val="00A80040"/>
    <w:rsid w:val="00A80246"/>
    <w:rsid w:val="00A802AB"/>
    <w:rsid w:val="00A80656"/>
    <w:rsid w:val="00A80796"/>
    <w:rsid w:val="00A80D52"/>
    <w:rsid w:val="00A80F40"/>
    <w:rsid w:val="00A80F82"/>
    <w:rsid w:val="00A81368"/>
    <w:rsid w:val="00A813C8"/>
    <w:rsid w:val="00A815D2"/>
    <w:rsid w:val="00A82127"/>
    <w:rsid w:val="00A823CE"/>
    <w:rsid w:val="00A823D6"/>
    <w:rsid w:val="00A82A2B"/>
    <w:rsid w:val="00A82A9A"/>
    <w:rsid w:val="00A82BEA"/>
    <w:rsid w:val="00A82F0C"/>
    <w:rsid w:val="00A83285"/>
    <w:rsid w:val="00A833D4"/>
    <w:rsid w:val="00A8342D"/>
    <w:rsid w:val="00A83A8A"/>
    <w:rsid w:val="00A83CE8"/>
    <w:rsid w:val="00A83D69"/>
    <w:rsid w:val="00A84128"/>
    <w:rsid w:val="00A84165"/>
    <w:rsid w:val="00A84696"/>
    <w:rsid w:val="00A8520E"/>
    <w:rsid w:val="00A852B3"/>
    <w:rsid w:val="00A8606D"/>
    <w:rsid w:val="00A8742F"/>
    <w:rsid w:val="00A87437"/>
    <w:rsid w:val="00A87547"/>
    <w:rsid w:val="00A8765B"/>
    <w:rsid w:val="00A87A74"/>
    <w:rsid w:val="00A87C06"/>
    <w:rsid w:val="00A87E67"/>
    <w:rsid w:val="00A90444"/>
    <w:rsid w:val="00A90485"/>
    <w:rsid w:val="00A90BCC"/>
    <w:rsid w:val="00A919DB"/>
    <w:rsid w:val="00A91D82"/>
    <w:rsid w:val="00A921DD"/>
    <w:rsid w:val="00A923B0"/>
    <w:rsid w:val="00A92597"/>
    <w:rsid w:val="00A92B4F"/>
    <w:rsid w:val="00A92C41"/>
    <w:rsid w:val="00A92E08"/>
    <w:rsid w:val="00A92EC7"/>
    <w:rsid w:val="00A9356F"/>
    <w:rsid w:val="00A93712"/>
    <w:rsid w:val="00A938ED"/>
    <w:rsid w:val="00A93914"/>
    <w:rsid w:val="00A93A1A"/>
    <w:rsid w:val="00A93DDD"/>
    <w:rsid w:val="00A93F69"/>
    <w:rsid w:val="00A9426C"/>
    <w:rsid w:val="00A9473E"/>
    <w:rsid w:val="00A94DDF"/>
    <w:rsid w:val="00A954C6"/>
    <w:rsid w:val="00A95612"/>
    <w:rsid w:val="00A95B05"/>
    <w:rsid w:val="00A95B38"/>
    <w:rsid w:val="00A96119"/>
    <w:rsid w:val="00A96314"/>
    <w:rsid w:val="00A965E8"/>
    <w:rsid w:val="00A96BF8"/>
    <w:rsid w:val="00A96C3B"/>
    <w:rsid w:val="00A96C3E"/>
    <w:rsid w:val="00A972D3"/>
    <w:rsid w:val="00A97E2B"/>
    <w:rsid w:val="00A97F4E"/>
    <w:rsid w:val="00AA017D"/>
    <w:rsid w:val="00AA01EF"/>
    <w:rsid w:val="00AA0974"/>
    <w:rsid w:val="00AA0CEB"/>
    <w:rsid w:val="00AA0D33"/>
    <w:rsid w:val="00AA0E5D"/>
    <w:rsid w:val="00AA0F93"/>
    <w:rsid w:val="00AA1383"/>
    <w:rsid w:val="00AA27F3"/>
    <w:rsid w:val="00AA2BC0"/>
    <w:rsid w:val="00AA2C2B"/>
    <w:rsid w:val="00AA33E5"/>
    <w:rsid w:val="00AA3420"/>
    <w:rsid w:val="00AA3EBB"/>
    <w:rsid w:val="00AA40E4"/>
    <w:rsid w:val="00AA4264"/>
    <w:rsid w:val="00AA4310"/>
    <w:rsid w:val="00AA44E5"/>
    <w:rsid w:val="00AA4599"/>
    <w:rsid w:val="00AA460D"/>
    <w:rsid w:val="00AA4635"/>
    <w:rsid w:val="00AA47AD"/>
    <w:rsid w:val="00AA4F53"/>
    <w:rsid w:val="00AA5004"/>
    <w:rsid w:val="00AA5246"/>
    <w:rsid w:val="00AA52BF"/>
    <w:rsid w:val="00AA53D8"/>
    <w:rsid w:val="00AA5EB0"/>
    <w:rsid w:val="00AA5FF1"/>
    <w:rsid w:val="00AA65D0"/>
    <w:rsid w:val="00AA6940"/>
    <w:rsid w:val="00AA6960"/>
    <w:rsid w:val="00AA6ECB"/>
    <w:rsid w:val="00AA76AF"/>
    <w:rsid w:val="00AA77FD"/>
    <w:rsid w:val="00AA7936"/>
    <w:rsid w:val="00AA7BC7"/>
    <w:rsid w:val="00AB0595"/>
    <w:rsid w:val="00AB092A"/>
    <w:rsid w:val="00AB0A87"/>
    <w:rsid w:val="00AB0AF4"/>
    <w:rsid w:val="00AB1214"/>
    <w:rsid w:val="00AB13B6"/>
    <w:rsid w:val="00AB1A17"/>
    <w:rsid w:val="00AB1F83"/>
    <w:rsid w:val="00AB2AE1"/>
    <w:rsid w:val="00AB3E8F"/>
    <w:rsid w:val="00AB413D"/>
    <w:rsid w:val="00AB46B4"/>
    <w:rsid w:val="00AB4B2A"/>
    <w:rsid w:val="00AB4E54"/>
    <w:rsid w:val="00AB4FC5"/>
    <w:rsid w:val="00AB51B7"/>
    <w:rsid w:val="00AB65DA"/>
    <w:rsid w:val="00AB6E02"/>
    <w:rsid w:val="00AB6F17"/>
    <w:rsid w:val="00AB6FD7"/>
    <w:rsid w:val="00AB7381"/>
    <w:rsid w:val="00AB7480"/>
    <w:rsid w:val="00AB7F00"/>
    <w:rsid w:val="00AC0352"/>
    <w:rsid w:val="00AC052A"/>
    <w:rsid w:val="00AC06BC"/>
    <w:rsid w:val="00AC06DB"/>
    <w:rsid w:val="00AC0A04"/>
    <w:rsid w:val="00AC145A"/>
    <w:rsid w:val="00AC14C0"/>
    <w:rsid w:val="00AC157E"/>
    <w:rsid w:val="00AC1662"/>
    <w:rsid w:val="00AC252A"/>
    <w:rsid w:val="00AC29D0"/>
    <w:rsid w:val="00AC2B88"/>
    <w:rsid w:val="00AC2F65"/>
    <w:rsid w:val="00AC3005"/>
    <w:rsid w:val="00AC3A55"/>
    <w:rsid w:val="00AC3B6F"/>
    <w:rsid w:val="00AC3F30"/>
    <w:rsid w:val="00AC3F67"/>
    <w:rsid w:val="00AC47E1"/>
    <w:rsid w:val="00AC47F2"/>
    <w:rsid w:val="00AC48A9"/>
    <w:rsid w:val="00AC48E6"/>
    <w:rsid w:val="00AC4925"/>
    <w:rsid w:val="00AC4DBC"/>
    <w:rsid w:val="00AC4F3D"/>
    <w:rsid w:val="00AC4F5E"/>
    <w:rsid w:val="00AC51EB"/>
    <w:rsid w:val="00AC5372"/>
    <w:rsid w:val="00AC5667"/>
    <w:rsid w:val="00AC5801"/>
    <w:rsid w:val="00AC58AD"/>
    <w:rsid w:val="00AC5942"/>
    <w:rsid w:val="00AC5B0F"/>
    <w:rsid w:val="00AC5EB9"/>
    <w:rsid w:val="00AC6471"/>
    <w:rsid w:val="00AC7F09"/>
    <w:rsid w:val="00AC7F39"/>
    <w:rsid w:val="00AD06F1"/>
    <w:rsid w:val="00AD07A1"/>
    <w:rsid w:val="00AD0BB9"/>
    <w:rsid w:val="00AD0CF2"/>
    <w:rsid w:val="00AD168F"/>
    <w:rsid w:val="00AD16C4"/>
    <w:rsid w:val="00AD1D04"/>
    <w:rsid w:val="00AD21E5"/>
    <w:rsid w:val="00AD23EB"/>
    <w:rsid w:val="00AD2595"/>
    <w:rsid w:val="00AD289A"/>
    <w:rsid w:val="00AD2CF8"/>
    <w:rsid w:val="00AD33CC"/>
    <w:rsid w:val="00AD368A"/>
    <w:rsid w:val="00AD3849"/>
    <w:rsid w:val="00AD3876"/>
    <w:rsid w:val="00AD39CD"/>
    <w:rsid w:val="00AD42AC"/>
    <w:rsid w:val="00AD4766"/>
    <w:rsid w:val="00AD4823"/>
    <w:rsid w:val="00AD4871"/>
    <w:rsid w:val="00AD4D0A"/>
    <w:rsid w:val="00AD501C"/>
    <w:rsid w:val="00AD5701"/>
    <w:rsid w:val="00AD576B"/>
    <w:rsid w:val="00AD58FB"/>
    <w:rsid w:val="00AD5BBC"/>
    <w:rsid w:val="00AD5D08"/>
    <w:rsid w:val="00AD5E63"/>
    <w:rsid w:val="00AD5ED4"/>
    <w:rsid w:val="00AD5FA2"/>
    <w:rsid w:val="00AD6025"/>
    <w:rsid w:val="00AD60C4"/>
    <w:rsid w:val="00AD6B09"/>
    <w:rsid w:val="00AD6C3B"/>
    <w:rsid w:val="00AD751D"/>
    <w:rsid w:val="00AD7A85"/>
    <w:rsid w:val="00AD7D9C"/>
    <w:rsid w:val="00AE0260"/>
    <w:rsid w:val="00AE0369"/>
    <w:rsid w:val="00AE04F6"/>
    <w:rsid w:val="00AE06AF"/>
    <w:rsid w:val="00AE0771"/>
    <w:rsid w:val="00AE0B08"/>
    <w:rsid w:val="00AE0F52"/>
    <w:rsid w:val="00AE124F"/>
    <w:rsid w:val="00AE1FC7"/>
    <w:rsid w:val="00AE2157"/>
    <w:rsid w:val="00AE2218"/>
    <w:rsid w:val="00AE2C7B"/>
    <w:rsid w:val="00AE2F3C"/>
    <w:rsid w:val="00AE2F68"/>
    <w:rsid w:val="00AE39B3"/>
    <w:rsid w:val="00AE45D1"/>
    <w:rsid w:val="00AE46CF"/>
    <w:rsid w:val="00AE4C3D"/>
    <w:rsid w:val="00AE50DC"/>
    <w:rsid w:val="00AE54E4"/>
    <w:rsid w:val="00AE55C9"/>
    <w:rsid w:val="00AE5602"/>
    <w:rsid w:val="00AE5D1C"/>
    <w:rsid w:val="00AE6036"/>
    <w:rsid w:val="00AE6194"/>
    <w:rsid w:val="00AE62C3"/>
    <w:rsid w:val="00AE6943"/>
    <w:rsid w:val="00AE6A31"/>
    <w:rsid w:val="00AE6A7D"/>
    <w:rsid w:val="00AE6AE0"/>
    <w:rsid w:val="00AE6B2E"/>
    <w:rsid w:val="00AE71FD"/>
    <w:rsid w:val="00AE7336"/>
    <w:rsid w:val="00AE79ED"/>
    <w:rsid w:val="00AE7D68"/>
    <w:rsid w:val="00AE7FE9"/>
    <w:rsid w:val="00AF0113"/>
    <w:rsid w:val="00AF0658"/>
    <w:rsid w:val="00AF0759"/>
    <w:rsid w:val="00AF09E7"/>
    <w:rsid w:val="00AF0E42"/>
    <w:rsid w:val="00AF0E47"/>
    <w:rsid w:val="00AF0F8F"/>
    <w:rsid w:val="00AF1739"/>
    <w:rsid w:val="00AF17ED"/>
    <w:rsid w:val="00AF1C84"/>
    <w:rsid w:val="00AF2B3A"/>
    <w:rsid w:val="00AF2BA5"/>
    <w:rsid w:val="00AF2C50"/>
    <w:rsid w:val="00AF2E5A"/>
    <w:rsid w:val="00AF3091"/>
    <w:rsid w:val="00AF3865"/>
    <w:rsid w:val="00AF3976"/>
    <w:rsid w:val="00AF4246"/>
    <w:rsid w:val="00AF45F1"/>
    <w:rsid w:val="00AF4973"/>
    <w:rsid w:val="00AF4D73"/>
    <w:rsid w:val="00AF4FFD"/>
    <w:rsid w:val="00AF523C"/>
    <w:rsid w:val="00AF5282"/>
    <w:rsid w:val="00AF5420"/>
    <w:rsid w:val="00AF5923"/>
    <w:rsid w:val="00AF5B11"/>
    <w:rsid w:val="00AF5DCE"/>
    <w:rsid w:val="00AF64B8"/>
    <w:rsid w:val="00AF6642"/>
    <w:rsid w:val="00AF6940"/>
    <w:rsid w:val="00AF69CF"/>
    <w:rsid w:val="00AF6B7A"/>
    <w:rsid w:val="00AF6CEB"/>
    <w:rsid w:val="00AF76C6"/>
    <w:rsid w:val="00AF7A22"/>
    <w:rsid w:val="00AF7E2D"/>
    <w:rsid w:val="00B00202"/>
    <w:rsid w:val="00B00376"/>
    <w:rsid w:val="00B005AE"/>
    <w:rsid w:val="00B005EB"/>
    <w:rsid w:val="00B0081C"/>
    <w:rsid w:val="00B008E7"/>
    <w:rsid w:val="00B00944"/>
    <w:rsid w:val="00B00AD3"/>
    <w:rsid w:val="00B01262"/>
    <w:rsid w:val="00B013F6"/>
    <w:rsid w:val="00B015D1"/>
    <w:rsid w:val="00B017FA"/>
    <w:rsid w:val="00B0191F"/>
    <w:rsid w:val="00B01B57"/>
    <w:rsid w:val="00B01E3A"/>
    <w:rsid w:val="00B01E56"/>
    <w:rsid w:val="00B02200"/>
    <w:rsid w:val="00B0253B"/>
    <w:rsid w:val="00B029C3"/>
    <w:rsid w:val="00B02A0B"/>
    <w:rsid w:val="00B032E6"/>
    <w:rsid w:val="00B033D0"/>
    <w:rsid w:val="00B03402"/>
    <w:rsid w:val="00B03521"/>
    <w:rsid w:val="00B0354F"/>
    <w:rsid w:val="00B03645"/>
    <w:rsid w:val="00B037C7"/>
    <w:rsid w:val="00B03FAC"/>
    <w:rsid w:val="00B0435D"/>
    <w:rsid w:val="00B04A09"/>
    <w:rsid w:val="00B04E4B"/>
    <w:rsid w:val="00B052CD"/>
    <w:rsid w:val="00B0542D"/>
    <w:rsid w:val="00B05B75"/>
    <w:rsid w:val="00B05C78"/>
    <w:rsid w:val="00B060B7"/>
    <w:rsid w:val="00B060E7"/>
    <w:rsid w:val="00B06156"/>
    <w:rsid w:val="00B06284"/>
    <w:rsid w:val="00B0649B"/>
    <w:rsid w:val="00B06EBC"/>
    <w:rsid w:val="00B07025"/>
    <w:rsid w:val="00B07167"/>
    <w:rsid w:val="00B071D4"/>
    <w:rsid w:val="00B072B6"/>
    <w:rsid w:val="00B072CF"/>
    <w:rsid w:val="00B07AE2"/>
    <w:rsid w:val="00B07E58"/>
    <w:rsid w:val="00B0A714"/>
    <w:rsid w:val="00B1009A"/>
    <w:rsid w:val="00B10294"/>
    <w:rsid w:val="00B10341"/>
    <w:rsid w:val="00B10578"/>
    <w:rsid w:val="00B10645"/>
    <w:rsid w:val="00B10F5C"/>
    <w:rsid w:val="00B1187C"/>
    <w:rsid w:val="00B11BDC"/>
    <w:rsid w:val="00B11C03"/>
    <w:rsid w:val="00B11FB1"/>
    <w:rsid w:val="00B122C4"/>
    <w:rsid w:val="00B123A1"/>
    <w:rsid w:val="00B12BC9"/>
    <w:rsid w:val="00B13110"/>
    <w:rsid w:val="00B13D85"/>
    <w:rsid w:val="00B14275"/>
    <w:rsid w:val="00B1438A"/>
    <w:rsid w:val="00B145CD"/>
    <w:rsid w:val="00B14A8B"/>
    <w:rsid w:val="00B14ED0"/>
    <w:rsid w:val="00B15151"/>
    <w:rsid w:val="00B151F8"/>
    <w:rsid w:val="00B154DE"/>
    <w:rsid w:val="00B155FE"/>
    <w:rsid w:val="00B1568A"/>
    <w:rsid w:val="00B15C09"/>
    <w:rsid w:val="00B15D35"/>
    <w:rsid w:val="00B15EE0"/>
    <w:rsid w:val="00B165ED"/>
    <w:rsid w:val="00B16E82"/>
    <w:rsid w:val="00B17523"/>
    <w:rsid w:val="00B17D6A"/>
    <w:rsid w:val="00B20056"/>
    <w:rsid w:val="00B20238"/>
    <w:rsid w:val="00B204D7"/>
    <w:rsid w:val="00B20538"/>
    <w:rsid w:val="00B2066A"/>
    <w:rsid w:val="00B2073D"/>
    <w:rsid w:val="00B208CC"/>
    <w:rsid w:val="00B20D79"/>
    <w:rsid w:val="00B21114"/>
    <w:rsid w:val="00B21E49"/>
    <w:rsid w:val="00B220A7"/>
    <w:rsid w:val="00B220E0"/>
    <w:rsid w:val="00B22809"/>
    <w:rsid w:val="00B2296D"/>
    <w:rsid w:val="00B23421"/>
    <w:rsid w:val="00B23879"/>
    <w:rsid w:val="00B238D3"/>
    <w:rsid w:val="00B23C34"/>
    <w:rsid w:val="00B23CA5"/>
    <w:rsid w:val="00B23E28"/>
    <w:rsid w:val="00B24015"/>
    <w:rsid w:val="00B2401C"/>
    <w:rsid w:val="00B2420E"/>
    <w:rsid w:val="00B243F8"/>
    <w:rsid w:val="00B245D7"/>
    <w:rsid w:val="00B245DA"/>
    <w:rsid w:val="00B24C69"/>
    <w:rsid w:val="00B25071"/>
    <w:rsid w:val="00B250C7"/>
    <w:rsid w:val="00B256A6"/>
    <w:rsid w:val="00B257C1"/>
    <w:rsid w:val="00B25A51"/>
    <w:rsid w:val="00B26986"/>
    <w:rsid w:val="00B269DE"/>
    <w:rsid w:val="00B269E5"/>
    <w:rsid w:val="00B26A33"/>
    <w:rsid w:val="00B276B9"/>
    <w:rsid w:val="00B279FD"/>
    <w:rsid w:val="00B30503"/>
    <w:rsid w:val="00B3087E"/>
    <w:rsid w:val="00B30D31"/>
    <w:rsid w:val="00B3174B"/>
    <w:rsid w:val="00B319EE"/>
    <w:rsid w:val="00B31B0F"/>
    <w:rsid w:val="00B31CEF"/>
    <w:rsid w:val="00B32197"/>
    <w:rsid w:val="00B32F40"/>
    <w:rsid w:val="00B3313F"/>
    <w:rsid w:val="00B332DA"/>
    <w:rsid w:val="00B33690"/>
    <w:rsid w:val="00B3388C"/>
    <w:rsid w:val="00B33A98"/>
    <w:rsid w:val="00B34356"/>
    <w:rsid w:val="00B34786"/>
    <w:rsid w:val="00B3496E"/>
    <w:rsid w:val="00B34A67"/>
    <w:rsid w:val="00B34C6E"/>
    <w:rsid w:val="00B35272"/>
    <w:rsid w:val="00B35A77"/>
    <w:rsid w:val="00B35B4A"/>
    <w:rsid w:val="00B35F3C"/>
    <w:rsid w:val="00B36134"/>
    <w:rsid w:val="00B36243"/>
    <w:rsid w:val="00B36341"/>
    <w:rsid w:val="00B3683B"/>
    <w:rsid w:val="00B3685E"/>
    <w:rsid w:val="00B37149"/>
    <w:rsid w:val="00B3718E"/>
    <w:rsid w:val="00B37247"/>
    <w:rsid w:val="00B373DB"/>
    <w:rsid w:val="00B3798E"/>
    <w:rsid w:val="00B37A3D"/>
    <w:rsid w:val="00B37E58"/>
    <w:rsid w:val="00B37E65"/>
    <w:rsid w:val="00B37EF4"/>
    <w:rsid w:val="00B40503"/>
    <w:rsid w:val="00B405C4"/>
    <w:rsid w:val="00B40825"/>
    <w:rsid w:val="00B40962"/>
    <w:rsid w:val="00B40A7D"/>
    <w:rsid w:val="00B4101F"/>
    <w:rsid w:val="00B4136C"/>
    <w:rsid w:val="00B419F6"/>
    <w:rsid w:val="00B41B4F"/>
    <w:rsid w:val="00B41D55"/>
    <w:rsid w:val="00B422F8"/>
    <w:rsid w:val="00B424B0"/>
    <w:rsid w:val="00B4255F"/>
    <w:rsid w:val="00B42E76"/>
    <w:rsid w:val="00B43178"/>
    <w:rsid w:val="00B4377E"/>
    <w:rsid w:val="00B43CE1"/>
    <w:rsid w:val="00B43F28"/>
    <w:rsid w:val="00B43FC7"/>
    <w:rsid w:val="00B440F3"/>
    <w:rsid w:val="00B440FF"/>
    <w:rsid w:val="00B44733"/>
    <w:rsid w:val="00B44B20"/>
    <w:rsid w:val="00B44EE2"/>
    <w:rsid w:val="00B45042"/>
    <w:rsid w:val="00B45250"/>
    <w:rsid w:val="00B454BF"/>
    <w:rsid w:val="00B45734"/>
    <w:rsid w:val="00B457BB"/>
    <w:rsid w:val="00B45C75"/>
    <w:rsid w:val="00B45CEE"/>
    <w:rsid w:val="00B45D93"/>
    <w:rsid w:val="00B46444"/>
    <w:rsid w:val="00B465AE"/>
    <w:rsid w:val="00B46922"/>
    <w:rsid w:val="00B46935"/>
    <w:rsid w:val="00B46AAF"/>
    <w:rsid w:val="00B46BC3"/>
    <w:rsid w:val="00B4768B"/>
    <w:rsid w:val="00B4787C"/>
    <w:rsid w:val="00B47E3B"/>
    <w:rsid w:val="00B47EC7"/>
    <w:rsid w:val="00B50178"/>
    <w:rsid w:val="00B50484"/>
    <w:rsid w:val="00B5058B"/>
    <w:rsid w:val="00B5068A"/>
    <w:rsid w:val="00B507B4"/>
    <w:rsid w:val="00B50BBB"/>
    <w:rsid w:val="00B50D86"/>
    <w:rsid w:val="00B50F9F"/>
    <w:rsid w:val="00B50FE3"/>
    <w:rsid w:val="00B51634"/>
    <w:rsid w:val="00B5186B"/>
    <w:rsid w:val="00B51B24"/>
    <w:rsid w:val="00B51E29"/>
    <w:rsid w:val="00B51FD5"/>
    <w:rsid w:val="00B52105"/>
    <w:rsid w:val="00B52157"/>
    <w:rsid w:val="00B523F0"/>
    <w:rsid w:val="00B52573"/>
    <w:rsid w:val="00B5273B"/>
    <w:rsid w:val="00B527FA"/>
    <w:rsid w:val="00B529DE"/>
    <w:rsid w:val="00B531D5"/>
    <w:rsid w:val="00B53369"/>
    <w:rsid w:val="00B53A9E"/>
    <w:rsid w:val="00B53F87"/>
    <w:rsid w:val="00B540C1"/>
    <w:rsid w:val="00B544B1"/>
    <w:rsid w:val="00B54747"/>
    <w:rsid w:val="00B547F4"/>
    <w:rsid w:val="00B54B08"/>
    <w:rsid w:val="00B55149"/>
    <w:rsid w:val="00B55766"/>
    <w:rsid w:val="00B55833"/>
    <w:rsid w:val="00B55CF5"/>
    <w:rsid w:val="00B55FD2"/>
    <w:rsid w:val="00B56508"/>
    <w:rsid w:val="00B566B3"/>
    <w:rsid w:val="00B568EE"/>
    <w:rsid w:val="00B57112"/>
    <w:rsid w:val="00B5784A"/>
    <w:rsid w:val="00B57B9A"/>
    <w:rsid w:val="00B57D3E"/>
    <w:rsid w:val="00B603BD"/>
    <w:rsid w:val="00B608DA"/>
    <w:rsid w:val="00B60C8E"/>
    <w:rsid w:val="00B60D20"/>
    <w:rsid w:val="00B60F8D"/>
    <w:rsid w:val="00B61009"/>
    <w:rsid w:val="00B6106A"/>
    <w:rsid w:val="00B626BC"/>
    <w:rsid w:val="00B627EA"/>
    <w:rsid w:val="00B62AF8"/>
    <w:rsid w:val="00B62F0E"/>
    <w:rsid w:val="00B63124"/>
    <w:rsid w:val="00B64A63"/>
    <w:rsid w:val="00B64C14"/>
    <w:rsid w:val="00B6509B"/>
    <w:rsid w:val="00B65773"/>
    <w:rsid w:val="00B65B18"/>
    <w:rsid w:val="00B66303"/>
    <w:rsid w:val="00B66524"/>
    <w:rsid w:val="00B668DB"/>
    <w:rsid w:val="00B669DB"/>
    <w:rsid w:val="00B66B23"/>
    <w:rsid w:val="00B66B2A"/>
    <w:rsid w:val="00B671A0"/>
    <w:rsid w:val="00B678B1"/>
    <w:rsid w:val="00B67BD8"/>
    <w:rsid w:val="00B67F74"/>
    <w:rsid w:val="00B7039C"/>
    <w:rsid w:val="00B70601"/>
    <w:rsid w:val="00B7070C"/>
    <w:rsid w:val="00B70F40"/>
    <w:rsid w:val="00B71533"/>
    <w:rsid w:val="00B7159E"/>
    <w:rsid w:val="00B718D7"/>
    <w:rsid w:val="00B71929"/>
    <w:rsid w:val="00B71E35"/>
    <w:rsid w:val="00B720E3"/>
    <w:rsid w:val="00B72333"/>
    <w:rsid w:val="00B726C2"/>
    <w:rsid w:val="00B72948"/>
    <w:rsid w:val="00B72EE3"/>
    <w:rsid w:val="00B72FEC"/>
    <w:rsid w:val="00B73474"/>
    <w:rsid w:val="00B735D2"/>
    <w:rsid w:val="00B7368F"/>
    <w:rsid w:val="00B738A1"/>
    <w:rsid w:val="00B73A4E"/>
    <w:rsid w:val="00B73F20"/>
    <w:rsid w:val="00B73F56"/>
    <w:rsid w:val="00B7432B"/>
    <w:rsid w:val="00B748CD"/>
    <w:rsid w:val="00B74A70"/>
    <w:rsid w:val="00B74B99"/>
    <w:rsid w:val="00B7519E"/>
    <w:rsid w:val="00B752E3"/>
    <w:rsid w:val="00B75D37"/>
    <w:rsid w:val="00B75F71"/>
    <w:rsid w:val="00B75FE3"/>
    <w:rsid w:val="00B76011"/>
    <w:rsid w:val="00B760A9"/>
    <w:rsid w:val="00B76249"/>
    <w:rsid w:val="00B768A7"/>
    <w:rsid w:val="00B768F8"/>
    <w:rsid w:val="00B76AB7"/>
    <w:rsid w:val="00B7723D"/>
    <w:rsid w:val="00B774AC"/>
    <w:rsid w:val="00B77C9F"/>
    <w:rsid w:val="00B77CF3"/>
    <w:rsid w:val="00B77FD0"/>
    <w:rsid w:val="00B8080D"/>
    <w:rsid w:val="00B8097E"/>
    <w:rsid w:val="00B814EC"/>
    <w:rsid w:val="00B81508"/>
    <w:rsid w:val="00B8151E"/>
    <w:rsid w:val="00B81EC6"/>
    <w:rsid w:val="00B823FD"/>
    <w:rsid w:val="00B825F0"/>
    <w:rsid w:val="00B826B9"/>
    <w:rsid w:val="00B82E52"/>
    <w:rsid w:val="00B831F1"/>
    <w:rsid w:val="00B83E87"/>
    <w:rsid w:val="00B84803"/>
    <w:rsid w:val="00B8498A"/>
    <w:rsid w:val="00B84A9C"/>
    <w:rsid w:val="00B84C2F"/>
    <w:rsid w:val="00B84CE3"/>
    <w:rsid w:val="00B84E3C"/>
    <w:rsid w:val="00B8516C"/>
    <w:rsid w:val="00B85A61"/>
    <w:rsid w:val="00B85B83"/>
    <w:rsid w:val="00B85C45"/>
    <w:rsid w:val="00B85E97"/>
    <w:rsid w:val="00B865B6"/>
    <w:rsid w:val="00B8669E"/>
    <w:rsid w:val="00B86A54"/>
    <w:rsid w:val="00B9030C"/>
    <w:rsid w:val="00B90817"/>
    <w:rsid w:val="00B90E8E"/>
    <w:rsid w:val="00B91675"/>
    <w:rsid w:val="00B91A5A"/>
    <w:rsid w:val="00B91BEA"/>
    <w:rsid w:val="00B924A2"/>
    <w:rsid w:val="00B92540"/>
    <w:rsid w:val="00B92789"/>
    <w:rsid w:val="00B9291B"/>
    <w:rsid w:val="00B92952"/>
    <w:rsid w:val="00B92B98"/>
    <w:rsid w:val="00B92E65"/>
    <w:rsid w:val="00B92F64"/>
    <w:rsid w:val="00B930AA"/>
    <w:rsid w:val="00B93462"/>
    <w:rsid w:val="00B93A3C"/>
    <w:rsid w:val="00B93C03"/>
    <w:rsid w:val="00B93C6C"/>
    <w:rsid w:val="00B93F4A"/>
    <w:rsid w:val="00B946C7"/>
    <w:rsid w:val="00B948FE"/>
    <w:rsid w:val="00B94E76"/>
    <w:rsid w:val="00B94FFC"/>
    <w:rsid w:val="00B952D7"/>
    <w:rsid w:val="00B966DC"/>
    <w:rsid w:val="00B9673D"/>
    <w:rsid w:val="00B969AA"/>
    <w:rsid w:val="00B969E7"/>
    <w:rsid w:val="00B96A83"/>
    <w:rsid w:val="00B96B6C"/>
    <w:rsid w:val="00B96C7A"/>
    <w:rsid w:val="00B970DC"/>
    <w:rsid w:val="00B97361"/>
    <w:rsid w:val="00B97B10"/>
    <w:rsid w:val="00BA0C01"/>
    <w:rsid w:val="00BA0C92"/>
    <w:rsid w:val="00BA0E75"/>
    <w:rsid w:val="00BA0EFD"/>
    <w:rsid w:val="00BA0F5A"/>
    <w:rsid w:val="00BA14EB"/>
    <w:rsid w:val="00BA1B6A"/>
    <w:rsid w:val="00BA1F30"/>
    <w:rsid w:val="00BA218D"/>
    <w:rsid w:val="00BA2257"/>
    <w:rsid w:val="00BA245D"/>
    <w:rsid w:val="00BA2CE3"/>
    <w:rsid w:val="00BA315B"/>
    <w:rsid w:val="00BA35B5"/>
    <w:rsid w:val="00BA3649"/>
    <w:rsid w:val="00BA367A"/>
    <w:rsid w:val="00BA3E10"/>
    <w:rsid w:val="00BA3E42"/>
    <w:rsid w:val="00BA4153"/>
    <w:rsid w:val="00BA472D"/>
    <w:rsid w:val="00BA4AD7"/>
    <w:rsid w:val="00BA4CC5"/>
    <w:rsid w:val="00BA51A8"/>
    <w:rsid w:val="00BA581D"/>
    <w:rsid w:val="00BA5D6F"/>
    <w:rsid w:val="00BA5E29"/>
    <w:rsid w:val="00BA6346"/>
    <w:rsid w:val="00BA6BC4"/>
    <w:rsid w:val="00BA6EA9"/>
    <w:rsid w:val="00BA7027"/>
    <w:rsid w:val="00BA704E"/>
    <w:rsid w:val="00BA73B2"/>
    <w:rsid w:val="00BA7746"/>
    <w:rsid w:val="00BA776B"/>
    <w:rsid w:val="00BA794B"/>
    <w:rsid w:val="00BA7B9A"/>
    <w:rsid w:val="00BA7C04"/>
    <w:rsid w:val="00BA7E19"/>
    <w:rsid w:val="00BA7E22"/>
    <w:rsid w:val="00BA7F5C"/>
    <w:rsid w:val="00BB015E"/>
    <w:rsid w:val="00BB0D6D"/>
    <w:rsid w:val="00BB15DD"/>
    <w:rsid w:val="00BB167F"/>
    <w:rsid w:val="00BB190E"/>
    <w:rsid w:val="00BB19C2"/>
    <w:rsid w:val="00BB1AF7"/>
    <w:rsid w:val="00BB22A7"/>
    <w:rsid w:val="00BB23A3"/>
    <w:rsid w:val="00BB257E"/>
    <w:rsid w:val="00BB2717"/>
    <w:rsid w:val="00BB27E9"/>
    <w:rsid w:val="00BB27F4"/>
    <w:rsid w:val="00BB2888"/>
    <w:rsid w:val="00BB29E9"/>
    <w:rsid w:val="00BB2E88"/>
    <w:rsid w:val="00BB33BA"/>
    <w:rsid w:val="00BB3666"/>
    <w:rsid w:val="00BB3687"/>
    <w:rsid w:val="00BB389A"/>
    <w:rsid w:val="00BB3E19"/>
    <w:rsid w:val="00BB3E8E"/>
    <w:rsid w:val="00BB4C2D"/>
    <w:rsid w:val="00BB4E79"/>
    <w:rsid w:val="00BB515F"/>
    <w:rsid w:val="00BB56EB"/>
    <w:rsid w:val="00BB59CD"/>
    <w:rsid w:val="00BB5B25"/>
    <w:rsid w:val="00BB5BF7"/>
    <w:rsid w:val="00BB64B7"/>
    <w:rsid w:val="00BB6A30"/>
    <w:rsid w:val="00BB6C04"/>
    <w:rsid w:val="00BB6C6A"/>
    <w:rsid w:val="00BB6D79"/>
    <w:rsid w:val="00BB6DF0"/>
    <w:rsid w:val="00BB7345"/>
    <w:rsid w:val="00BB7723"/>
    <w:rsid w:val="00BC064C"/>
    <w:rsid w:val="00BC0843"/>
    <w:rsid w:val="00BC0934"/>
    <w:rsid w:val="00BC0DC9"/>
    <w:rsid w:val="00BC0DCF"/>
    <w:rsid w:val="00BC11A6"/>
    <w:rsid w:val="00BC1571"/>
    <w:rsid w:val="00BC15FF"/>
    <w:rsid w:val="00BC164F"/>
    <w:rsid w:val="00BC1847"/>
    <w:rsid w:val="00BC1C24"/>
    <w:rsid w:val="00BC1E8E"/>
    <w:rsid w:val="00BC2B07"/>
    <w:rsid w:val="00BC2B25"/>
    <w:rsid w:val="00BC37A0"/>
    <w:rsid w:val="00BC383C"/>
    <w:rsid w:val="00BC3AFD"/>
    <w:rsid w:val="00BC42F4"/>
    <w:rsid w:val="00BC4468"/>
    <w:rsid w:val="00BC4604"/>
    <w:rsid w:val="00BC4885"/>
    <w:rsid w:val="00BC5BED"/>
    <w:rsid w:val="00BC61E9"/>
    <w:rsid w:val="00BC62D5"/>
    <w:rsid w:val="00BC679E"/>
    <w:rsid w:val="00BC67EF"/>
    <w:rsid w:val="00BC6EAB"/>
    <w:rsid w:val="00BC6FAF"/>
    <w:rsid w:val="00BC73FD"/>
    <w:rsid w:val="00BC7BB7"/>
    <w:rsid w:val="00BD0010"/>
    <w:rsid w:val="00BD04BD"/>
    <w:rsid w:val="00BD0758"/>
    <w:rsid w:val="00BD07C2"/>
    <w:rsid w:val="00BD0D45"/>
    <w:rsid w:val="00BD116A"/>
    <w:rsid w:val="00BD121C"/>
    <w:rsid w:val="00BD14AD"/>
    <w:rsid w:val="00BD1913"/>
    <w:rsid w:val="00BD1CA1"/>
    <w:rsid w:val="00BD1D13"/>
    <w:rsid w:val="00BD22AB"/>
    <w:rsid w:val="00BD24C4"/>
    <w:rsid w:val="00BD2503"/>
    <w:rsid w:val="00BD2F08"/>
    <w:rsid w:val="00BD2F4A"/>
    <w:rsid w:val="00BD3065"/>
    <w:rsid w:val="00BD326D"/>
    <w:rsid w:val="00BD3BA6"/>
    <w:rsid w:val="00BD3EEB"/>
    <w:rsid w:val="00BD3EFE"/>
    <w:rsid w:val="00BD41B8"/>
    <w:rsid w:val="00BD4206"/>
    <w:rsid w:val="00BD437B"/>
    <w:rsid w:val="00BD5319"/>
    <w:rsid w:val="00BD5566"/>
    <w:rsid w:val="00BD574B"/>
    <w:rsid w:val="00BD5831"/>
    <w:rsid w:val="00BD58A1"/>
    <w:rsid w:val="00BD59F6"/>
    <w:rsid w:val="00BD5AB0"/>
    <w:rsid w:val="00BD5AC1"/>
    <w:rsid w:val="00BD5D8E"/>
    <w:rsid w:val="00BD6133"/>
    <w:rsid w:val="00BD61E0"/>
    <w:rsid w:val="00BD6376"/>
    <w:rsid w:val="00BD6BE7"/>
    <w:rsid w:val="00BD7AD7"/>
    <w:rsid w:val="00BD7DCF"/>
    <w:rsid w:val="00BE0141"/>
    <w:rsid w:val="00BE0235"/>
    <w:rsid w:val="00BE02B0"/>
    <w:rsid w:val="00BE0574"/>
    <w:rsid w:val="00BE1433"/>
    <w:rsid w:val="00BE182F"/>
    <w:rsid w:val="00BE2403"/>
    <w:rsid w:val="00BE2587"/>
    <w:rsid w:val="00BE2908"/>
    <w:rsid w:val="00BE2A31"/>
    <w:rsid w:val="00BE2B36"/>
    <w:rsid w:val="00BE31D5"/>
    <w:rsid w:val="00BE3414"/>
    <w:rsid w:val="00BE3B00"/>
    <w:rsid w:val="00BE3ED7"/>
    <w:rsid w:val="00BE4094"/>
    <w:rsid w:val="00BE439E"/>
    <w:rsid w:val="00BE4FA6"/>
    <w:rsid w:val="00BE503A"/>
    <w:rsid w:val="00BE53C8"/>
    <w:rsid w:val="00BE5BBB"/>
    <w:rsid w:val="00BE5F1E"/>
    <w:rsid w:val="00BE6C31"/>
    <w:rsid w:val="00BE6C48"/>
    <w:rsid w:val="00BE6CC6"/>
    <w:rsid w:val="00BE6E59"/>
    <w:rsid w:val="00BE6FF4"/>
    <w:rsid w:val="00BE7375"/>
    <w:rsid w:val="00BE74E6"/>
    <w:rsid w:val="00BE75B1"/>
    <w:rsid w:val="00BE7B25"/>
    <w:rsid w:val="00BF0510"/>
    <w:rsid w:val="00BF06B9"/>
    <w:rsid w:val="00BF09C7"/>
    <w:rsid w:val="00BF135D"/>
    <w:rsid w:val="00BF1461"/>
    <w:rsid w:val="00BF1823"/>
    <w:rsid w:val="00BF1DEF"/>
    <w:rsid w:val="00BF1E13"/>
    <w:rsid w:val="00BF27B7"/>
    <w:rsid w:val="00BF2BD7"/>
    <w:rsid w:val="00BF2D4F"/>
    <w:rsid w:val="00BF2FEA"/>
    <w:rsid w:val="00BF315D"/>
    <w:rsid w:val="00BF31DD"/>
    <w:rsid w:val="00BF37CF"/>
    <w:rsid w:val="00BF3AE1"/>
    <w:rsid w:val="00BF3CFE"/>
    <w:rsid w:val="00BF44F0"/>
    <w:rsid w:val="00BF49B3"/>
    <w:rsid w:val="00BF4BDE"/>
    <w:rsid w:val="00BF5039"/>
    <w:rsid w:val="00BF50B0"/>
    <w:rsid w:val="00BF6537"/>
    <w:rsid w:val="00BF684A"/>
    <w:rsid w:val="00BF6CBE"/>
    <w:rsid w:val="00BF717E"/>
    <w:rsid w:val="00BF71A8"/>
    <w:rsid w:val="00BF730A"/>
    <w:rsid w:val="00BF75B1"/>
    <w:rsid w:val="00BF7990"/>
    <w:rsid w:val="00BF7B53"/>
    <w:rsid w:val="00C00173"/>
    <w:rsid w:val="00C0058C"/>
    <w:rsid w:val="00C009AB"/>
    <w:rsid w:val="00C00F7D"/>
    <w:rsid w:val="00C0175B"/>
    <w:rsid w:val="00C01BAC"/>
    <w:rsid w:val="00C02931"/>
    <w:rsid w:val="00C029A9"/>
    <w:rsid w:val="00C02C3B"/>
    <w:rsid w:val="00C03196"/>
    <w:rsid w:val="00C031CD"/>
    <w:rsid w:val="00C03396"/>
    <w:rsid w:val="00C03733"/>
    <w:rsid w:val="00C03783"/>
    <w:rsid w:val="00C0472B"/>
    <w:rsid w:val="00C047F2"/>
    <w:rsid w:val="00C04995"/>
    <w:rsid w:val="00C04A96"/>
    <w:rsid w:val="00C04E50"/>
    <w:rsid w:val="00C05320"/>
    <w:rsid w:val="00C05B84"/>
    <w:rsid w:val="00C0633A"/>
    <w:rsid w:val="00C06708"/>
    <w:rsid w:val="00C06B31"/>
    <w:rsid w:val="00C06B57"/>
    <w:rsid w:val="00C06D85"/>
    <w:rsid w:val="00C07843"/>
    <w:rsid w:val="00C07E39"/>
    <w:rsid w:val="00C10D82"/>
    <w:rsid w:val="00C10E10"/>
    <w:rsid w:val="00C11059"/>
    <w:rsid w:val="00C1105C"/>
    <w:rsid w:val="00C1113B"/>
    <w:rsid w:val="00C113E1"/>
    <w:rsid w:val="00C11474"/>
    <w:rsid w:val="00C11728"/>
    <w:rsid w:val="00C117E8"/>
    <w:rsid w:val="00C11BE5"/>
    <w:rsid w:val="00C11F2E"/>
    <w:rsid w:val="00C12546"/>
    <w:rsid w:val="00C12882"/>
    <w:rsid w:val="00C12B80"/>
    <w:rsid w:val="00C12E8B"/>
    <w:rsid w:val="00C12F64"/>
    <w:rsid w:val="00C13DC3"/>
    <w:rsid w:val="00C13FC9"/>
    <w:rsid w:val="00C14039"/>
    <w:rsid w:val="00C1432B"/>
    <w:rsid w:val="00C143B4"/>
    <w:rsid w:val="00C148DC"/>
    <w:rsid w:val="00C14C42"/>
    <w:rsid w:val="00C14CE0"/>
    <w:rsid w:val="00C150A4"/>
    <w:rsid w:val="00C15141"/>
    <w:rsid w:val="00C1560B"/>
    <w:rsid w:val="00C1571C"/>
    <w:rsid w:val="00C1579F"/>
    <w:rsid w:val="00C15805"/>
    <w:rsid w:val="00C159E6"/>
    <w:rsid w:val="00C15AFC"/>
    <w:rsid w:val="00C15B44"/>
    <w:rsid w:val="00C15D4B"/>
    <w:rsid w:val="00C15E02"/>
    <w:rsid w:val="00C16426"/>
    <w:rsid w:val="00C167BB"/>
    <w:rsid w:val="00C17103"/>
    <w:rsid w:val="00C17365"/>
    <w:rsid w:val="00C20271"/>
    <w:rsid w:val="00C202B8"/>
    <w:rsid w:val="00C20463"/>
    <w:rsid w:val="00C2059F"/>
    <w:rsid w:val="00C2082B"/>
    <w:rsid w:val="00C209AA"/>
    <w:rsid w:val="00C20C27"/>
    <w:rsid w:val="00C20C7A"/>
    <w:rsid w:val="00C20FC3"/>
    <w:rsid w:val="00C213A6"/>
    <w:rsid w:val="00C21A53"/>
    <w:rsid w:val="00C21C84"/>
    <w:rsid w:val="00C21EE5"/>
    <w:rsid w:val="00C22156"/>
    <w:rsid w:val="00C223E2"/>
    <w:rsid w:val="00C225FB"/>
    <w:rsid w:val="00C2262B"/>
    <w:rsid w:val="00C22689"/>
    <w:rsid w:val="00C228BC"/>
    <w:rsid w:val="00C22E4D"/>
    <w:rsid w:val="00C22ED0"/>
    <w:rsid w:val="00C231D4"/>
    <w:rsid w:val="00C23321"/>
    <w:rsid w:val="00C234C7"/>
    <w:rsid w:val="00C235B5"/>
    <w:rsid w:val="00C23E1B"/>
    <w:rsid w:val="00C24095"/>
    <w:rsid w:val="00C24146"/>
    <w:rsid w:val="00C24384"/>
    <w:rsid w:val="00C243A7"/>
    <w:rsid w:val="00C24454"/>
    <w:rsid w:val="00C24633"/>
    <w:rsid w:val="00C24C37"/>
    <w:rsid w:val="00C24CFF"/>
    <w:rsid w:val="00C24F78"/>
    <w:rsid w:val="00C25175"/>
    <w:rsid w:val="00C2527B"/>
    <w:rsid w:val="00C252C5"/>
    <w:rsid w:val="00C25670"/>
    <w:rsid w:val="00C258F9"/>
    <w:rsid w:val="00C25902"/>
    <w:rsid w:val="00C25B4A"/>
    <w:rsid w:val="00C262C8"/>
    <w:rsid w:val="00C266DA"/>
    <w:rsid w:val="00C2674A"/>
    <w:rsid w:val="00C26926"/>
    <w:rsid w:val="00C26931"/>
    <w:rsid w:val="00C2741A"/>
    <w:rsid w:val="00C27642"/>
    <w:rsid w:val="00C278DD"/>
    <w:rsid w:val="00C27BB9"/>
    <w:rsid w:val="00C27E8F"/>
    <w:rsid w:val="00C30061"/>
    <w:rsid w:val="00C30279"/>
    <w:rsid w:val="00C305E4"/>
    <w:rsid w:val="00C307B3"/>
    <w:rsid w:val="00C30891"/>
    <w:rsid w:val="00C30A0C"/>
    <w:rsid w:val="00C30A7F"/>
    <w:rsid w:val="00C30AD6"/>
    <w:rsid w:val="00C30DF5"/>
    <w:rsid w:val="00C30FAE"/>
    <w:rsid w:val="00C31051"/>
    <w:rsid w:val="00C311F9"/>
    <w:rsid w:val="00C31471"/>
    <w:rsid w:val="00C31653"/>
    <w:rsid w:val="00C31B53"/>
    <w:rsid w:val="00C31BC8"/>
    <w:rsid w:val="00C31ECB"/>
    <w:rsid w:val="00C3218B"/>
    <w:rsid w:val="00C325B7"/>
    <w:rsid w:val="00C329A6"/>
    <w:rsid w:val="00C32DB5"/>
    <w:rsid w:val="00C331BD"/>
    <w:rsid w:val="00C33B63"/>
    <w:rsid w:val="00C34045"/>
    <w:rsid w:val="00C34110"/>
    <w:rsid w:val="00C344A7"/>
    <w:rsid w:val="00C347F2"/>
    <w:rsid w:val="00C34BE3"/>
    <w:rsid w:val="00C34CAF"/>
    <w:rsid w:val="00C3515E"/>
    <w:rsid w:val="00C351B4"/>
    <w:rsid w:val="00C3595B"/>
    <w:rsid w:val="00C35C2F"/>
    <w:rsid w:val="00C35DC3"/>
    <w:rsid w:val="00C35F1D"/>
    <w:rsid w:val="00C3604C"/>
    <w:rsid w:val="00C3659C"/>
    <w:rsid w:val="00C36836"/>
    <w:rsid w:val="00C36BA1"/>
    <w:rsid w:val="00C374B7"/>
    <w:rsid w:val="00C37806"/>
    <w:rsid w:val="00C379AF"/>
    <w:rsid w:val="00C37AAD"/>
    <w:rsid w:val="00C37D66"/>
    <w:rsid w:val="00C40968"/>
    <w:rsid w:val="00C415A3"/>
    <w:rsid w:val="00C41A86"/>
    <w:rsid w:val="00C41BBE"/>
    <w:rsid w:val="00C41C5B"/>
    <w:rsid w:val="00C422CC"/>
    <w:rsid w:val="00C42789"/>
    <w:rsid w:val="00C42DED"/>
    <w:rsid w:val="00C42FD4"/>
    <w:rsid w:val="00C43323"/>
    <w:rsid w:val="00C43647"/>
    <w:rsid w:val="00C43938"/>
    <w:rsid w:val="00C43A8F"/>
    <w:rsid w:val="00C43B60"/>
    <w:rsid w:val="00C443E0"/>
    <w:rsid w:val="00C44644"/>
    <w:rsid w:val="00C44817"/>
    <w:rsid w:val="00C44B28"/>
    <w:rsid w:val="00C450A8"/>
    <w:rsid w:val="00C454A6"/>
    <w:rsid w:val="00C4572D"/>
    <w:rsid w:val="00C45A76"/>
    <w:rsid w:val="00C45C7D"/>
    <w:rsid w:val="00C45E5F"/>
    <w:rsid w:val="00C45F45"/>
    <w:rsid w:val="00C46048"/>
    <w:rsid w:val="00C462CB"/>
    <w:rsid w:val="00C463A7"/>
    <w:rsid w:val="00C46440"/>
    <w:rsid w:val="00C46693"/>
    <w:rsid w:val="00C46C0D"/>
    <w:rsid w:val="00C472E7"/>
    <w:rsid w:val="00C474E7"/>
    <w:rsid w:val="00C47504"/>
    <w:rsid w:val="00C47D18"/>
    <w:rsid w:val="00C50889"/>
    <w:rsid w:val="00C50A18"/>
    <w:rsid w:val="00C50D0A"/>
    <w:rsid w:val="00C515A9"/>
    <w:rsid w:val="00C51D3E"/>
    <w:rsid w:val="00C51FBB"/>
    <w:rsid w:val="00C5201B"/>
    <w:rsid w:val="00C5267F"/>
    <w:rsid w:val="00C52AE5"/>
    <w:rsid w:val="00C534CC"/>
    <w:rsid w:val="00C53723"/>
    <w:rsid w:val="00C5397D"/>
    <w:rsid w:val="00C53CC1"/>
    <w:rsid w:val="00C53F31"/>
    <w:rsid w:val="00C5424E"/>
    <w:rsid w:val="00C54330"/>
    <w:rsid w:val="00C54AF4"/>
    <w:rsid w:val="00C54E16"/>
    <w:rsid w:val="00C54E7E"/>
    <w:rsid w:val="00C55431"/>
    <w:rsid w:val="00C5548B"/>
    <w:rsid w:val="00C55494"/>
    <w:rsid w:val="00C55F4B"/>
    <w:rsid w:val="00C572A1"/>
    <w:rsid w:val="00C57439"/>
    <w:rsid w:val="00C57535"/>
    <w:rsid w:val="00C57A3D"/>
    <w:rsid w:val="00C57C71"/>
    <w:rsid w:val="00C57C88"/>
    <w:rsid w:val="00C57D9C"/>
    <w:rsid w:val="00C60095"/>
    <w:rsid w:val="00C60133"/>
    <w:rsid w:val="00C6045C"/>
    <w:rsid w:val="00C60B76"/>
    <w:rsid w:val="00C60D0B"/>
    <w:rsid w:val="00C61290"/>
    <w:rsid w:val="00C618D2"/>
    <w:rsid w:val="00C61977"/>
    <w:rsid w:val="00C619EA"/>
    <w:rsid w:val="00C61BE5"/>
    <w:rsid w:val="00C61D21"/>
    <w:rsid w:val="00C61D9C"/>
    <w:rsid w:val="00C62404"/>
    <w:rsid w:val="00C625AE"/>
    <w:rsid w:val="00C62793"/>
    <w:rsid w:val="00C62BB6"/>
    <w:rsid w:val="00C6307D"/>
    <w:rsid w:val="00C630F8"/>
    <w:rsid w:val="00C63392"/>
    <w:rsid w:val="00C634E1"/>
    <w:rsid w:val="00C6350F"/>
    <w:rsid w:val="00C6386E"/>
    <w:rsid w:val="00C63A62"/>
    <w:rsid w:val="00C63B4A"/>
    <w:rsid w:val="00C648FC"/>
    <w:rsid w:val="00C64B12"/>
    <w:rsid w:val="00C64F13"/>
    <w:rsid w:val="00C657E9"/>
    <w:rsid w:val="00C65CA7"/>
    <w:rsid w:val="00C65CAF"/>
    <w:rsid w:val="00C65FE5"/>
    <w:rsid w:val="00C660FA"/>
    <w:rsid w:val="00C66821"/>
    <w:rsid w:val="00C66873"/>
    <w:rsid w:val="00C66A99"/>
    <w:rsid w:val="00C66CC3"/>
    <w:rsid w:val="00C66DC5"/>
    <w:rsid w:val="00C66F93"/>
    <w:rsid w:val="00C67DE5"/>
    <w:rsid w:val="00C70197"/>
    <w:rsid w:val="00C703DA"/>
    <w:rsid w:val="00C714B3"/>
    <w:rsid w:val="00C71B64"/>
    <w:rsid w:val="00C71E68"/>
    <w:rsid w:val="00C71E92"/>
    <w:rsid w:val="00C72715"/>
    <w:rsid w:val="00C72908"/>
    <w:rsid w:val="00C72E70"/>
    <w:rsid w:val="00C730CD"/>
    <w:rsid w:val="00C732E2"/>
    <w:rsid w:val="00C738B8"/>
    <w:rsid w:val="00C738F3"/>
    <w:rsid w:val="00C73DAC"/>
    <w:rsid w:val="00C73E88"/>
    <w:rsid w:val="00C73ED7"/>
    <w:rsid w:val="00C73FD5"/>
    <w:rsid w:val="00C746E6"/>
    <w:rsid w:val="00C747C9"/>
    <w:rsid w:val="00C748DD"/>
    <w:rsid w:val="00C749AB"/>
    <w:rsid w:val="00C74C7E"/>
    <w:rsid w:val="00C74CBF"/>
    <w:rsid w:val="00C74E2F"/>
    <w:rsid w:val="00C7522A"/>
    <w:rsid w:val="00C753C8"/>
    <w:rsid w:val="00C75449"/>
    <w:rsid w:val="00C7579C"/>
    <w:rsid w:val="00C7599C"/>
    <w:rsid w:val="00C75ABA"/>
    <w:rsid w:val="00C75D92"/>
    <w:rsid w:val="00C75F51"/>
    <w:rsid w:val="00C76201"/>
    <w:rsid w:val="00C7694E"/>
    <w:rsid w:val="00C76B0E"/>
    <w:rsid w:val="00C76CB8"/>
    <w:rsid w:val="00C76FF2"/>
    <w:rsid w:val="00C774ED"/>
    <w:rsid w:val="00C77E03"/>
    <w:rsid w:val="00C77E0E"/>
    <w:rsid w:val="00C77F9E"/>
    <w:rsid w:val="00C80006"/>
    <w:rsid w:val="00C8015A"/>
    <w:rsid w:val="00C80249"/>
    <w:rsid w:val="00C8042A"/>
    <w:rsid w:val="00C809BE"/>
    <w:rsid w:val="00C80A4C"/>
    <w:rsid w:val="00C80E32"/>
    <w:rsid w:val="00C8103B"/>
    <w:rsid w:val="00C8112E"/>
    <w:rsid w:val="00C814C4"/>
    <w:rsid w:val="00C814CB"/>
    <w:rsid w:val="00C81592"/>
    <w:rsid w:val="00C82331"/>
    <w:rsid w:val="00C82693"/>
    <w:rsid w:val="00C829FE"/>
    <w:rsid w:val="00C82CAC"/>
    <w:rsid w:val="00C82D68"/>
    <w:rsid w:val="00C82ECC"/>
    <w:rsid w:val="00C83AFF"/>
    <w:rsid w:val="00C841EC"/>
    <w:rsid w:val="00C84567"/>
    <w:rsid w:val="00C84693"/>
    <w:rsid w:val="00C84BD6"/>
    <w:rsid w:val="00C84DEF"/>
    <w:rsid w:val="00C84F98"/>
    <w:rsid w:val="00C85044"/>
    <w:rsid w:val="00C853DC"/>
    <w:rsid w:val="00C8574E"/>
    <w:rsid w:val="00C85849"/>
    <w:rsid w:val="00C85D7E"/>
    <w:rsid w:val="00C862B6"/>
    <w:rsid w:val="00C8633F"/>
    <w:rsid w:val="00C86837"/>
    <w:rsid w:val="00C869D4"/>
    <w:rsid w:val="00C86A51"/>
    <w:rsid w:val="00C86A76"/>
    <w:rsid w:val="00C86E2D"/>
    <w:rsid w:val="00C87FA0"/>
    <w:rsid w:val="00C87FAC"/>
    <w:rsid w:val="00C900E1"/>
    <w:rsid w:val="00C9043E"/>
    <w:rsid w:val="00C904B2"/>
    <w:rsid w:val="00C91162"/>
    <w:rsid w:val="00C92620"/>
    <w:rsid w:val="00C92BE8"/>
    <w:rsid w:val="00C92ECB"/>
    <w:rsid w:val="00C92EE2"/>
    <w:rsid w:val="00C93379"/>
    <w:rsid w:val="00C945E1"/>
    <w:rsid w:val="00C94B75"/>
    <w:rsid w:val="00C94DC2"/>
    <w:rsid w:val="00C94FE0"/>
    <w:rsid w:val="00C95109"/>
    <w:rsid w:val="00C95307"/>
    <w:rsid w:val="00C9574F"/>
    <w:rsid w:val="00C95853"/>
    <w:rsid w:val="00C95C35"/>
    <w:rsid w:val="00C95E03"/>
    <w:rsid w:val="00C95FB9"/>
    <w:rsid w:val="00C963B1"/>
    <w:rsid w:val="00C966B2"/>
    <w:rsid w:val="00C96AEF"/>
    <w:rsid w:val="00C96B72"/>
    <w:rsid w:val="00C96D15"/>
    <w:rsid w:val="00C970A8"/>
    <w:rsid w:val="00C9717F"/>
    <w:rsid w:val="00C974AF"/>
    <w:rsid w:val="00C97601"/>
    <w:rsid w:val="00C97A21"/>
    <w:rsid w:val="00C97D15"/>
    <w:rsid w:val="00CA02CD"/>
    <w:rsid w:val="00CA0CA1"/>
    <w:rsid w:val="00CA1A4D"/>
    <w:rsid w:val="00CA1AA5"/>
    <w:rsid w:val="00CA1C9F"/>
    <w:rsid w:val="00CA1FD1"/>
    <w:rsid w:val="00CA1FE0"/>
    <w:rsid w:val="00CA3181"/>
    <w:rsid w:val="00CA31FA"/>
    <w:rsid w:val="00CA3250"/>
    <w:rsid w:val="00CA3BA4"/>
    <w:rsid w:val="00CA3BDC"/>
    <w:rsid w:val="00CA3CA9"/>
    <w:rsid w:val="00CA3E72"/>
    <w:rsid w:val="00CA444B"/>
    <w:rsid w:val="00CA4C49"/>
    <w:rsid w:val="00CA4C60"/>
    <w:rsid w:val="00CA5116"/>
    <w:rsid w:val="00CA5315"/>
    <w:rsid w:val="00CA53C0"/>
    <w:rsid w:val="00CA5724"/>
    <w:rsid w:val="00CA5C2D"/>
    <w:rsid w:val="00CA6597"/>
    <w:rsid w:val="00CA6781"/>
    <w:rsid w:val="00CA69A3"/>
    <w:rsid w:val="00CA77B5"/>
    <w:rsid w:val="00CA77F9"/>
    <w:rsid w:val="00CA7C54"/>
    <w:rsid w:val="00CA7D7F"/>
    <w:rsid w:val="00CB0125"/>
    <w:rsid w:val="00CB0A21"/>
    <w:rsid w:val="00CB0BE0"/>
    <w:rsid w:val="00CB0D28"/>
    <w:rsid w:val="00CB1081"/>
    <w:rsid w:val="00CB117D"/>
    <w:rsid w:val="00CB12EE"/>
    <w:rsid w:val="00CB218B"/>
    <w:rsid w:val="00CB26D2"/>
    <w:rsid w:val="00CB29AD"/>
    <w:rsid w:val="00CB369B"/>
    <w:rsid w:val="00CB36C0"/>
    <w:rsid w:val="00CB3D6A"/>
    <w:rsid w:val="00CB3DDE"/>
    <w:rsid w:val="00CB42A5"/>
    <w:rsid w:val="00CB43ED"/>
    <w:rsid w:val="00CB4450"/>
    <w:rsid w:val="00CB4E39"/>
    <w:rsid w:val="00CB5BB7"/>
    <w:rsid w:val="00CB5D3A"/>
    <w:rsid w:val="00CB5EB6"/>
    <w:rsid w:val="00CB6517"/>
    <w:rsid w:val="00CB681B"/>
    <w:rsid w:val="00CB6871"/>
    <w:rsid w:val="00CB692B"/>
    <w:rsid w:val="00CB75E0"/>
    <w:rsid w:val="00CB780F"/>
    <w:rsid w:val="00CB7AEF"/>
    <w:rsid w:val="00CC0409"/>
    <w:rsid w:val="00CC0497"/>
    <w:rsid w:val="00CC0B76"/>
    <w:rsid w:val="00CC1168"/>
    <w:rsid w:val="00CC12ED"/>
    <w:rsid w:val="00CC1947"/>
    <w:rsid w:val="00CC1C50"/>
    <w:rsid w:val="00CC20C5"/>
    <w:rsid w:val="00CC2326"/>
    <w:rsid w:val="00CC24C2"/>
    <w:rsid w:val="00CC286E"/>
    <w:rsid w:val="00CC2CDA"/>
    <w:rsid w:val="00CC316C"/>
    <w:rsid w:val="00CC36CE"/>
    <w:rsid w:val="00CC3FB0"/>
    <w:rsid w:val="00CC424E"/>
    <w:rsid w:val="00CC45A1"/>
    <w:rsid w:val="00CC4AFF"/>
    <w:rsid w:val="00CC4CA7"/>
    <w:rsid w:val="00CC4D4B"/>
    <w:rsid w:val="00CC5075"/>
    <w:rsid w:val="00CC5407"/>
    <w:rsid w:val="00CC5784"/>
    <w:rsid w:val="00CC5A97"/>
    <w:rsid w:val="00CC5F46"/>
    <w:rsid w:val="00CC5F9D"/>
    <w:rsid w:val="00CC615C"/>
    <w:rsid w:val="00CC62C6"/>
    <w:rsid w:val="00CC63B8"/>
    <w:rsid w:val="00CC6812"/>
    <w:rsid w:val="00CC6D5A"/>
    <w:rsid w:val="00CC73B1"/>
    <w:rsid w:val="00CC7D10"/>
    <w:rsid w:val="00CD03FA"/>
    <w:rsid w:val="00CD0517"/>
    <w:rsid w:val="00CD0678"/>
    <w:rsid w:val="00CD077B"/>
    <w:rsid w:val="00CD1139"/>
    <w:rsid w:val="00CD11BE"/>
    <w:rsid w:val="00CD1274"/>
    <w:rsid w:val="00CD1649"/>
    <w:rsid w:val="00CD1886"/>
    <w:rsid w:val="00CD1B07"/>
    <w:rsid w:val="00CD202E"/>
    <w:rsid w:val="00CD2779"/>
    <w:rsid w:val="00CD31D3"/>
    <w:rsid w:val="00CD31F7"/>
    <w:rsid w:val="00CD3616"/>
    <w:rsid w:val="00CD362B"/>
    <w:rsid w:val="00CD3C00"/>
    <w:rsid w:val="00CD3C66"/>
    <w:rsid w:val="00CD3C79"/>
    <w:rsid w:val="00CD3D10"/>
    <w:rsid w:val="00CD40E7"/>
    <w:rsid w:val="00CD4346"/>
    <w:rsid w:val="00CD47D9"/>
    <w:rsid w:val="00CD4E03"/>
    <w:rsid w:val="00CD4E6E"/>
    <w:rsid w:val="00CD50D9"/>
    <w:rsid w:val="00CD577F"/>
    <w:rsid w:val="00CD5894"/>
    <w:rsid w:val="00CD5F28"/>
    <w:rsid w:val="00CD63CF"/>
    <w:rsid w:val="00CD68A0"/>
    <w:rsid w:val="00CD6AB8"/>
    <w:rsid w:val="00CD6AC8"/>
    <w:rsid w:val="00CD6EC3"/>
    <w:rsid w:val="00CD6F8C"/>
    <w:rsid w:val="00CD7491"/>
    <w:rsid w:val="00CD7974"/>
    <w:rsid w:val="00CE05A6"/>
    <w:rsid w:val="00CE0C8D"/>
    <w:rsid w:val="00CE1351"/>
    <w:rsid w:val="00CE1D5A"/>
    <w:rsid w:val="00CE22D7"/>
    <w:rsid w:val="00CE2412"/>
    <w:rsid w:val="00CE255B"/>
    <w:rsid w:val="00CE261B"/>
    <w:rsid w:val="00CE26FA"/>
    <w:rsid w:val="00CE2C86"/>
    <w:rsid w:val="00CE329A"/>
    <w:rsid w:val="00CE3582"/>
    <w:rsid w:val="00CE38D2"/>
    <w:rsid w:val="00CE4690"/>
    <w:rsid w:val="00CE46C7"/>
    <w:rsid w:val="00CE4932"/>
    <w:rsid w:val="00CE53F2"/>
    <w:rsid w:val="00CE57D5"/>
    <w:rsid w:val="00CE5A5B"/>
    <w:rsid w:val="00CE5CF6"/>
    <w:rsid w:val="00CE5F1B"/>
    <w:rsid w:val="00CE6362"/>
    <w:rsid w:val="00CE6531"/>
    <w:rsid w:val="00CE6865"/>
    <w:rsid w:val="00CE6D15"/>
    <w:rsid w:val="00CE7068"/>
    <w:rsid w:val="00CE71F9"/>
    <w:rsid w:val="00CE79F0"/>
    <w:rsid w:val="00CE7BBE"/>
    <w:rsid w:val="00CF01B9"/>
    <w:rsid w:val="00CF09FB"/>
    <w:rsid w:val="00CF0B4B"/>
    <w:rsid w:val="00CF1028"/>
    <w:rsid w:val="00CF10A6"/>
    <w:rsid w:val="00CF11FC"/>
    <w:rsid w:val="00CF1213"/>
    <w:rsid w:val="00CF1888"/>
    <w:rsid w:val="00CF1D8A"/>
    <w:rsid w:val="00CF1DA3"/>
    <w:rsid w:val="00CF1E04"/>
    <w:rsid w:val="00CF2225"/>
    <w:rsid w:val="00CF246C"/>
    <w:rsid w:val="00CF279F"/>
    <w:rsid w:val="00CF2901"/>
    <w:rsid w:val="00CF291F"/>
    <w:rsid w:val="00CF2C08"/>
    <w:rsid w:val="00CF2D7F"/>
    <w:rsid w:val="00CF35B9"/>
    <w:rsid w:val="00CF36D9"/>
    <w:rsid w:val="00CF3D68"/>
    <w:rsid w:val="00CF3F8A"/>
    <w:rsid w:val="00CF4613"/>
    <w:rsid w:val="00CF4680"/>
    <w:rsid w:val="00CF46AE"/>
    <w:rsid w:val="00CF521B"/>
    <w:rsid w:val="00CF5493"/>
    <w:rsid w:val="00CF57F9"/>
    <w:rsid w:val="00CF5B0E"/>
    <w:rsid w:val="00CF5B42"/>
    <w:rsid w:val="00CF5CD0"/>
    <w:rsid w:val="00CF6484"/>
    <w:rsid w:val="00CF6901"/>
    <w:rsid w:val="00CF6A03"/>
    <w:rsid w:val="00CF6D7A"/>
    <w:rsid w:val="00CF6FA6"/>
    <w:rsid w:val="00CF7017"/>
    <w:rsid w:val="00CF773D"/>
    <w:rsid w:val="00CF781D"/>
    <w:rsid w:val="00CF7CBF"/>
    <w:rsid w:val="00D0006A"/>
    <w:rsid w:val="00D00151"/>
    <w:rsid w:val="00D0089C"/>
    <w:rsid w:val="00D00C78"/>
    <w:rsid w:val="00D00CCC"/>
    <w:rsid w:val="00D00DB8"/>
    <w:rsid w:val="00D013D7"/>
    <w:rsid w:val="00D017E5"/>
    <w:rsid w:val="00D018C3"/>
    <w:rsid w:val="00D025EF"/>
    <w:rsid w:val="00D02883"/>
    <w:rsid w:val="00D0294F"/>
    <w:rsid w:val="00D02A38"/>
    <w:rsid w:val="00D02E9F"/>
    <w:rsid w:val="00D02ED1"/>
    <w:rsid w:val="00D036F9"/>
    <w:rsid w:val="00D039CE"/>
    <w:rsid w:val="00D03E59"/>
    <w:rsid w:val="00D04AB6"/>
    <w:rsid w:val="00D04F66"/>
    <w:rsid w:val="00D05094"/>
    <w:rsid w:val="00D05179"/>
    <w:rsid w:val="00D05533"/>
    <w:rsid w:val="00D05840"/>
    <w:rsid w:val="00D059C3"/>
    <w:rsid w:val="00D05A02"/>
    <w:rsid w:val="00D06405"/>
    <w:rsid w:val="00D0646E"/>
    <w:rsid w:val="00D0690C"/>
    <w:rsid w:val="00D06E88"/>
    <w:rsid w:val="00D0713F"/>
    <w:rsid w:val="00D076C8"/>
    <w:rsid w:val="00D07968"/>
    <w:rsid w:val="00D100A0"/>
    <w:rsid w:val="00D100F4"/>
    <w:rsid w:val="00D102FC"/>
    <w:rsid w:val="00D10B46"/>
    <w:rsid w:val="00D10CF8"/>
    <w:rsid w:val="00D10EB8"/>
    <w:rsid w:val="00D1102C"/>
    <w:rsid w:val="00D1176F"/>
    <w:rsid w:val="00D11A93"/>
    <w:rsid w:val="00D11B3F"/>
    <w:rsid w:val="00D11D5A"/>
    <w:rsid w:val="00D1203B"/>
    <w:rsid w:val="00D1223C"/>
    <w:rsid w:val="00D12256"/>
    <w:rsid w:val="00D12DA5"/>
    <w:rsid w:val="00D13030"/>
    <w:rsid w:val="00D13442"/>
    <w:rsid w:val="00D13EBF"/>
    <w:rsid w:val="00D1433F"/>
    <w:rsid w:val="00D144D7"/>
    <w:rsid w:val="00D15A96"/>
    <w:rsid w:val="00D15ADD"/>
    <w:rsid w:val="00D15B2A"/>
    <w:rsid w:val="00D16095"/>
    <w:rsid w:val="00D161A0"/>
    <w:rsid w:val="00D16531"/>
    <w:rsid w:val="00D168C4"/>
    <w:rsid w:val="00D16DCB"/>
    <w:rsid w:val="00D17201"/>
    <w:rsid w:val="00D17728"/>
    <w:rsid w:val="00D178C3"/>
    <w:rsid w:val="00D1793A"/>
    <w:rsid w:val="00D17945"/>
    <w:rsid w:val="00D17A8C"/>
    <w:rsid w:val="00D17DE8"/>
    <w:rsid w:val="00D17E4F"/>
    <w:rsid w:val="00D17F59"/>
    <w:rsid w:val="00D202FF"/>
    <w:rsid w:val="00D204D8"/>
    <w:rsid w:val="00D204ED"/>
    <w:rsid w:val="00D2055B"/>
    <w:rsid w:val="00D20580"/>
    <w:rsid w:val="00D206E4"/>
    <w:rsid w:val="00D20873"/>
    <w:rsid w:val="00D20A89"/>
    <w:rsid w:val="00D20A8A"/>
    <w:rsid w:val="00D21225"/>
    <w:rsid w:val="00D213FF"/>
    <w:rsid w:val="00D2286A"/>
    <w:rsid w:val="00D22AEE"/>
    <w:rsid w:val="00D22B17"/>
    <w:rsid w:val="00D22C2C"/>
    <w:rsid w:val="00D22DA5"/>
    <w:rsid w:val="00D22DC1"/>
    <w:rsid w:val="00D22F9B"/>
    <w:rsid w:val="00D22FC7"/>
    <w:rsid w:val="00D23011"/>
    <w:rsid w:val="00D2355A"/>
    <w:rsid w:val="00D23610"/>
    <w:rsid w:val="00D23B63"/>
    <w:rsid w:val="00D244C9"/>
    <w:rsid w:val="00D2484F"/>
    <w:rsid w:val="00D24A1E"/>
    <w:rsid w:val="00D24E5E"/>
    <w:rsid w:val="00D24E76"/>
    <w:rsid w:val="00D24F90"/>
    <w:rsid w:val="00D25194"/>
    <w:rsid w:val="00D25A50"/>
    <w:rsid w:val="00D25A5A"/>
    <w:rsid w:val="00D25AD4"/>
    <w:rsid w:val="00D25B4A"/>
    <w:rsid w:val="00D25D4A"/>
    <w:rsid w:val="00D25E1E"/>
    <w:rsid w:val="00D25F0B"/>
    <w:rsid w:val="00D263AC"/>
    <w:rsid w:val="00D27198"/>
    <w:rsid w:val="00D271CB"/>
    <w:rsid w:val="00D300AD"/>
    <w:rsid w:val="00D30649"/>
    <w:rsid w:val="00D30674"/>
    <w:rsid w:val="00D306A1"/>
    <w:rsid w:val="00D30A1D"/>
    <w:rsid w:val="00D30CB9"/>
    <w:rsid w:val="00D30F33"/>
    <w:rsid w:val="00D311ED"/>
    <w:rsid w:val="00D31242"/>
    <w:rsid w:val="00D3190C"/>
    <w:rsid w:val="00D31A95"/>
    <w:rsid w:val="00D31FD3"/>
    <w:rsid w:val="00D321DF"/>
    <w:rsid w:val="00D32335"/>
    <w:rsid w:val="00D33126"/>
    <w:rsid w:val="00D3330A"/>
    <w:rsid w:val="00D333D1"/>
    <w:rsid w:val="00D33550"/>
    <w:rsid w:val="00D335F9"/>
    <w:rsid w:val="00D33D12"/>
    <w:rsid w:val="00D3418A"/>
    <w:rsid w:val="00D34224"/>
    <w:rsid w:val="00D34239"/>
    <w:rsid w:val="00D34B1C"/>
    <w:rsid w:val="00D35245"/>
    <w:rsid w:val="00D35599"/>
    <w:rsid w:val="00D359A8"/>
    <w:rsid w:val="00D35C4D"/>
    <w:rsid w:val="00D35DB6"/>
    <w:rsid w:val="00D35EB1"/>
    <w:rsid w:val="00D3608C"/>
    <w:rsid w:val="00D362EE"/>
    <w:rsid w:val="00D368BE"/>
    <w:rsid w:val="00D36E96"/>
    <w:rsid w:val="00D37122"/>
    <w:rsid w:val="00D37316"/>
    <w:rsid w:val="00D37D6D"/>
    <w:rsid w:val="00D40279"/>
    <w:rsid w:val="00D4029C"/>
    <w:rsid w:val="00D40484"/>
    <w:rsid w:val="00D40ADC"/>
    <w:rsid w:val="00D40FEF"/>
    <w:rsid w:val="00D416DC"/>
    <w:rsid w:val="00D42025"/>
    <w:rsid w:val="00D42894"/>
    <w:rsid w:val="00D42A01"/>
    <w:rsid w:val="00D42B43"/>
    <w:rsid w:val="00D42B4D"/>
    <w:rsid w:val="00D42F5B"/>
    <w:rsid w:val="00D42F9B"/>
    <w:rsid w:val="00D43159"/>
    <w:rsid w:val="00D43184"/>
    <w:rsid w:val="00D43362"/>
    <w:rsid w:val="00D43AF2"/>
    <w:rsid w:val="00D44582"/>
    <w:rsid w:val="00D449EF"/>
    <w:rsid w:val="00D44A1D"/>
    <w:rsid w:val="00D44AA9"/>
    <w:rsid w:val="00D44BDE"/>
    <w:rsid w:val="00D45440"/>
    <w:rsid w:val="00D45C7A"/>
    <w:rsid w:val="00D4605D"/>
    <w:rsid w:val="00D46062"/>
    <w:rsid w:val="00D460AB"/>
    <w:rsid w:val="00D460AC"/>
    <w:rsid w:val="00D4742C"/>
    <w:rsid w:val="00D477C6"/>
    <w:rsid w:val="00D477DD"/>
    <w:rsid w:val="00D47822"/>
    <w:rsid w:val="00D50008"/>
    <w:rsid w:val="00D5008F"/>
    <w:rsid w:val="00D50310"/>
    <w:rsid w:val="00D506F6"/>
    <w:rsid w:val="00D50777"/>
    <w:rsid w:val="00D5077D"/>
    <w:rsid w:val="00D5098F"/>
    <w:rsid w:val="00D50B9D"/>
    <w:rsid w:val="00D50CA2"/>
    <w:rsid w:val="00D51352"/>
    <w:rsid w:val="00D5239F"/>
    <w:rsid w:val="00D524AC"/>
    <w:rsid w:val="00D52612"/>
    <w:rsid w:val="00D52831"/>
    <w:rsid w:val="00D52D9F"/>
    <w:rsid w:val="00D52DF5"/>
    <w:rsid w:val="00D5308E"/>
    <w:rsid w:val="00D542F4"/>
    <w:rsid w:val="00D5450E"/>
    <w:rsid w:val="00D551B0"/>
    <w:rsid w:val="00D55336"/>
    <w:rsid w:val="00D55BE0"/>
    <w:rsid w:val="00D55C84"/>
    <w:rsid w:val="00D56100"/>
    <w:rsid w:val="00D56520"/>
    <w:rsid w:val="00D566FD"/>
    <w:rsid w:val="00D5692D"/>
    <w:rsid w:val="00D56FE2"/>
    <w:rsid w:val="00D5713F"/>
    <w:rsid w:val="00D57730"/>
    <w:rsid w:val="00D57AA2"/>
    <w:rsid w:val="00D57C6C"/>
    <w:rsid w:val="00D57D59"/>
    <w:rsid w:val="00D605D8"/>
    <w:rsid w:val="00D606D9"/>
    <w:rsid w:val="00D607CA"/>
    <w:rsid w:val="00D607F5"/>
    <w:rsid w:val="00D60915"/>
    <w:rsid w:val="00D60C0A"/>
    <w:rsid w:val="00D60DBD"/>
    <w:rsid w:val="00D61239"/>
    <w:rsid w:val="00D613EC"/>
    <w:rsid w:val="00D61590"/>
    <w:rsid w:val="00D618B4"/>
    <w:rsid w:val="00D6193B"/>
    <w:rsid w:val="00D61E12"/>
    <w:rsid w:val="00D620A0"/>
    <w:rsid w:val="00D620D0"/>
    <w:rsid w:val="00D629F1"/>
    <w:rsid w:val="00D62CCF"/>
    <w:rsid w:val="00D62FB8"/>
    <w:rsid w:val="00D6303C"/>
    <w:rsid w:val="00D638AE"/>
    <w:rsid w:val="00D64181"/>
    <w:rsid w:val="00D6473A"/>
    <w:rsid w:val="00D64A13"/>
    <w:rsid w:val="00D64EE3"/>
    <w:rsid w:val="00D65074"/>
    <w:rsid w:val="00D65370"/>
    <w:rsid w:val="00D654E7"/>
    <w:rsid w:val="00D6560C"/>
    <w:rsid w:val="00D66121"/>
    <w:rsid w:val="00D663AF"/>
    <w:rsid w:val="00D66B56"/>
    <w:rsid w:val="00D66BEC"/>
    <w:rsid w:val="00D66EB1"/>
    <w:rsid w:val="00D66F21"/>
    <w:rsid w:val="00D671FE"/>
    <w:rsid w:val="00D674BD"/>
    <w:rsid w:val="00D675A3"/>
    <w:rsid w:val="00D67910"/>
    <w:rsid w:val="00D67971"/>
    <w:rsid w:val="00D67EC4"/>
    <w:rsid w:val="00D67F2C"/>
    <w:rsid w:val="00D67F86"/>
    <w:rsid w:val="00D706CE"/>
    <w:rsid w:val="00D7087C"/>
    <w:rsid w:val="00D711EF"/>
    <w:rsid w:val="00D71456"/>
    <w:rsid w:val="00D71B68"/>
    <w:rsid w:val="00D71D2B"/>
    <w:rsid w:val="00D72641"/>
    <w:rsid w:val="00D72B61"/>
    <w:rsid w:val="00D72D77"/>
    <w:rsid w:val="00D72FF8"/>
    <w:rsid w:val="00D734C7"/>
    <w:rsid w:val="00D734CA"/>
    <w:rsid w:val="00D738A6"/>
    <w:rsid w:val="00D73A3A"/>
    <w:rsid w:val="00D73D0B"/>
    <w:rsid w:val="00D742FC"/>
    <w:rsid w:val="00D74483"/>
    <w:rsid w:val="00D74E2A"/>
    <w:rsid w:val="00D74F49"/>
    <w:rsid w:val="00D7502C"/>
    <w:rsid w:val="00D75036"/>
    <w:rsid w:val="00D7546B"/>
    <w:rsid w:val="00D7572F"/>
    <w:rsid w:val="00D757A7"/>
    <w:rsid w:val="00D75A16"/>
    <w:rsid w:val="00D75EF3"/>
    <w:rsid w:val="00D76EB9"/>
    <w:rsid w:val="00D76F64"/>
    <w:rsid w:val="00D77CB1"/>
    <w:rsid w:val="00D77E05"/>
    <w:rsid w:val="00D80443"/>
    <w:rsid w:val="00D808A5"/>
    <w:rsid w:val="00D80B26"/>
    <w:rsid w:val="00D80EC1"/>
    <w:rsid w:val="00D8169A"/>
    <w:rsid w:val="00D816CF"/>
    <w:rsid w:val="00D8194D"/>
    <w:rsid w:val="00D81994"/>
    <w:rsid w:val="00D81C62"/>
    <w:rsid w:val="00D82125"/>
    <w:rsid w:val="00D82942"/>
    <w:rsid w:val="00D82A1B"/>
    <w:rsid w:val="00D82AF1"/>
    <w:rsid w:val="00D82FCE"/>
    <w:rsid w:val="00D8388A"/>
    <w:rsid w:val="00D838D0"/>
    <w:rsid w:val="00D83B00"/>
    <w:rsid w:val="00D843C2"/>
    <w:rsid w:val="00D844F8"/>
    <w:rsid w:val="00D84639"/>
    <w:rsid w:val="00D8496F"/>
    <w:rsid w:val="00D84AC2"/>
    <w:rsid w:val="00D84B6C"/>
    <w:rsid w:val="00D84CA8"/>
    <w:rsid w:val="00D84E8A"/>
    <w:rsid w:val="00D85364"/>
    <w:rsid w:val="00D859D4"/>
    <w:rsid w:val="00D87537"/>
    <w:rsid w:val="00D87627"/>
    <w:rsid w:val="00D87855"/>
    <w:rsid w:val="00D8794D"/>
    <w:rsid w:val="00D87B92"/>
    <w:rsid w:val="00D90355"/>
    <w:rsid w:val="00D90521"/>
    <w:rsid w:val="00D90740"/>
    <w:rsid w:val="00D90A84"/>
    <w:rsid w:val="00D90B81"/>
    <w:rsid w:val="00D90D2C"/>
    <w:rsid w:val="00D9134E"/>
    <w:rsid w:val="00D91503"/>
    <w:rsid w:val="00D9161C"/>
    <w:rsid w:val="00D91C51"/>
    <w:rsid w:val="00D91CD7"/>
    <w:rsid w:val="00D92455"/>
    <w:rsid w:val="00D9286A"/>
    <w:rsid w:val="00D92B5B"/>
    <w:rsid w:val="00D92D98"/>
    <w:rsid w:val="00D937E7"/>
    <w:rsid w:val="00D93D52"/>
    <w:rsid w:val="00D943E4"/>
    <w:rsid w:val="00D94999"/>
    <w:rsid w:val="00D94A9B"/>
    <w:rsid w:val="00D94D38"/>
    <w:rsid w:val="00D950A9"/>
    <w:rsid w:val="00D9586B"/>
    <w:rsid w:val="00D95FF3"/>
    <w:rsid w:val="00D96019"/>
    <w:rsid w:val="00D9615A"/>
    <w:rsid w:val="00D967AE"/>
    <w:rsid w:val="00D96A31"/>
    <w:rsid w:val="00D96D96"/>
    <w:rsid w:val="00D971C8"/>
    <w:rsid w:val="00D9730E"/>
    <w:rsid w:val="00D976CE"/>
    <w:rsid w:val="00D9775E"/>
    <w:rsid w:val="00DA0C85"/>
    <w:rsid w:val="00DA122F"/>
    <w:rsid w:val="00DA12DA"/>
    <w:rsid w:val="00DA1F79"/>
    <w:rsid w:val="00DA244C"/>
    <w:rsid w:val="00DA2AC2"/>
    <w:rsid w:val="00DA2B1C"/>
    <w:rsid w:val="00DA31C6"/>
    <w:rsid w:val="00DA37DB"/>
    <w:rsid w:val="00DA38B5"/>
    <w:rsid w:val="00DA3AEE"/>
    <w:rsid w:val="00DA3B4D"/>
    <w:rsid w:val="00DA45D2"/>
    <w:rsid w:val="00DA485A"/>
    <w:rsid w:val="00DA4E23"/>
    <w:rsid w:val="00DA4E3F"/>
    <w:rsid w:val="00DA505A"/>
    <w:rsid w:val="00DA5359"/>
    <w:rsid w:val="00DA57A0"/>
    <w:rsid w:val="00DA5AC3"/>
    <w:rsid w:val="00DA5F75"/>
    <w:rsid w:val="00DA646F"/>
    <w:rsid w:val="00DA6D53"/>
    <w:rsid w:val="00DA6DCD"/>
    <w:rsid w:val="00DA6EE5"/>
    <w:rsid w:val="00DA7776"/>
    <w:rsid w:val="00DA799E"/>
    <w:rsid w:val="00DB0226"/>
    <w:rsid w:val="00DB0407"/>
    <w:rsid w:val="00DB190B"/>
    <w:rsid w:val="00DB193E"/>
    <w:rsid w:val="00DB1A43"/>
    <w:rsid w:val="00DB1AAD"/>
    <w:rsid w:val="00DB1DB5"/>
    <w:rsid w:val="00DB229A"/>
    <w:rsid w:val="00DB2791"/>
    <w:rsid w:val="00DB27F3"/>
    <w:rsid w:val="00DB2C4F"/>
    <w:rsid w:val="00DB316E"/>
    <w:rsid w:val="00DB3237"/>
    <w:rsid w:val="00DB3281"/>
    <w:rsid w:val="00DB35C6"/>
    <w:rsid w:val="00DB3659"/>
    <w:rsid w:val="00DB3DFC"/>
    <w:rsid w:val="00DB41F8"/>
    <w:rsid w:val="00DB4421"/>
    <w:rsid w:val="00DB469B"/>
    <w:rsid w:val="00DB4B8D"/>
    <w:rsid w:val="00DB4CC3"/>
    <w:rsid w:val="00DB5292"/>
    <w:rsid w:val="00DB577C"/>
    <w:rsid w:val="00DB5A59"/>
    <w:rsid w:val="00DB6B2A"/>
    <w:rsid w:val="00DB6FE3"/>
    <w:rsid w:val="00DB73D8"/>
    <w:rsid w:val="00DB751C"/>
    <w:rsid w:val="00DB765E"/>
    <w:rsid w:val="00DB78C6"/>
    <w:rsid w:val="00DC037C"/>
    <w:rsid w:val="00DC0A8B"/>
    <w:rsid w:val="00DC0DE0"/>
    <w:rsid w:val="00DC1087"/>
    <w:rsid w:val="00DC1374"/>
    <w:rsid w:val="00DC14F5"/>
    <w:rsid w:val="00DC18D3"/>
    <w:rsid w:val="00DC1BD4"/>
    <w:rsid w:val="00DC1D65"/>
    <w:rsid w:val="00DC1DC1"/>
    <w:rsid w:val="00DC1DEB"/>
    <w:rsid w:val="00DC245C"/>
    <w:rsid w:val="00DC28E9"/>
    <w:rsid w:val="00DC2FAB"/>
    <w:rsid w:val="00DC2FC9"/>
    <w:rsid w:val="00DC3B7D"/>
    <w:rsid w:val="00DC416A"/>
    <w:rsid w:val="00DC44F3"/>
    <w:rsid w:val="00DC4ED0"/>
    <w:rsid w:val="00DC4FBA"/>
    <w:rsid w:val="00DC5066"/>
    <w:rsid w:val="00DC5392"/>
    <w:rsid w:val="00DC5A87"/>
    <w:rsid w:val="00DC5F0E"/>
    <w:rsid w:val="00DC619D"/>
    <w:rsid w:val="00DC62B7"/>
    <w:rsid w:val="00DC6A26"/>
    <w:rsid w:val="00DC7344"/>
    <w:rsid w:val="00DC74A5"/>
    <w:rsid w:val="00DD046A"/>
    <w:rsid w:val="00DD04B2"/>
    <w:rsid w:val="00DD07EC"/>
    <w:rsid w:val="00DD088C"/>
    <w:rsid w:val="00DD0ACB"/>
    <w:rsid w:val="00DD0C61"/>
    <w:rsid w:val="00DD0CF7"/>
    <w:rsid w:val="00DD11C4"/>
    <w:rsid w:val="00DD123A"/>
    <w:rsid w:val="00DD1240"/>
    <w:rsid w:val="00DD13F4"/>
    <w:rsid w:val="00DD1688"/>
    <w:rsid w:val="00DD1A01"/>
    <w:rsid w:val="00DD1B9E"/>
    <w:rsid w:val="00DD2446"/>
    <w:rsid w:val="00DD25DB"/>
    <w:rsid w:val="00DD2725"/>
    <w:rsid w:val="00DD2771"/>
    <w:rsid w:val="00DD27F9"/>
    <w:rsid w:val="00DD2EA6"/>
    <w:rsid w:val="00DD2FD0"/>
    <w:rsid w:val="00DD328D"/>
    <w:rsid w:val="00DD3872"/>
    <w:rsid w:val="00DD3E0F"/>
    <w:rsid w:val="00DD44D4"/>
    <w:rsid w:val="00DD4C0C"/>
    <w:rsid w:val="00DD4D63"/>
    <w:rsid w:val="00DD4F2C"/>
    <w:rsid w:val="00DD530C"/>
    <w:rsid w:val="00DD560A"/>
    <w:rsid w:val="00DD5C26"/>
    <w:rsid w:val="00DD5CC6"/>
    <w:rsid w:val="00DD646B"/>
    <w:rsid w:val="00DD6A0B"/>
    <w:rsid w:val="00DD6B86"/>
    <w:rsid w:val="00DD6BCE"/>
    <w:rsid w:val="00DD6F42"/>
    <w:rsid w:val="00DD71F4"/>
    <w:rsid w:val="00DD7516"/>
    <w:rsid w:val="00DD7BAA"/>
    <w:rsid w:val="00DE046D"/>
    <w:rsid w:val="00DE0847"/>
    <w:rsid w:val="00DE0CBA"/>
    <w:rsid w:val="00DE12AE"/>
    <w:rsid w:val="00DE1559"/>
    <w:rsid w:val="00DE165B"/>
    <w:rsid w:val="00DE1B49"/>
    <w:rsid w:val="00DE1B4F"/>
    <w:rsid w:val="00DE1BA6"/>
    <w:rsid w:val="00DE1F6D"/>
    <w:rsid w:val="00DE22DB"/>
    <w:rsid w:val="00DE234B"/>
    <w:rsid w:val="00DE2E57"/>
    <w:rsid w:val="00DE3019"/>
    <w:rsid w:val="00DE3209"/>
    <w:rsid w:val="00DE327F"/>
    <w:rsid w:val="00DE3C41"/>
    <w:rsid w:val="00DE3C4F"/>
    <w:rsid w:val="00DE4267"/>
    <w:rsid w:val="00DE437D"/>
    <w:rsid w:val="00DE459C"/>
    <w:rsid w:val="00DE45BD"/>
    <w:rsid w:val="00DE4B29"/>
    <w:rsid w:val="00DE4B6D"/>
    <w:rsid w:val="00DE4EC2"/>
    <w:rsid w:val="00DE527A"/>
    <w:rsid w:val="00DE5320"/>
    <w:rsid w:val="00DE57F8"/>
    <w:rsid w:val="00DE5852"/>
    <w:rsid w:val="00DE5876"/>
    <w:rsid w:val="00DE5964"/>
    <w:rsid w:val="00DE5F65"/>
    <w:rsid w:val="00DE67F6"/>
    <w:rsid w:val="00DE6F54"/>
    <w:rsid w:val="00DE6F57"/>
    <w:rsid w:val="00DE731E"/>
    <w:rsid w:val="00DE76FB"/>
    <w:rsid w:val="00DE7C38"/>
    <w:rsid w:val="00DE7CD0"/>
    <w:rsid w:val="00DE7E28"/>
    <w:rsid w:val="00DF06C0"/>
    <w:rsid w:val="00DF0CED"/>
    <w:rsid w:val="00DF0F49"/>
    <w:rsid w:val="00DF1361"/>
    <w:rsid w:val="00DF15E7"/>
    <w:rsid w:val="00DF189C"/>
    <w:rsid w:val="00DF19A6"/>
    <w:rsid w:val="00DF2BFF"/>
    <w:rsid w:val="00DF3340"/>
    <w:rsid w:val="00DF33DC"/>
    <w:rsid w:val="00DF3D0C"/>
    <w:rsid w:val="00DF3E99"/>
    <w:rsid w:val="00DF462C"/>
    <w:rsid w:val="00DF46FC"/>
    <w:rsid w:val="00DF47DC"/>
    <w:rsid w:val="00DF48FA"/>
    <w:rsid w:val="00DF4A89"/>
    <w:rsid w:val="00DF500E"/>
    <w:rsid w:val="00DF517E"/>
    <w:rsid w:val="00DF553E"/>
    <w:rsid w:val="00DF57B8"/>
    <w:rsid w:val="00DF5CBF"/>
    <w:rsid w:val="00DF6A20"/>
    <w:rsid w:val="00DF6E8F"/>
    <w:rsid w:val="00DF7260"/>
    <w:rsid w:val="00DF72FF"/>
    <w:rsid w:val="00DF7C44"/>
    <w:rsid w:val="00DF7FB3"/>
    <w:rsid w:val="00E0004D"/>
    <w:rsid w:val="00E001CB"/>
    <w:rsid w:val="00E0048E"/>
    <w:rsid w:val="00E0051A"/>
    <w:rsid w:val="00E0052F"/>
    <w:rsid w:val="00E00A9E"/>
    <w:rsid w:val="00E00E0B"/>
    <w:rsid w:val="00E00FF0"/>
    <w:rsid w:val="00E01000"/>
    <w:rsid w:val="00E0110E"/>
    <w:rsid w:val="00E0214A"/>
    <w:rsid w:val="00E02339"/>
    <w:rsid w:val="00E02C42"/>
    <w:rsid w:val="00E02E71"/>
    <w:rsid w:val="00E02ED3"/>
    <w:rsid w:val="00E02F9C"/>
    <w:rsid w:val="00E03118"/>
    <w:rsid w:val="00E031E0"/>
    <w:rsid w:val="00E03676"/>
    <w:rsid w:val="00E03752"/>
    <w:rsid w:val="00E03AAB"/>
    <w:rsid w:val="00E03C32"/>
    <w:rsid w:val="00E03E8E"/>
    <w:rsid w:val="00E03F9B"/>
    <w:rsid w:val="00E04561"/>
    <w:rsid w:val="00E04B4C"/>
    <w:rsid w:val="00E04BFD"/>
    <w:rsid w:val="00E04C72"/>
    <w:rsid w:val="00E04FAF"/>
    <w:rsid w:val="00E051B2"/>
    <w:rsid w:val="00E052D1"/>
    <w:rsid w:val="00E05327"/>
    <w:rsid w:val="00E053D6"/>
    <w:rsid w:val="00E0563B"/>
    <w:rsid w:val="00E05AD0"/>
    <w:rsid w:val="00E06056"/>
    <w:rsid w:val="00E0620B"/>
    <w:rsid w:val="00E067D2"/>
    <w:rsid w:val="00E06816"/>
    <w:rsid w:val="00E06BAD"/>
    <w:rsid w:val="00E06D23"/>
    <w:rsid w:val="00E07323"/>
    <w:rsid w:val="00E07407"/>
    <w:rsid w:val="00E10519"/>
    <w:rsid w:val="00E1076D"/>
    <w:rsid w:val="00E107F1"/>
    <w:rsid w:val="00E109AD"/>
    <w:rsid w:val="00E10BC4"/>
    <w:rsid w:val="00E11582"/>
    <w:rsid w:val="00E11746"/>
    <w:rsid w:val="00E1176E"/>
    <w:rsid w:val="00E11CA3"/>
    <w:rsid w:val="00E11F6B"/>
    <w:rsid w:val="00E12056"/>
    <w:rsid w:val="00E123A5"/>
    <w:rsid w:val="00E12662"/>
    <w:rsid w:val="00E129AD"/>
    <w:rsid w:val="00E12C70"/>
    <w:rsid w:val="00E12CE0"/>
    <w:rsid w:val="00E12D65"/>
    <w:rsid w:val="00E12DAD"/>
    <w:rsid w:val="00E1328C"/>
    <w:rsid w:val="00E132E7"/>
    <w:rsid w:val="00E133DA"/>
    <w:rsid w:val="00E13523"/>
    <w:rsid w:val="00E13843"/>
    <w:rsid w:val="00E13A48"/>
    <w:rsid w:val="00E13BF8"/>
    <w:rsid w:val="00E13EA8"/>
    <w:rsid w:val="00E14097"/>
    <w:rsid w:val="00E14098"/>
    <w:rsid w:val="00E143CF"/>
    <w:rsid w:val="00E1469F"/>
    <w:rsid w:val="00E1489F"/>
    <w:rsid w:val="00E148ED"/>
    <w:rsid w:val="00E14FD5"/>
    <w:rsid w:val="00E155A1"/>
    <w:rsid w:val="00E15895"/>
    <w:rsid w:val="00E15F09"/>
    <w:rsid w:val="00E15FAF"/>
    <w:rsid w:val="00E16036"/>
    <w:rsid w:val="00E1622D"/>
    <w:rsid w:val="00E163BC"/>
    <w:rsid w:val="00E16D27"/>
    <w:rsid w:val="00E16E64"/>
    <w:rsid w:val="00E170F0"/>
    <w:rsid w:val="00E173A8"/>
    <w:rsid w:val="00E17400"/>
    <w:rsid w:val="00E179A7"/>
    <w:rsid w:val="00E17C37"/>
    <w:rsid w:val="00E17ECC"/>
    <w:rsid w:val="00E203AA"/>
    <w:rsid w:val="00E204C2"/>
    <w:rsid w:val="00E20648"/>
    <w:rsid w:val="00E20894"/>
    <w:rsid w:val="00E20944"/>
    <w:rsid w:val="00E21044"/>
    <w:rsid w:val="00E211AE"/>
    <w:rsid w:val="00E215E7"/>
    <w:rsid w:val="00E21BD5"/>
    <w:rsid w:val="00E21FA1"/>
    <w:rsid w:val="00E2273D"/>
    <w:rsid w:val="00E2280B"/>
    <w:rsid w:val="00E228F6"/>
    <w:rsid w:val="00E22924"/>
    <w:rsid w:val="00E229C2"/>
    <w:rsid w:val="00E22B4C"/>
    <w:rsid w:val="00E22D97"/>
    <w:rsid w:val="00E22DDA"/>
    <w:rsid w:val="00E22F23"/>
    <w:rsid w:val="00E2310E"/>
    <w:rsid w:val="00E2349A"/>
    <w:rsid w:val="00E23781"/>
    <w:rsid w:val="00E238A3"/>
    <w:rsid w:val="00E23A30"/>
    <w:rsid w:val="00E2447B"/>
    <w:rsid w:val="00E2495D"/>
    <w:rsid w:val="00E2533B"/>
    <w:rsid w:val="00E25379"/>
    <w:rsid w:val="00E256E1"/>
    <w:rsid w:val="00E257CC"/>
    <w:rsid w:val="00E25D2E"/>
    <w:rsid w:val="00E25EE2"/>
    <w:rsid w:val="00E26122"/>
    <w:rsid w:val="00E26203"/>
    <w:rsid w:val="00E26401"/>
    <w:rsid w:val="00E26B49"/>
    <w:rsid w:val="00E26BAD"/>
    <w:rsid w:val="00E26C42"/>
    <w:rsid w:val="00E27944"/>
    <w:rsid w:val="00E279DA"/>
    <w:rsid w:val="00E27C54"/>
    <w:rsid w:val="00E27DB3"/>
    <w:rsid w:val="00E27F95"/>
    <w:rsid w:val="00E300C8"/>
    <w:rsid w:val="00E309D4"/>
    <w:rsid w:val="00E3101C"/>
    <w:rsid w:val="00E315DF"/>
    <w:rsid w:val="00E327CB"/>
    <w:rsid w:val="00E33055"/>
    <w:rsid w:val="00E33484"/>
    <w:rsid w:val="00E33612"/>
    <w:rsid w:val="00E337AC"/>
    <w:rsid w:val="00E33E5E"/>
    <w:rsid w:val="00E33F25"/>
    <w:rsid w:val="00E3408B"/>
    <w:rsid w:val="00E341AB"/>
    <w:rsid w:val="00E341D3"/>
    <w:rsid w:val="00E3448C"/>
    <w:rsid w:val="00E344A5"/>
    <w:rsid w:val="00E34902"/>
    <w:rsid w:val="00E34C5F"/>
    <w:rsid w:val="00E34F16"/>
    <w:rsid w:val="00E3558F"/>
    <w:rsid w:val="00E355D2"/>
    <w:rsid w:val="00E35825"/>
    <w:rsid w:val="00E35DC2"/>
    <w:rsid w:val="00E3641C"/>
    <w:rsid w:val="00E36AAE"/>
    <w:rsid w:val="00E36DAF"/>
    <w:rsid w:val="00E37178"/>
    <w:rsid w:val="00E373BD"/>
    <w:rsid w:val="00E37401"/>
    <w:rsid w:val="00E3753D"/>
    <w:rsid w:val="00E37B60"/>
    <w:rsid w:val="00E37ED1"/>
    <w:rsid w:val="00E40514"/>
    <w:rsid w:val="00E40952"/>
    <w:rsid w:val="00E40CA3"/>
    <w:rsid w:val="00E40DC7"/>
    <w:rsid w:val="00E4121F"/>
    <w:rsid w:val="00E41228"/>
    <w:rsid w:val="00E41326"/>
    <w:rsid w:val="00E417DB"/>
    <w:rsid w:val="00E41AFA"/>
    <w:rsid w:val="00E41D9F"/>
    <w:rsid w:val="00E42300"/>
    <w:rsid w:val="00E423E0"/>
    <w:rsid w:val="00E42450"/>
    <w:rsid w:val="00E427B4"/>
    <w:rsid w:val="00E431AC"/>
    <w:rsid w:val="00E43DBC"/>
    <w:rsid w:val="00E43EBD"/>
    <w:rsid w:val="00E44273"/>
    <w:rsid w:val="00E44278"/>
    <w:rsid w:val="00E4433B"/>
    <w:rsid w:val="00E446C7"/>
    <w:rsid w:val="00E446E7"/>
    <w:rsid w:val="00E45521"/>
    <w:rsid w:val="00E45C71"/>
    <w:rsid w:val="00E45DA9"/>
    <w:rsid w:val="00E45EFC"/>
    <w:rsid w:val="00E46516"/>
    <w:rsid w:val="00E46526"/>
    <w:rsid w:val="00E46CC7"/>
    <w:rsid w:val="00E46D18"/>
    <w:rsid w:val="00E46F23"/>
    <w:rsid w:val="00E4716D"/>
    <w:rsid w:val="00E47289"/>
    <w:rsid w:val="00E502A9"/>
    <w:rsid w:val="00E504E2"/>
    <w:rsid w:val="00E5093A"/>
    <w:rsid w:val="00E50EA7"/>
    <w:rsid w:val="00E51507"/>
    <w:rsid w:val="00E52315"/>
    <w:rsid w:val="00E525C5"/>
    <w:rsid w:val="00E526E0"/>
    <w:rsid w:val="00E526F5"/>
    <w:rsid w:val="00E52C3C"/>
    <w:rsid w:val="00E52C70"/>
    <w:rsid w:val="00E53405"/>
    <w:rsid w:val="00E53529"/>
    <w:rsid w:val="00E53540"/>
    <w:rsid w:val="00E539E8"/>
    <w:rsid w:val="00E53EE8"/>
    <w:rsid w:val="00E548A0"/>
    <w:rsid w:val="00E548D0"/>
    <w:rsid w:val="00E54974"/>
    <w:rsid w:val="00E549C8"/>
    <w:rsid w:val="00E54D77"/>
    <w:rsid w:val="00E55757"/>
    <w:rsid w:val="00E557AB"/>
    <w:rsid w:val="00E55DED"/>
    <w:rsid w:val="00E560DD"/>
    <w:rsid w:val="00E56157"/>
    <w:rsid w:val="00E5633D"/>
    <w:rsid w:val="00E56552"/>
    <w:rsid w:val="00E56BAF"/>
    <w:rsid w:val="00E56D40"/>
    <w:rsid w:val="00E5731A"/>
    <w:rsid w:val="00E57469"/>
    <w:rsid w:val="00E5752F"/>
    <w:rsid w:val="00E576B2"/>
    <w:rsid w:val="00E6052A"/>
    <w:rsid w:val="00E6078E"/>
    <w:rsid w:val="00E6090F"/>
    <w:rsid w:val="00E60C6F"/>
    <w:rsid w:val="00E60CAE"/>
    <w:rsid w:val="00E61BF1"/>
    <w:rsid w:val="00E61CB6"/>
    <w:rsid w:val="00E61E11"/>
    <w:rsid w:val="00E63769"/>
    <w:rsid w:val="00E637CA"/>
    <w:rsid w:val="00E63E88"/>
    <w:rsid w:val="00E6485A"/>
    <w:rsid w:val="00E64BAB"/>
    <w:rsid w:val="00E651A2"/>
    <w:rsid w:val="00E654CB"/>
    <w:rsid w:val="00E65900"/>
    <w:rsid w:val="00E65DA7"/>
    <w:rsid w:val="00E662D2"/>
    <w:rsid w:val="00E66477"/>
    <w:rsid w:val="00E6674D"/>
    <w:rsid w:val="00E66C04"/>
    <w:rsid w:val="00E66E80"/>
    <w:rsid w:val="00E66EC9"/>
    <w:rsid w:val="00E66F7D"/>
    <w:rsid w:val="00E674AC"/>
    <w:rsid w:val="00E67CAF"/>
    <w:rsid w:val="00E67E7B"/>
    <w:rsid w:val="00E7057F"/>
    <w:rsid w:val="00E7059F"/>
    <w:rsid w:val="00E70AE9"/>
    <w:rsid w:val="00E70D9B"/>
    <w:rsid w:val="00E7108B"/>
    <w:rsid w:val="00E714EE"/>
    <w:rsid w:val="00E71B1D"/>
    <w:rsid w:val="00E71BE1"/>
    <w:rsid w:val="00E71D84"/>
    <w:rsid w:val="00E71F84"/>
    <w:rsid w:val="00E72160"/>
    <w:rsid w:val="00E72770"/>
    <w:rsid w:val="00E72C76"/>
    <w:rsid w:val="00E731F7"/>
    <w:rsid w:val="00E7323C"/>
    <w:rsid w:val="00E737EA"/>
    <w:rsid w:val="00E73CBC"/>
    <w:rsid w:val="00E73DE4"/>
    <w:rsid w:val="00E74636"/>
    <w:rsid w:val="00E746B3"/>
    <w:rsid w:val="00E74C55"/>
    <w:rsid w:val="00E74CD3"/>
    <w:rsid w:val="00E74CEC"/>
    <w:rsid w:val="00E75208"/>
    <w:rsid w:val="00E7521F"/>
    <w:rsid w:val="00E753D4"/>
    <w:rsid w:val="00E75A55"/>
    <w:rsid w:val="00E761EA"/>
    <w:rsid w:val="00E76A6C"/>
    <w:rsid w:val="00E76ABE"/>
    <w:rsid w:val="00E76EBA"/>
    <w:rsid w:val="00E7727F"/>
    <w:rsid w:val="00E77B9F"/>
    <w:rsid w:val="00E806A2"/>
    <w:rsid w:val="00E806FE"/>
    <w:rsid w:val="00E80B20"/>
    <w:rsid w:val="00E80DA4"/>
    <w:rsid w:val="00E81564"/>
    <w:rsid w:val="00E81F68"/>
    <w:rsid w:val="00E83060"/>
    <w:rsid w:val="00E83561"/>
    <w:rsid w:val="00E837C2"/>
    <w:rsid w:val="00E83C43"/>
    <w:rsid w:val="00E84D20"/>
    <w:rsid w:val="00E8577E"/>
    <w:rsid w:val="00E85B04"/>
    <w:rsid w:val="00E85FE1"/>
    <w:rsid w:val="00E86358"/>
    <w:rsid w:val="00E86A99"/>
    <w:rsid w:val="00E87695"/>
    <w:rsid w:val="00E8793C"/>
    <w:rsid w:val="00E902DB"/>
    <w:rsid w:val="00E90762"/>
    <w:rsid w:val="00E908A4"/>
    <w:rsid w:val="00E908FF"/>
    <w:rsid w:val="00E90BF4"/>
    <w:rsid w:val="00E912C8"/>
    <w:rsid w:val="00E91656"/>
    <w:rsid w:val="00E91755"/>
    <w:rsid w:val="00E91782"/>
    <w:rsid w:val="00E91B7A"/>
    <w:rsid w:val="00E91D2C"/>
    <w:rsid w:val="00E91E2B"/>
    <w:rsid w:val="00E91F40"/>
    <w:rsid w:val="00E920FB"/>
    <w:rsid w:val="00E92244"/>
    <w:rsid w:val="00E923DA"/>
    <w:rsid w:val="00E9279B"/>
    <w:rsid w:val="00E92809"/>
    <w:rsid w:val="00E92A5B"/>
    <w:rsid w:val="00E92CCF"/>
    <w:rsid w:val="00E9321D"/>
    <w:rsid w:val="00E93435"/>
    <w:rsid w:val="00E936C9"/>
    <w:rsid w:val="00E93831"/>
    <w:rsid w:val="00E9441A"/>
    <w:rsid w:val="00E94653"/>
    <w:rsid w:val="00E94699"/>
    <w:rsid w:val="00E948FE"/>
    <w:rsid w:val="00E95034"/>
    <w:rsid w:val="00E950AF"/>
    <w:rsid w:val="00E950B8"/>
    <w:rsid w:val="00E952D2"/>
    <w:rsid w:val="00E955E9"/>
    <w:rsid w:val="00E957AC"/>
    <w:rsid w:val="00E9635F"/>
    <w:rsid w:val="00E96D8C"/>
    <w:rsid w:val="00E973F2"/>
    <w:rsid w:val="00E979E7"/>
    <w:rsid w:val="00E97F1E"/>
    <w:rsid w:val="00EA0A06"/>
    <w:rsid w:val="00EA0EF9"/>
    <w:rsid w:val="00EA12EC"/>
    <w:rsid w:val="00EA1A9B"/>
    <w:rsid w:val="00EA1B91"/>
    <w:rsid w:val="00EA1B9F"/>
    <w:rsid w:val="00EA25AE"/>
    <w:rsid w:val="00EA282D"/>
    <w:rsid w:val="00EA2997"/>
    <w:rsid w:val="00EA2B32"/>
    <w:rsid w:val="00EA2D98"/>
    <w:rsid w:val="00EA2D9B"/>
    <w:rsid w:val="00EA2E09"/>
    <w:rsid w:val="00EA2E7F"/>
    <w:rsid w:val="00EA2F19"/>
    <w:rsid w:val="00EA3285"/>
    <w:rsid w:val="00EA3497"/>
    <w:rsid w:val="00EA3A4D"/>
    <w:rsid w:val="00EA3C91"/>
    <w:rsid w:val="00EA3DC4"/>
    <w:rsid w:val="00EA420E"/>
    <w:rsid w:val="00EA437B"/>
    <w:rsid w:val="00EA44D7"/>
    <w:rsid w:val="00EA46A7"/>
    <w:rsid w:val="00EA4A8A"/>
    <w:rsid w:val="00EA4AA9"/>
    <w:rsid w:val="00EA528E"/>
    <w:rsid w:val="00EA60BA"/>
    <w:rsid w:val="00EA61EE"/>
    <w:rsid w:val="00EA624D"/>
    <w:rsid w:val="00EA7329"/>
    <w:rsid w:val="00EA7509"/>
    <w:rsid w:val="00EA78CF"/>
    <w:rsid w:val="00EB032D"/>
    <w:rsid w:val="00EB04C9"/>
    <w:rsid w:val="00EB0E5B"/>
    <w:rsid w:val="00EB1033"/>
    <w:rsid w:val="00EB1063"/>
    <w:rsid w:val="00EB141A"/>
    <w:rsid w:val="00EB19A2"/>
    <w:rsid w:val="00EB1A26"/>
    <w:rsid w:val="00EB2691"/>
    <w:rsid w:val="00EB2B2A"/>
    <w:rsid w:val="00EB2EF8"/>
    <w:rsid w:val="00EB30B7"/>
    <w:rsid w:val="00EB331F"/>
    <w:rsid w:val="00EB3415"/>
    <w:rsid w:val="00EB3909"/>
    <w:rsid w:val="00EB3B4F"/>
    <w:rsid w:val="00EB3FFF"/>
    <w:rsid w:val="00EB44CF"/>
    <w:rsid w:val="00EB4A63"/>
    <w:rsid w:val="00EB5BC0"/>
    <w:rsid w:val="00EB5D70"/>
    <w:rsid w:val="00EB5F0A"/>
    <w:rsid w:val="00EB618D"/>
    <w:rsid w:val="00EB65F2"/>
    <w:rsid w:val="00EB6658"/>
    <w:rsid w:val="00EB6999"/>
    <w:rsid w:val="00EB6D3D"/>
    <w:rsid w:val="00EB72C8"/>
    <w:rsid w:val="00EB7B67"/>
    <w:rsid w:val="00EB7EEA"/>
    <w:rsid w:val="00EB7FBE"/>
    <w:rsid w:val="00EC00C9"/>
    <w:rsid w:val="00EC04FB"/>
    <w:rsid w:val="00EC059A"/>
    <w:rsid w:val="00EC0882"/>
    <w:rsid w:val="00EC0AD4"/>
    <w:rsid w:val="00EC0D59"/>
    <w:rsid w:val="00EC1251"/>
    <w:rsid w:val="00EC136B"/>
    <w:rsid w:val="00EC1645"/>
    <w:rsid w:val="00EC18D8"/>
    <w:rsid w:val="00EC1B1F"/>
    <w:rsid w:val="00EC1B58"/>
    <w:rsid w:val="00EC20A0"/>
    <w:rsid w:val="00EC2499"/>
    <w:rsid w:val="00EC2CC1"/>
    <w:rsid w:val="00EC2E8B"/>
    <w:rsid w:val="00EC2F7C"/>
    <w:rsid w:val="00EC31E6"/>
    <w:rsid w:val="00EC3D0E"/>
    <w:rsid w:val="00EC3F49"/>
    <w:rsid w:val="00EC4B39"/>
    <w:rsid w:val="00EC4D68"/>
    <w:rsid w:val="00EC52CD"/>
    <w:rsid w:val="00EC5496"/>
    <w:rsid w:val="00EC5903"/>
    <w:rsid w:val="00EC5F7D"/>
    <w:rsid w:val="00EC63EC"/>
    <w:rsid w:val="00EC6854"/>
    <w:rsid w:val="00EC6CBF"/>
    <w:rsid w:val="00EC6D5C"/>
    <w:rsid w:val="00EC6DF3"/>
    <w:rsid w:val="00EC7166"/>
    <w:rsid w:val="00EC72B2"/>
    <w:rsid w:val="00EC751A"/>
    <w:rsid w:val="00EC76A4"/>
    <w:rsid w:val="00EC77E4"/>
    <w:rsid w:val="00EC7AA5"/>
    <w:rsid w:val="00EC7C22"/>
    <w:rsid w:val="00EC7C64"/>
    <w:rsid w:val="00EC7DA7"/>
    <w:rsid w:val="00EC7F97"/>
    <w:rsid w:val="00ED0513"/>
    <w:rsid w:val="00ED083E"/>
    <w:rsid w:val="00ED0ACD"/>
    <w:rsid w:val="00ED0C5C"/>
    <w:rsid w:val="00ED0CA7"/>
    <w:rsid w:val="00ED0EA7"/>
    <w:rsid w:val="00ED1543"/>
    <w:rsid w:val="00ED18D2"/>
    <w:rsid w:val="00ED1D2D"/>
    <w:rsid w:val="00ED2046"/>
    <w:rsid w:val="00ED264D"/>
    <w:rsid w:val="00ED291B"/>
    <w:rsid w:val="00ED2EDC"/>
    <w:rsid w:val="00ED2F81"/>
    <w:rsid w:val="00ED3510"/>
    <w:rsid w:val="00ED372E"/>
    <w:rsid w:val="00ED3A4B"/>
    <w:rsid w:val="00ED3C98"/>
    <w:rsid w:val="00ED3EB6"/>
    <w:rsid w:val="00ED421F"/>
    <w:rsid w:val="00ED4424"/>
    <w:rsid w:val="00ED4532"/>
    <w:rsid w:val="00ED4629"/>
    <w:rsid w:val="00ED4BB9"/>
    <w:rsid w:val="00ED53B8"/>
    <w:rsid w:val="00ED5517"/>
    <w:rsid w:val="00ED5657"/>
    <w:rsid w:val="00ED59C8"/>
    <w:rsid w:val="00ED5C46"/>
    <w:rsid w:val="00ED5DC4"/>
    <w:rsid w:val="00ED613C"/>
    <w:rsid w:val="00ED635E"/>
    <w:rsid w:val="00ED64E4"/>
    <w:rsid w:val="00ED6ED6"/>
    <w:rsid w:val="00ED7954"/>
    <w:rsid w:val="00ED7BEE"/>
    <w:rsid w:val="00ED7ED7"/>
    <w:rsid w:val="00ED7F3F"/>
    <w:rsid w:val="00ED7FEB"/>
    <w:rsid w:val="00EE0089"/>
    <w:rsid w:val="00EE0BFB"/>
    <w:rsid w:val="00EE0CD0"/>
    <w:rsid w:val="00EE12FB"/>
    <w:rsid w:val="00EE14DA"/>
    <w:rsid w:val="00EE1597"/>
    <w:rsid w:val="00EE185C"/>
    <w:rsid w:val="00EE1AEF"/>
    <w:rsid w:val="00EE1D20"/>
    <w:rsid w:val="00EE210F"/>
    <w:rsid w:val="00EE2765"/>
    <w:rsid w:val="00EE2A44"/>
    <w:rsid w:val="00EE2FA3"/>
    <w:rsid w:val="00EE3A70"/>
    <w:rsid w:val="00EE3A8C"/>
    <w:rsid w:val="00EE3F9B"/>
    <w:rsid w:val="00EE416F"/>
    <w:rsid w:val="00EE4680"/>
    <w:rsid w:val="00EE4886"/>
    <w:rsid w:val="00EE4C56"/>
    <w:rsid w:val="00EE4D40"/>
    <w:rsid w:val="00EE5C3E"/>
    <w:rsid w:val="00EE621C"/>
    <w:rsid w:val="00EE6836"/>
    <w:rsid w:val="00EE69FC"/>
    <w:rsid w:val="00EE6E23"/>
    <w:rsid w:val="00EE7082"/>
    <w:rsid w:val="00EE7885"/>
    <w:rsid w:val="00EE7B07"/>
    <w:rsid w:val="00EE7CED"/>
    <w:rsid w:val="00EE7D61"/>
    <w:rsid w:val="00EE7F73"/>
    <w:rsid w:val="00EF0228"/>
    <w:rsid w:val="00EF0D93"/>
    <w:rsid w:val="00EF11A9"/>
    <w:rsid w:val="00EF11B4"/>
    <w:rsid w:val="00EF1579"/>
    <w:rsid w:val="00EF1623"/>
    <w:rsid w:val="00EF1B3E"/>
    <w:rsid w:val="00EF1B5F"/>
    <w:rsid w:val="00EF1B6E"/>
    <w:rsid w:val="00EF2113"/>
    <w:rsid w:val="00EF21DF"/>
    <w:rsid w:val="00EF24C1"/>
    <w:rsid w:val="00EF2642"/>
    <w:rsid w:val="00EF26E8"/>
    <w:rsid w:val="00EF2736"/>
    <w:rsid w:val="00EF2B8F"/>
    <w:rsid w:val="00EF2D38"/>
    <w:rsid w:val="00EF3496"/>
    <w:rsid w:val="00EF3667"/>
    <w:rsid w:val="00EF3A3A"/>
    <w:rsid w:val="00EF3E6C"/>
    <w:rsid w:val="00EF3FB9"/>
    <w:rsid w:val="00EF4249"/>
    <w:rsid w:val="00EF45C8"/>
    <w:rsid w:val="00EF47A1"/>
    <w:rsid w:val="00EF48BE"/>
    <w:rsid w:val="00EF4983"/>
    <w:rsid w:val="00EF509C"/>
    <w:rsid w:val="00EF5442"/>
    <w:rsid w:val="00EF5623"/>
    <w:rsid w:val="00EF5A41"/>
    <w:rsid w:val="00EF5AA0"/>
    <w:rsid w:val="00EF6035"/>
    <w:rsid w:val="00EF7546"/>
    <w:rsid w:val="00F0029D"/>
    <w:rsid w:val="00F002EE"/>
    <w:rsid w:val="00F003CD"/>
    <w:rsid w:val="00F00D37"/>
    <w:rsid w:val="00F01011"/>
    <w:rsid w:val="00F029B0"/>
    <w:rsid w:val="00F02A12"/>
    <w:rsid w:val="00F02ECE"/>
    <w:rsid w:val="00F02EF5"/>
    <w:rsid w:val="00F02FC4"/>
    <w:rsid w:val="00F03266"/>
    <w:rsid w:val="00F03387"/>
    <w:rsid w:val="00F035DC"/>
    <w:rsid w:val="00F036C5"/>
    <w:rsid w:val="00F0390C"/>
    <w:rsid w:val="00F03D6A"/>
    <w:rsid w:val="00F03F53"/>
    <w:rsid w:val="00F0411C"/>
    <w:rsid w:val="00F04268"/>
    <w:rsid w:val="00F0477A"/>
    <w:rsid w:val="00F0477B"/>
    <w:rsid w:val="00F04F46"/>
    <w:rsid w:val="00F052F9"/>
    <w:rsid w:val="00F05637"/>
    <w:rsid w:val="00F057E6"/>
    <w:rsid w:val="00F05915"/>
    <w:rsid w:val="00F05B26"/>
    <w:rsid w:val="00F05B7F"/>
    <w:rsid w:val="00F06328"/>
    <w:rsid w:val="00F0670F"/>
    <w:rsid w:val="00F0689F"/>
    <w:rsid w:val="00F06A84"/>
    <w:rsid w:val="00F06DAB"/>
    <w:rsid w:val="00F07193"/>
    <w:rsid w:val="00F07577"/>
    <w:rsid w:val="00F07A03"/>
    <w:rsid w:val="00F1020D"/>
    <w:rsid w:val="00F1060A"/>
    <w:rsid w:val="00F108A4"/>
    <w:rsid w:val="00F108D3"/>
    <w:rsid w:val="00F1098D"/>
    <w:rsid w:val="00F10D26"/>
    <w:rsid w:val="00F10F85"/>
    <w:rsid w:val="00F11011"/>
    <w:rsid w:val="00F11253"/>
    <w:rsid w:val="00F11494"/>
    <w:rsid w:val="00F11518"/>
    <w:rsid w:val="00F11A10"/>
    <w:rsid w:val="00F11C07"/>
    <w:rsid w:val="00F12629"/>
    <w:rsid w:val="00F1272F"/>
    <w:rsid w:val="00F12D8F"/>
    <w:rsid w:val="00F13363"/>
    <w:rsid w:val="00F13B52"/>
    <w:rsid w:val="00F13CA7"/>
    <w:rsid w:val="00F14539"/>
    <w:rsid w:val="00F15377"/>
    <w:rsid w:val="00F153B5"/>
    <w:rsid w:val="00F154CE"/>
    <w:rsid w:val="00F158E6"/>
    <w:rsid w:val="00F15C5B"/>
    <w:rsid w:val="00F15F95"/>
    <w:rsid w:val="00F15FF4"/>
    <w:rsid w:val="00F167BF"/>
    <w:rsid w:val="00F167FF"/>
    <w:rsid w:val="00F1694E"/>
    <w:rsid w:val="00F16A53"/>
    <w:rsid w:val="00F16B65"/>
    <w:rsid w:val="00F173ED"/>
    <w:rsid w:val="00F17485"/>
    <w:rsid w:val="00F174D2"/>
    <w:rsid w:val="00F17683"/>
    <w:rsid w:val="00F17D21"/>
    <w:rsid w:val="00F17D65"/>
    <w:rsid w:val="00F20B5D"/>
    <w:rsid w:val="00F20C4C"/>
    <w:rsid w:val="00F211E3"/>
    <w:rsid w:val="00F21309"/>
    <w:rsid w:val="00F214CB"/>
    <w:rsid w:val="00F2167B"/>
    <w:rsid w:val="00F21DB9"/>
    <w:rsid w:val="00F21E57"/>
    <w:rsid w:val="00F21E83"/>
    <w:rsid w:val="00F22736"/>
    <w:rsid w:val="00F228F1"/>
    <w:rsid w:val="00F22DA8"/>
    <w:rsid w:val="00F22F1D"/>
    <w:rsid w:val="00F230F0"/>
    <w:rsid w:val="00F2327F"/>
    <w:rsid w:val="00F233C2"/>
    <w:rsid w:val="00F2362E"/>
    <w:rsid w:val="00F24449"/>
    <w:rsid w:val="00F24479"/>
    <w:rsid w:val="00F24870"/>
    <w:rsid w:val="00F2494B"/>
    <w:rsid w:val="00F25518"/>
    <w:rsid w:val="00F2583C"/>
    <w:rsid w:val="00F25CBC"/>
    <w:rsid w:val="00F26555"/>
    <w:rsid w:val="00F268AC"/>
    <w:rsid w:val="00F26E0D"/>
    <w:rsid w:val="00F27D03"/>
    <w:rsid w:val="00F27E7E"/>
    <w:rsid w:val="00F30239"/>
    <w:rsid w:val="00F30263"/>
    <w:rsid w:val="00F30987"/>
    <w:rsid w:val="00F309F2"/>
    <w:rsid w:val="00F30AA8"/>
    <w:rsid w:val="00F30B7A"/>
    <w:rsid w:val="00F30D64"/>
    <w:rsid w:val="00F31BB0"/>
    <w:rsid w:val="00F32044"/>
    <w:rsid w:val="00F32127"/>
    <w:rsid w:val="00F322A8"/>
    <w:rsid w:val="00F323E2"/>
    <w:rsid w:val="00F324C6"/>
    <w:rsid w:val="00F32512"/>
    <w:rsid w:val="00F32992"/>
    <w:rsid w:val="00F32B47"/>
    <w:rsid w:val="00F32D31"/>
    <w:rsid w:val="00F32E5C"/>
    <w:rsid w:val="00F33838"/>
    <w:rsid w:val="00F33C9D"/>
    <w:rsid w:val="00F343DC"/>
    <w:rsid w:val="00F3486F"/>
    <w:rsid w:val="00F351E1"/>
    <w:rsid w:val="00F35822"/>
    <w:rsid w:val="00F35B9A"/>
    <w:rsid w:val="00F35D7C"/>
    <w:rsid w:val="00F35F37"/>
    <w:rsid w:val="00F35F38"/>
    <w:rsid w:val="00F360CE"/>
    <w:rsid w:val="00F3611A"/>
    <w:rsid w:val="00F36F4D"/>
    <w:rsid w:val="00F36F4E"/>
    <w:rsid w:val="00F37146"/>
    <w:rsid w:val="00F37307"/>
    <w:rsid w:val="00F3747C"/>
    <w:rsid w:val="00F374F6"/>
    <w:rsid w:val="00F3754A"/>
    <w:rsid w:val="00F37644"/>
    <w:rsid w:val="00F37853"/>
    <w:rsid w:val="00F37D0E"/>
    <w:rsid w:val="00F401B8"/>
    <w:rsid w:val="00F402A1"/>
    <w:rsid w:val="00F403FC"/>
    <w:rsid w:val="00F4055B"/>
    <w:rsid w:val="00F4117F"/>
    <w:rsid w:val="00F414DE"/>
    <w:rsid w:val="00F414F4"/>
    <w:rsid w:val="00F4198E"/>
    <w:rsid w:val="00F41A08"/>
    <w:rsid w:val="00F42073"/>
    <w:rsid w:val="00F42680"/>
    <w:rsid w:val="00F42860"/>
    <w:rsid w:val="00F42896"/>
    <w:rsid w:val="00F4341B"/>
    <w:rsid w:val="00F43CFA"/>
    <w:rsid w:val="00F44133"/>
    <w:rsid w:val="00F4451C"/>
    <w:rsid w:val="00F4455E"/>
    <w:rsid w:val="00F4476B"/>
    <w:rsid w:val="00F447B3"/>
    <w:rsid w:val="00F44DF2"/>
    <w:rsid w:val="00F459CB"/>
    <w:rsid w:val="00F464DD"/>
    <w:rsid w:val="00F473D7"/>
    <w:rsid w:val="00F47E8A"/>
    <w:rsid w:val="00F47E8C"/>
    <w:rsid w:val="00F50396"/>
    <w:rsid w:val="00F503B6"/>
    <w:rsid w:val="00F50525"/>
    <w:rsid w:val="00F50623"/>
    <w:rsid w:val="00F5089E"/>
    <w:rsid w:val="00F509C6"/>
    <w:rsid w:val="00F50B35"/>
    <w:rsid w:val="00F51559"/>
    <w:rsid w:val="00F51A5B"/>
    <w:rsid w:val="00F52173"/>
    <w:rsid w:val="00F525B8"/>
    <w:rsid w:val="00F52A01"/>
    <w:rsid w:val="00F52EA4"/>
    <w:rsid w:val="00F53D72"/>
    <w:rsid w:val="00F53F6B"/>
    <w:rsid w:val="00F547F5"/>
    <w:rsid w:val="00F54A94"/>
    <w:rsid w:val="00F54B6F"/>
    <w:rsid w:val="00F54B82"/>
    <w:rsid w:val="00F55035"/>
    <w:rsid w:val="00F5567B"/>
    <w:rsid w:val="00F55892"/>
    <w:rsid w:val="00F55C44"/>
    <w:rsid w:val="00F56024"/>
    <w:rsid w:val="00F56286"/>
    <w:rsid w:val="00F565BC"/>
    <w:rsid w:val="00F5669A"/>
    <w:rsid w:val="00F5689C"/>
    <w:rsid w:val="00F573DB"/>
    <w:rsid w:val="00F57425"/>
    <w:rsid w:val="00F57B22"/>
    <w:rsid w:val="00F57BFA"/>
    <w:rsid w:val="00F57E65"/>
    <w:rsid w:val="00F57F09"/>
    <w:rsid w:val="00F60395"/>
    <w:rsid w:val="00F608F2"/>
    <w:rsid w:val="00F60F84"/>
    <w:rsid w:val="00F61224"/>
    <w:rsid w:val="00F61425"/>
    <w:rsid w:val="00F61581"/>
    <w:rsid w:val="00F6159C"/>
    <w:rsid w:val="00F6180F"/>
    <w:rsid w:val="00F61A55"/>
    <w:rsid w:val="00F6203D"/>
    <w:rsid w:val="00F62212"/>
    <w:rsid w:val="00F62805"/>
    <w:rsid w:val="00F628E7"/>
    <w:rsid w:val="00F62DDD"/>
    <w:rsid w:val="00F6414C"/>
    <w:rsid w:val="00F64688"/>
    <w:rsid w:val="00F647F9"/>
    <w:rsid w:val="00F64A9C"/>
    <w:rsid w:val="00F64C82"/>
    <w:rsid w:val="00F64FA0"/>
    <w:rsid w:val="00F656B4"/>
    <w:rsid w:val="00F65927"/>
    <w:rsid w:val="00F65B1B"/>
    <w:rsid w:val="00F65C42"/>
    <w:rsid w:val="00F6637E"/>
    <w:rsid w:val="00F66593"/>
    <w:rsid w:val="00F6691F"/>
    <w:rsid w:val="00F66B79"/>
    <w:rsid w:val="00F67570"/>
    <w:rsid w:val="00F6794B"/>
    <w:rsid w:val="00F67D5D"/>
    <w:rsid w:val="00F67D9E"/>
    <w:rsid w:val="00F67E4D"/>
    <w:rsid w:val="00F67F10"/>
    <w:rsid w:val="00F7015B"/>
    <w:rsid w:val="00F707EE"/>
    <w:rsid w:val="00F70831"/>
    <w:rsid w:val="00F713EC"/>
    <w:rsid w:val="00F71766"/>
    <w:rsid w:val="00F72289"/>
    <w:rsid w:val="00F72815"/>
    <w:rsid w:val="00F72A5E"/>
    <w:rsid w:val="00F72B41"/>
    <w:rsid w:val="00F72B58"/>
    <w:rsid w:val="00F72F1C"/>
    <w:rsid w:val="00F73305"/>
    <w:rsid w:val="00F733DC"/>
    <w:rsid w:val="00F7386D"/>
    <w:rsid w:val="00F738B3"/>
    <w:rsid w:val="00F73B1A"/>
    <w:rsid w:val="00F74015"/>
    <w:rsid w:val="00F744AC"/>
    <w:rsid w:val="00F74639"/>
    <w:rsid w:val="00F74B4A"/>
    <w:rsid w:val="00F75233"/>
    <w:rsid w:val="00F752BB"/>
    <w:rsid w:val="00F755A7"/>
    <w:rsid w:val="00F76349"/>
    <w:rsid w:val="00F76376"/>
    <w:rsid w:val="00F76858"/>
    <w:rsid w:val="00F76A33"/>
    <w:rsid w:val="00F76A37"/>
    <w:rsid w:val="00F77B0F"/>
    <w:rsid w:val="00F77C93"/>
    <w:rsid w:val="00F77F8C"/>
    <w:rsid w:val="00F801CD"/>
    <w:rsid w:val="00F804B8"/>
    <w:rsid w:val="00F812E8"/>
    <w:rsid w:val="00F81532"/>
    <w:rsid w:val="00F818A5"/>
    <w:rsid w:val="00F81D14"/>
    <w:rsid w:val="00F81E34"/>
    <w:rsid w:val="00F82209"/>
    <w:rsid w:val="00F82594"/>
    <w:rsid w:val="00F829CE"/>
    <w:rsid w:val="00F82ED7"/>
    <w:rsid w:val="00F835FA"/>
    <w:rsid w:val="00F83AB2"/>
    <w:rsid w:val="00F83BC2"/>
    <w:rsid w:val="00F84052"/>
    <w:rsid w:val="00F8415E"/>
    <w:rsid w:val="00F841FA"/>
    <w:rsid w:val="00F84224"/>
    <w:rsid w:val="00F8450B"/>
    <w:rsid w:val="00F84ABD"/>
    <w:rsid w:val="00F85186"/>
    <w:rsid w:val="00F853C6"/>
    <w:rsid w:val="00F8599B"/>
    <w:rsid w:val="00F859D2"/>
    <w:rsid w:val="00F85A58"/>
    <w:rsid w:val="00F86180"/>
    <w:rsid w:val="00F863B1"/>
    <w:rsid w:val="00F863DD"/>
    <w:rsid w:val="00F86780"/>
    <w:rsid w:val="00F86D0B"/>
    <w:rsid w:val="00F86E1C"/>
    <w:rsid w:val="00F8735B"/>
    <w:rsid w:val="00F87440"/>
    <w:rsid w:val="00F87519"/>
    <w:rsid w:val="00F877F9"/>
    <w:rsid w:val="00F90198"/>
    <w:rsid w:val="00F907B6"/>
    <w:rsid w:val="00F90CD7"/>
    <w:rsid w:val="00F90E30"/>
    <w:rsid w:val="00F910BE"/>
    <w:rsid w:val="00F91160"/>
    <w:rsid w:val="00F9144E"/>
    <w:rsid w:val="00F91C56"/>
    <w:rsid w:val="00F91E38"/>
    <w:rsid w:val="00F92982"/>
    <w:rsid w:val="00F92B46"/>
    <w:rsid w:val="00F92BA1"/>
    <w:rsid w:val="00F93146"/>
    <w:rsid w:val="00F932CE"/>
    <w:rsid w:val="00F93A3E"/>
    <w:rsid w:val="00F93B87"/>
    <w:rsid w:val="00F94C86"/>
    <w:rsid w:val="00F94F59"/>
    <w:rsid w:val="00F9547D"/>
    <w:rsid w:val="00F9586E"/>
    <w:rsid w:val="00F95CC9"/>
    <w:rsid w:val="00F96270"/>
    <w:rsid w:val="00F9688E"/>
    <w:rsid w:val="00F96D03"/>
    <w:rsid w:val="00F96DD5"/>
    <w:rsid w:val="00F96E97"/>
    <w:rsid w:val="00F971DC"/>
    <w:rsid w:val="00F97251"/>
    <w:rsid w:val="00F9776A"/>
    <w:rsid w:val="00F97B32"/>
    <w:rsid w:val="00F97F81"/>
    <w:rsid w:val="00FA012F"/>
    <w:rsid w:val="00FA0A5B"/>
    <w:rsid w:val="00FA0B0D"/>
    <w:rsid w:val="00FA0F7E"/>
    <w:rsid w:val="00FA12D8"/>
    <w:rsid w:val="00FA13E2"/>
    <w:rsid w:val="00FA1696"/>
    <w:rsid w:val="00FA17DF"/>
    <w:rsid w:val="00FA1DC3"/>
    <w:rsid w:val="00FA205A"/>
    <w:rsid w:val="00FA210D"/>
    <w:rsid w:val="00FA2BCE"/>
    <w:rsid w:val="00FA30D8"/>
    <w:rsid w:val="00FA3917"/>
    <w:rsid w:val="00FA3BB1"/>
    <w:rsid w:val="00FA3CDC"/>
    <w:rsid w:val="00FA4055"/>
    <w:rsid w:val="00FA4214"/>
    <w:rsid w:val="00FA42D9"/>
    <w:rsid w:val="00FA42F6"/>
    <w:rsid w:val="00FA431A"/>
    <w:rsid w:val="00FA4337"/>
    <w:rsid w:val="00FA44FD"/>
    <w:rsid w:val="00FA4515"/>
    <w:rsid w:val="00FA4A39"/>
    <w:rsid w:val="00FA5398"/>
    <w:rsid w:val="00FA565D"/>
    <w:rsid w:val="00FA5AA4"/>
    <w:rsid w:val="00FA5FB2"/>
    <w:rsid w:val="00FA601E"/>
    <w:rsid w:val="00FA68C0"/>
    <w:rsid w:val="00FA6F06"/>
    <w:rsid w:val="00FA6F8C"/>
    <w:rsid w:val="00FA7A17"/>
    <w:rsid w:val="00FB03FF"/>
    <w:rsid w:val="00FB06E5"/>
    <w:rsid w:val="00FB09BC"/>
    <w:rsid w:val="00FB0A0B"/>
    <w:rsid w:val="00FB118B"/>
    <w:rsid w:val="00FB1353"/>
    <w:rsid w:val="00FB1707"/>
    <w:rsid w:val="00FB18D6"/>
    <w:rsid w:val="00FB1E1E"/>
    <w:rsid w:val="00FB1F8B"/>
    <w:rsid w:val="00FB1FDB"/>
    <w:rsid w:val="00FB256E"/>
    <w:rsid w:val="00FB2BCB"/>
    <w:rsid w:val="00FB2D69"/>
    <w:rsid w:val="00FB3102"/>
    <w:rsid w:val="00FB35BF"/>
    <w:rsid w:val="00FB3B73"/>
    <w:rsid w:val="00FB3D42"/>
    <w:rsid w:val="00FB437D"/>
    <w:rsid w:val="00FB45AC"/>
    <w:rsid w:val="00FB464E"/>
    <w:rsid w:val="00FB46FC"/>
    <w:rsid w:val="00FB4A1D"/>
    <w:rsid w:val="00FB4A36"/>
    <w:rsid w:val="00FB4A53"/>
    <w:rsid w:val="00FB5437"/>
    <w:rsid w:val="00FB5462"/>
    <w:rsid w:val="00FB5BD4"/>
    <w:rsid w:val="00FB5F9C"/>
    <w:rsid w:val="00FB6322"/>
    <w:rsid w:val="00FB63BE"/>
    <w:rsid w:val="00FB695C"/>
    <w:rsid w:val="00FB6D68"/>
    <w:rsid w:val="00FB73DE"/>
    <w:rsid w:val="00FB7712"/>
    <w:rsid w:val="00FB7EB6"/>
    <w:rsid w:val="00FC00E0"/>
    <w:rsid w:val="00FC0D21"/>
    <w:rsid w:val="00FC0E3C"/>
    <w:rsid w:val="00FC1F72"/>
    <w:rsid w:val="00FC2C63"/>
    <w:rsid w:val="00FC2DCC"/>
    <w:rsid w:val="00FC2F17"/>
    <w:rsid w:val="00FC33F5"/>
    <w:rsid w:val="00FC3746"/>
    <w:rsid w:val="00FC3982"/>
    <w:rsid w:val="00FC3DA4"/>
    <w:rsid w:val="00FC3E4C"/>
    <w:rsid w:val="00FC4016"/>
    <w:rsid w:val="00FC4045"/>
    <w:rsid w:val="00FC42FA"/>
    <w:rsid w:val="00FC450D"/>
    <w:rsid w:val="00FC48E4"/>
    <w:rsid w:val="00FC4979"/>
    <w:rsid w:val="00FC539A"/>
    <w:rsid w:val="00FC54B2"/>
    <w:rsid w:val="00FC5687"/>
    <w:rsid w:val="00FC5CA0"/>
    <w:rsid w:val="00FC5D76"/>
    <w:rsid w:val="00FC5DE9"/>
    <w:rsid w:val="00FC5E47"/>
    <w:rsid w:val="00FC5FE4"/>
    <w:rsid w:val="00FC60E2"/>
    <w:rsid w:val="00FC61F0"/>
    <w:rsid w:val="00FC62B7"/>
    <w:rsid w:val="00FC652B"/>
    <w:rsid w:val="00FC6642"/>
    <w:rsid w:val="00FC66DD"/>
    <w:rsid w:val="00FC6AFD"/>
    <w:rsid w:val="00FC6E79"/>
    <w:rsid w:val="00FC707C"/>
    <w:rsid w:val="00FC7885"/>
    <w:rsid w:val="00FC7BBA"/>
    <w:rsid w:val="00FD0606"/>
    <w:rsid w:val="00FD0CF5"/>
    <w:rsid w:val="00FD0DF6"/>
    <w:rsid w:val="00FD10A2"/>
    <w:rsid w:val="00FD11A7"/>
    <w:rsid w:val="00FD1280"/>
    <w:rsid w:val="00FD133A"/>
    <w:rsid w:val="00FD164D"/>
    <w:rsid w:val="00FD1A67"/>
    <w:rsid w:val="00FD1BF6"/>
    <w:rsid w:val="00FD1D7B"/>
    <w:rsid w:val="00FD1F2B"/>
    <w:rsid w:val="00FD1F3E"/>
    <w:rsid w:val="00FD22B5"/>
    <w:rsid w:val="00FD22E6"/>
    <w:rsid w:val="00FD2662"/>
    <w:rsid w:val="00FD295F"/>
    <w:rsid w:val="00FD2CE6"/>
    <w:rsid w:val="00FD3468"/>
    <w:rsid w:val="00FD3CFE"/>
    <w:rsid w:val="00FD40CA"/>
    <w:rsid w:val="00FD416B"/>
    <w:rsid w:val="00FD4987"/>
    <w:rsid w:val="00FD4B0D"/>
    <w:rsid w:val="00FD4C91"/>
    <w:rsid w:val="00FD4E3B"/>
    <w:rsid w:val="00FD5405"/>
    <w:rsid w:val="00FD56B8"/>
    <w:rsid w:val="00FD65C5"/>
    <w:rsid w:val="00FD66C4"/>
    <w:rsid w:val="00FD67C8"/>
    <w:rsid w:val="00FD6C26"/>
    <w:rsid w:val="00FD6C6D"/>
    <w:rsid w:val="00FD6E77"/>
    <w:rsid w:val="00FD6EC9"/>
    <w:rsid w:val="00FD6F24"/>
    <w:rsid w:val="00FD76A3"/>
    <w:rsid w:val="00FE00EC"/>
    <w:rsid w:val="00FE0165"/>
    <w:rsid w:val="00FE01C4"/>
    <w:rsid w:val="00FE07DB"/>
    <w:rsid w:val="00FE1590"/>
    <w:rsid w:val="00FE1979"/>
    <w:rsid w:val="00FE1C58"/>
    <w:rsid w:val="00FE1DC7"/>
    <w:rsid w:val="00FE249E"/>
    <w:rsid w:val="00FE271A"/>
    <w:rsid w:val="00FE28CD"/>
    <w:rsid w:val="00FE33D5"/>
    <w:rsid w:val="00FE3409"/>
    <w:rsid w:val="00FE3663"/>
    <w:rsid w:val="00FE3835"/>
    <w:rsid w:val="00FE43ED"/>
    <w:rsid w:val="00FE4571"/>
    <w:rsid w:val="00FE4BEC"/>
    <w:rsid w:val="00FE4EF1"/>
    <w:rsid w:val="00FE5ACB"/>
    <w:rsid w:val="00FE617C"/>
    <w:rsid w:val="00FE6B38"/>
    <w:rsid w:val="00FE6EDE"/>
    <w:rsid w:val="00FE6F20"/>
    <w:rsid w:val="00FE6F53"/>
    <w:rsid w:val="00FE798C"/>
    <w:rsid w:val="00FE79B7"/>
    <w:rsid w:val="00FE7B60"/>
    <w:rsid w:val="00FF02E9"/>
    <w:rsid w:val="00FF036C"/>
    <w:rsid w:val="00FF05DF"/>
    <w:rsid w:val="00FF0896"/>
    <w:rsid w:val="00FF12C8"/>
    <w:rsid w:val="00FF1A45"/>
    <w:rsid w:val="00FF1CB3"/>
    <w:rsid w:val="00FF1EAF"/>
    <w:rsid w:val="00FF219D"/>
    <w:rsid w:val="00FF229E"/>
    <w:rsid w:val="00FF23CA"/>
    <w:rsid w:val="00FF247C"/>
    <w:rsid w:val="00FF2A08"/>
    <w:rsid w:val="00FF2BFB"/>
    <w:rsid w:val="00FF2F65"/>
    <w:rsid w:val="00FF2F8B"/>
    <w:rsid w:val="00FF31EB"/>
    <w:rsid w:val="00FF3D26"/>
    <w:rsid w:val="00FF3ECA"/>
    <w:rsid w:val="00FF4237"/>
    <w:rsid w:val="00FF48FC"/>
    <w:rsid w:val="00FF4A5F"/>
    <w:rsid w:val="00FF4F78"/>
    <w:rsid w:val="00FF5149"/>
    <w:rsid w:val="00FF5451"/>
    <w:rsid w:val="00FF591A"/>
    <w:rsid w:val="00FF5DD5"/>
    <w:rsid w:val="00FF681C"/>
    <w:rsid w:val="00FF6C8F"/>
    <w:rsid w:val="00FF6F96"/>
    <w:rsid w:val="00FF70CB"/>
    <w:rsid w:val="00FF7170"/>
    <w:rsid w:val="00FF7AC0"/>
    <w:rsid w:val="00FF7BC3"/>
    <w:rsid w:val="00FF7D5D"/>
    <w:rsid w:val="00FF7E6A"/>
    <w:rsid w:val="00FF7EC5"/>
    <w:rsid w:val="01287718"/>
    <w:rsid w:val="015B05B9"/>
    <w:rsid w:val="01619BCC"/>
    <w:rsid w:val="01645ABE"/>
    <w:rsid w:val="01A30846"/>
    <w:rsid w:val="01F79B9D"/>
    <w:rsid w:val="02021AA6"/>
    <w:rsid w:val="02354851"/>
    <w:rsid w:val="025F803B"/>
    <w:rsid w:val="0272C2FB"/>
    <w:rsid w:val="0275D400"/>
    <w:rsid w:val="030D1358"/>
    <w:rsid w:val="03630A46"/>
    <w:rsid w:val="038B2968"/>
    <w:rsid w:val="04C664E8"/>
    <w:rsid w:val="04DB4080"/>
    <w:rsid w:val="0534B65E"/>
    <w:rsid w:val="054749BF"/>
    <w:rsid w:val="055CAA5B"/>
    <w:rsid w:val="057513A5"/>
    <w:rsid w:val="057F00CD"/>
    <w:rsid w:val="05853C9D"/>
    <w:rsid w:val="0591417F"/>
    <w:rsid w:val="05969A03"/>
    <w:rsid w:val="059754E3"/>
    <w:rsid w:val="059F1099"/>
    <w:rsid w:val="05C5F60E"/>
    <w:rsid w:val="061812B2"/>
    <w:rsid w:val="0620DE54"/>
    <w:rsid w:val="063A035E"/>
    <w:rsid w:val="065E22DB"/>
    <w:rsid w:val="06F071A3"/>
    <w:rsid w:val="072EEB41"/>
    <w:rsid w:val="0737D77B"/>
    <w:rsid w:val="07BAB65F"/>
    <w:rsid w:val="07E86F63"/>
    <w:rsid w:val="08D619E3"/>
    <w:rsid w:val="09151B0E"/>
    <w:rsid w:val="092AACEC"/>
    <w:rsid w:val="092EB09E"/>
    <w:rsid w:val="09E42100"/>
    <w:rsid w:val="0A28DA06"/>
    <w:rsid w:val="0A40FD58"/>
    <w:rsid w:val="0A6F0803"/>
    <w:rsid w:val="0AD3A8CF"/>
    <w:rsid w:val="0AF5E3D5"/>
    <w:rsid w:val="0B432CF1"/>
    <w:rsid w:val="0B8109E4"/>
    <w:rsid w:val="0B8EEE05"/>
    <w:rsid w:val="0BB72C34"/>
    <w:rsid w:val="0BDD0502"/>
    <w:rsid w:val="0C3D4F1E"/>
    <w:rsid w:val="0C534D8B"/>
    <w:rsid w:val="0CBB4392"/>
    <w:rsid w:val="0CCEF44B"/>
    <w:rsid w:val="0CE47C0A"/>
    <w:rsid w:val="0D7DF1A6"/>
    <w:rsid w:val="0DEB128C"/>
    <w:rsid w:val="0E86E858"/>
    <w:rsid w:val="0EA6BB9D"/>
    <w:rsid w:val="0ECCA95B"/>
    <w:rsid w:val="0EF71EE4"/>
    <w:rsid w:val="0F2B2EA5"/>
    <w:rsid w:val="0F35ED38"/>
    <w:rsid w:val="0F46BD28"/>
    <w:rsid w:val="0F779BDA"/>
    <w:rsid w:val="0FE76FE2"/>
    <w:rsid w:val="1049D77E"/>
    <w:rsid w:val="10A6038D"/>
    <w:rsid w:val="10A8D850"/>
    <w:rsid w:val="10B42E46"/>
    <w:rsid w:val="112E95C5"/>
    <w:rsid w:val="1140B70E"/>
    <w:rsid w:val="11777190"/>
    <w:rsid w:val="11EEBFFD"/>
    <w:rsid w:val="1206CBFF"/>
    <w:rsid w:val="1234BCFB"/>
    <w:rsid w:val="12C91655"/>
    <w:rsid w:val="12E15C4E"/>
    <w:rsid w:val="134A1A8E"/>
    <w:rsid w:val="13684898"/>
    <w:rsid w:val="1397B42A"/>
    <w:rsid w:val="146D275F"/>
    <w:rsid w:val="1470FC52"/>
    <w:rsid w:val="1486852D"/>
    <w:rsid w:val="14E8A402"/>
    <w:rsid w:val="1585530D"/>
    <w:rsid w:val="15C03E8D"/>
    <w:rsid w:val="15DF53CC"/>
    <w:rsid w:val="15DFA34F"/>
    <w:rsid w:val="1618B084"/>
    <w:rsid w:val="165FD158"/>
    <w:rsid w:val="169DF4EA"/>
    <w:rsid w:val="1736677A"/>
    <w:rsid w:val="1746AF0A"/>
    <w:rsid w:val="182E2622"/>
    <w:rsid w:val="1831CC93"/>
    <w:rsid w:val="187392C8"/>
    <w:rsid w:val="18848958"/>
    <w:rsid w:val="18E0EDCE"/>
    <w:rsid w:val="18EF8416"/>
    <w:rsid w:val="191C9C16"/>
    <w:rsid w:val="194E8ADE"/>
    <w:rsid w:val="198B3440"/>
    <w:rsid w:val="19C09537"/>
    <w:rsid w:val="19E9E664"/>
    <w:rsid w:val="19F89185"/>
    <w:rsid w:val="1A0DFA41"/>
    <w:rsid w:val="1A118841"/>
    <w:rsid w:val="1A13633E"/>
    <w:rsid w:val="1A1B8F95"/>
    <w:rsid w:val="1A399344"/>
    <w:rsid w:val="1A57A78A"/>
    <w:rsid w:val="1A6541BA"/>
    <w:rsid w:val="1AEEBF51"/>
    <w:rsid w:val="1B22AD5E"/>
    <w:rsid w:val="1B339FE0"/>
    <w:rsid w:val="1B7AB80D"/>
    <w:rsid w:val="1BA6E4C4"/>
    <w:rsid w:val="1BD342D5"/>
    <w:rsid w:val="1C6F20F6"/>
    <w:rsid w:val="1C894BC0"/>
    <w:rsid w:val="1CD72B2F"/>
    <w:rsid w:val="1CE60D84"/>
    <w:rsid w:val="1D62F145"/>
    <w:rsid w:val="1DB97A0A"/>
    <w:rsid w:val="1DD9F217"/>
    <w:rsid w:val="1DE61EB9"/>
    <w:rsid w:val="1E142EE1"/>
    <w:rsid w:val="1E3114CA"/>
    <w:rsid w:val="1E499CAE"/>
    <w:rsid w:val="1EBD5964"/>
    <w:rsid w:val="1EFA248E"/>
    <w:rsid w:val="1F013099"/>
    <w:rsid w:val="1F18A1EC"/>
    <w:rsid w:val="1F1D8482"/>
    <w:rsid w:val="1F344E6D"/>
    <w:rsid w:val="1F3AC2E7"/>
    <w:rsid w:val="1F3CCB7F"/>
    <w:rsid w:val="1F48F19C"/>
    <w:rsid w:val="1F607274"/>
    <w:rsid w:val="1F97FBFF"/>
    <w:rsid w:val="1F9D2DAB"/>
    <w:rsid w:val="201B16E7"/>
    <w:rsid w:val="2073859D"/>
    <w:rsid w:val="20935BEB"/>
    <w:rsid w:val="20E51121"/>
    <w:rsid w:val="21093574"/>
    <w:rsid w:val="2181B899"/>
    <w:rsid w:val="218F801C"/>
    <w:rsid w:val="21BC8EAF"/>
    <w:rsid w:val="21CD2FE6"/>
    <w:rsid w:val="21D0E433"/>
    <w:rsid w:val="21DCB5AF"/>
    <w:rsid w:val="229C27BB"/>
    <w:rsid w:val="22AC39ED"/>
    <w:rsid w:val="22AF0B9B"/>
    <w:rsid w:val="22BF8BE4"/>
    <w:rsid w:val="230A845E"/>
    <w:rsid w:val="2311B05A"/>
    <w:rsid w:val="235B4BBF"/>
    <w:rsid w:val="238F99BA"/>
    <w:rsid w:val="239966A5"/>
    <w:rsid w:val="23A2989B"/>
    <w:rsid w:val="23C784B4"/>
    <w:rsid w:val="23D1EDA0"/>
    <w:rsid w:val="24439487"/>
    <w:rsid w:val="24D1FC05"/>
    <w:rsid w:val="24E90049"/>
    <w:rsid w:val="254A86C5"/>
    <w:rsid w:val="256DC6F0"/>
    <w:rsid w:val="25906C8B"/>
    <w:rsid w:val="25AEC8D8"/>
    <w:rsid w:val="26374AD9"/>
    <w:rsid w:val="2678B6BD"/>
    <w:rsid w:val="26B3CA7B"/>
    <w:rsid w:val="26D57EAE"/>
    <w:rsid w:val="26D9B491"/>
    <w:rsid w:val="26DA2363"/>
    <w:rsid w:val="26E6A328"/>
    <w:rsid w:val="270554D4"/>
    <w:rsid w:val="2709CFEA"/>
    <w:rsid w:val="2709D3E1"/>
    <w:rsid w:val="272F1E8F"/>
    <w:rsid w:val="274D817E"/>
    <w:rsid w:val="27977183"/>
    <w:rsid w:val="27DA7EC0"/>
    <w:rsid w:val="27DABCC6"/>
    <w:rsid w:val="28AD1E3E"/>
    <w:rsid w:val="28B30123"/>
    <w:rsid w:val="28F3BC4D"/>
    <w:rsid w:val="28F57BC0"/>
    <w:rsid w:val="2955675E"/>
    <w:rsid w:val="29A730B3"/>
    <w:rsid w:val="29AA3E6E"/>
    <w:rsid w:val="29B32302"/>
    <w:rsid w:val="29B86ED0"/>
    <w:rsid w:val="29B8FACA"/>
    <w:rsid w:val="2A1F2436"/>
    <w:rsid w:val="2A44267D"/>
    <w:rsid w:val="2A4954C3"/>
    <w:rsid w:val="2A4F8BA9"/>
    <w:rsid w:val="2A51C212"/>
    <w:rsid w:val="2A7F8994"/>
    <w:rsid w:val="2A9A18E0"/>
    <w:rsid w:val="2AA883CA"/>
    <w:rsid w:val="2B23E905"/>
    <w:rsid w:val="2B383C8E"/>
    <w:rsid w:val="2B609E1A"/>
    <w:rsid w:val="2B9CD3A6"/>
    <w:rsid w:val="2BCD0D17"/>
    <w:rsid w:val="2BFEEA3E"/>
    <w:rsid w:val="2C1C7A21"/>
    <w:rsid w:val="2C1E26B2"/>
    <w:rsid w:val="2C37E416"/>
    <w:rsid w:val="2C4A9DBA"/>
    <w:rsid w:val="2C673D9E"/>
    <w:rsid w:val="2CE7267F"/>
    <w:rsid w:val="2D28E1F2"/>
    <w:rsid w:val="2D614EF7"/>
    <w:rsid w:val="2DAE5097"/>
    <w:rsid w:val="2E18D14B"/>
    <w:rsid w:val="2E1CC654"/>
    <w:rsid w:val="2E248403"/>
    <w:rsid w:val="2E42442D"/>
    <w:rsid w:val="2E5C62D6"/>
    <w:rsid w:val="2E606B45"/>
    <w:rsid w:val="2EB7F6CC"/>
    <w:rsid w:val="2F309091"/>
    <w:rsid w:val="2F81FCD4"/>
    <w:rsid w:val="2FE05C17"/>
    <w:rsid w:val="2FE76D46"/>
    <w:rsid w:val="2FFA7EFE"/>
    <w:rsid w:val="307D038A"/>
    <w:rsid w:val="30DA9F41"/>
    <w:rsid w:val="31252ABB"/>
    <w:rsid w:val="31868B0A"/>
    <w:rsid w:val="31C532EE"/>
    <w:rsid w:val="31E6A32E"/>
    <w:rsid w:val="3203AE96"/>
    <w:rsid w:val="32143F66"/>
    <w:rsid w:val="32797536"/>
    <w:rsid w:val="330F0F69"/>
    <w:rsid w:val="33797FC1"/>
    <w:rsid w:val="341F025E"/>
    <w:rsid w:val="345014BD"/>
    <w:rsid w:val="34597B8D"/>
    <w:rsid w:val="347071CF"/>
    <w:rsid w:val="3491D7AC"/>
    <w:rsid w:val="3492A262"/>
    <w:rsid w:val="34A57DDF"/>
    <w:rsid w:val="358A071A"/>
    <w:rsid w:val="35902092"/>
    <w:rsid w:val="35B489C4"/>
    <w:rsid w:val="35E4772F"/>
    <w:rsid w:val="35F851F9"/>
    <w:rsid w:val="3656B92F"/>
    <w:rsid w:val="365FBDBC"/>
    <w:rsid w:val="36BFE3F3"/>
    <w:rsid w:val="36C4EC48"/>
    <w:rsid w:val="36DBCE92"/>
    <w:rsid w:val="36F892DD"/>
    <w:rsid w:val="376D43F4"/>
    <w:rsid w:val="377DC013"/>
    <w:rsid w:val="379B4A83"/>
    <w:rsid w:val="383887F7"/>
    <w:rsid w:val="3847BB54"/>
    <w:rsid w:val="386E21B1"/>
    <w:rsid w:val="38844AE2"/>
    <w:rsid w:val="38C28DC6"/>
    <w:rsid w:val="38C7EFD7"/>
    <w:rsid w:val="38F499AB"/>
    <w:rsid w:val="393D3191"/>
    <w:rsid w:val="39639CD3"/>
    <w:rsid w:val="39A60358"/>
    <w:rsid w:val="39DF8346"/>
    <w:rsid w:val="3A37367C"/>
    <w:rsid w:val="3A4B86A4"/>
    <w:rsid w:val="3AA8887B"/>
    <w:rsid w:val="3ACF6CAE"/>
    <w:rsid w:val="3ACF98D0"/>
    <w:rsid w:val="3B08F326"/>
    <w:rsid w:val="3B6B5904"/>
    <w:rsid w:val="3B723269"/>
    <w:rsid w:val="3B78952A"/>
    <w:rsid w:val="3C3AFF01"/>
    <w:rsid w:val="3C4E1444"/>
    <w:rsid w:val="3C560AF3"/>
    <w:rsid w:val="3CD8D288"/>
    <w:rsid w:val="3CDF151D"/>
    <w:rsid w:val="3CE72B6B"/>
    <w:rsid w:val="3D072776"/>
    <w:rsid w:val="3D217DFB"/>
    <w:rsid w:val="3D24B71A"/>
    <w:rsid w:val="3D34A457"/>
    <w:rsid w:val="3D6FBA68"/>
    <w:rsid w:val="3D997035"/>
    <w:rsid w:val="3E19B9B8"/>
    <w:rsid w:val="3E3067A5"/>
    <w:rsid w:val="3E6315D4"/>
    <w:rsid w:val="3E6BD033"/>
    <w:rsid w:val="3E7A3CE7"/>
    <w:rsid w:val="3E8EEC7C"/>
    <w:rsid w:val="3E931573"/>
    <w:rsid w:val="3F388AA3"/>
    <w:rsid w:val="3FC303E7"/>
    <w:rsid w:val="3FE33465"/>
    <w:rsid w:val="402EDCC1"/>
    <w:rsid w:val="40657EFA"/>
    <w:rsid w:val="406690FC"/>
    <w:rsid w:val="4080287D"/>
    <w:rsid w:val="40BF705D"/>
    <w:rsid w:val="40E716B2"/>
    <w:rsid w:val="40FC5044"/>
    <w:rsid w:val="41125C4F"/>
    <w:rsid w:val="411EF489"/>
    <w:rsid w:val="413667CE"/>
    <w:rsid w:val="414F6182"/>
    <w:rsid w:val="415161FD"/>
    <w:rsid w:val="41D9B938"/>
    <w:rsid w:val="4235D1CA"/>
    <w:rsid w:val="42976B43"/>
    <w:rsid w:val="42E875ED"/>
    <w:rsid w:val="42F563C0"/>
    <w:rsid w:val="432D32DD"/>
    <w:rsid w:val="4368ACD9"/>
    <w:rsid w:val="439D438B"/>
    <w:rsid w:val="439F18F5"/>
    <w:rsid w:val="43B41D4B"/>
    <w:rsid w:val="43C59E50"/>
    <w:rsid w:val="43D65C37"/>
    <w:rsid w:val="43DD5644"/>
    <w:rsid w:val="4424C980"/>
    <w:rsid w:val="4436E7AB"/>
    <w:rsid w:val="444B5ED2"/>
    <w:rsid w:val="448ACB71"/>
    <w:rsid w:val="44C91AF4"/>
    <w:rsid w:val="44CEA725"/>
    <w:rsid w:val="44FC4B5B"/>
    <w:rsid w:val="4511DFA4"/>
    <w:rsid w:val="456A0D43"/>
    <w:rsid w:val="456AA95F"/>
    <w:rsid w:val="4574DE6B"/>
    <w:rsid w:val="45BF5BB5"/>
    <w:rsid w:val="462D9432"/>
    <w:rsid w:val="4650A539"/>
    <w:rsid w:val="46551D36"/>
    <w:rsid w:val="467549E7"/>
    <w:rsid w:val="46CE696C"/>
    <w:rsid w:val="46E1BEBD"/>
    <w:rsid w:val="46F61DA2"/>
    <w:rsid w:val="470A87FC"/>
    <w:rsid w:val="4717F5CC"/>
    <w:rsid w:val="4764A2A9"/>
    <w:rsid w:val="4777EFA7"/>
    <w:rsid w:val="4781ECE7"/>
    <w:rsid w:val="47BE7566"/>
    <w:rsid w:val="48268E76"/>
    <w:rsid w:val="487522C6"/>
    <w:rsid w:val="4877844E"/>
    <w:rsid w:val="4885F278"/>
    <w:rsid w:val="489E6877"/>
    <w:rsid w:val="48D1C6F7"/>
    <w:rsid w:val="48D75530"/>
    <w:rsid w:val="48E28697"/>
    <w:rsid w:val="490DC6F4"/>
    <w:rsid w:val="496F2A14"/>
    <w:rsid w:val="49A0E19C"/>
    <w:rsid w:val="4A19DF22"/>
    <w:rsid w:val="4A3FA433"/>
    <w:rsid w:val="4A76CDCD"/>
    <w:rsid w:val="4A9BB662"/>
    <w:rsid w:val="4AA8AEF2"/>
    <w:rsid w:val="4B0AA16F"/>
    <w:rsid w:val="4B13114B"/>
    <w:rsid w:val="4B47024D"/>
    <w:rsid w:val="4B64ED1E"/>
    <w:rsid w:val="4B6B07D7"/>
    <w:rsid w:val="4B79952A"/>
    <w:rsid w:val="4BD77C6D"/>
    <w:rsid w:val="4BFD6748"/>
    <w:rsid w:val="4BFD9869"/>
    <w:rsid w:val="4C607EC2"/>
    <w:rsid w:val="4C9BE139"/>
    <w:rsid w:val="4CCEB20E"/>
    <w:rsid w:val="4CEC0F7F"/>
    <w:rsid w:val="4D189543"/>
    <w:rsid w:val="4DFCF96F"/>
    <w:rsid w:val="4E3803ED"/>
    <w:rsid w:val="4EB2B421"/>
    <w:rsid w:val="4F921CFF"/>
    <w:rsid w:val="4FC98DF3"/>
    <w:rsid w:val="4FCB4BFA"/>
    <w:rsid w:val="4FDEFF65"/>
    <w:rsid w:val="503A4AAB"/>
    <w:rsid w:val="50942CA6"/>
    <w:rsid w:val="50AD5DB6"/>
    <w:rsid w:val="5119FEF0"/>
    <w:rsid w:val="5129B595"/>
    <w:rsid w:val="518A8939"/>
    <w:rsid w:val="518BEED0"/>
    <w:rsid w:val="51A6FB01"/>
    <w:rsid w:val="51DAAE30"/>
    <w:rsid w:val="5263B7A5"/>
    <w:rsid w:val="52ABF266"/>
    <w:rsid w:val="52F2C73B"/>
    <w:rsid w:val="53119DF0"/>
    <w:rsid w:val="5344BE36"/>
    <w:rsid w:val="535985BF"/>
    <w:rsid w:val="53640CB6"/>
    <w:rsid w:val="536DA48A"/>
    <w:rsid w:val="53EA9409"/>
    <w:rsid w:val="53FA33AE"/>
    <w:rsid w:val="54260143"/>
    <w:rsid w:val="545CF9AD"/>
    <w:rsid w:val="548C2AEA"/>
    <w:rsid w:val="54963AD3"/>
    <w:rsid w:val="550813FC"/>
    <w:rsid w:val="553A9173"/>
    <w:rsid w:val="5562C1C0"/>
    <w:rsid w:val="559B6BD6"/>
    <w:rsid w:val="55E564A7"/>
    <w:rsid w:val="55F4E8F4"/>
    <w:rsid w:val="5678EC7C"/>
    <w:rsid w:val="567F2C21"/>
    <w:rsid w:val="568D61E1"/>
    <w:rsid w:val="569B1600"/>
    <w:rsid w:val="56F88766"/>
    <w:rsid w:val="571FB38B"/>
    <w:rsid w:val="577A1B19"/>
    <w:rsid w:val="57FF14F8"/>
    <w:rsid w:val="583B02A2"/>
    <w:rsid w:val="585587A5"/>
    <w:rsid w:val="58852112"/>
    <w:rsid w:val="58E553DD"/>
    <w:rsid w:val="58F8EBF1"/>
    <w:rsid w:val="590D9460"/>
    <w:rsid w:val="591FCF73"/>
    <w:rsid w:val="594D5AE8"/>
    <w:rsid w:val="59EB6FEE"/>
    <w:rsid w:val="5A3DF9E9"/>
    <w:rsid w:val="5A5FCDBC"/>
    <w:rsid w:val="5A61BAE7"/>
    <w:rsid w:val="5A668B20"/>
    <w:rsid w:val="5A7549D5"/>
    <w:rsid w:val="5B044D67"/>
    <w:rsid w:val="5C1B1B39"/>
    <w:rsid w:val="5C48610B"/>
    <w:rsid w:val="5C679042"/>
    <w:rsid w:val="5C9405F4"/>
    <w:rsid w:val="5CA66C0F"/>
    <w:rsid w:val="5CB00F65"/>
    <w:rsid w:val="5D3FF7B9"/>
    <w:rsid w:val="5D42595C"/>
    <w:rsid w:val="5D5E910C"/>
    <w:rsid w:val="5DBA499F"/>
    <w:rsid w:val="5E96274B"/>
    <w:rsid w:val="5E96B706"/>
    <w:rsid w:val="5E981E7C"/>
    <w:rsid w:val="5E9E2876"/>
    <w:rsid w:val="5F04CE57"/>
    <w:rsid w:val="5F3A26AB"/>
    <w:rsid w:val="5F50FB60"/>
    <w:rsid w:val="5F92FA6C"/>
    <w:rsid w:val="5FA31306"/>
    <w:rsid w:val="5FED5A17"/>
    <w:rsid w:val="6009547C"/>
    <w:rsid w:val="601723D3"/>
    <w:rsid w:val="6026375A"/>
    <w:rsid w:val="60C07F50"/>
    <w:rsid w:val="60D6CD82"/>
    <w:rsid w:val="60DEB2B4"/>
    <w:rsid w:val="60F8FCC6"/>
    <w:rsid w:val="6131B59B"/>
    <w:rsid w:val="6146D7AE"/>
    <w:rsid w:val="6185EA5A"/>
    <w:rsid w:val="619B8F6C"/>
    <w:rsid w:val="61AAA6BF"/>
    <w:rsid w:val="61FBB661"/>
    <w:rsid w:val="62215ED0"/>
    <w:rsid w:val="62305C4B"/>
    <w:rsid w:val="6263C50E"/>
    <w:rsid w:val="627802DB"/>
    <w:rsid w:val="627F5F95"/>
    <w:rsid w:val="633A44B6"/>
    <w:rsid w:val="6374C921"/>
    <w:rsid w:val="63801126"/>
    <w:rsid w:val="638DF4E8"/>
    <w:rsid w:val="63AB2700"/>
    <w:rsid w:val="63CA4B98"/>
    <w:rsid w:val="63D025E6"/>
    <w:rsid w:val="64405E79"/>
    <w:rsid w:val="645AB27E"/>
    <w:rsid w:val="647F0E69"/>
    <w:rsid w:val="648D58D0"/>
    <w:rsid w:val="64B17FC8"/>
    <w:rsid w:val="64D96560"/>
    <w:rsid w:val="6542A0B2"/>
    <w:rsid w:val="65FC9F66"/>
    <w:rsid w:val="66288A9D"/>
    <w:rsid w:val="665BDE06"/>
    <w:rsid w:val="66A19DCE"/>
    <w:rsid w:val="66C3EFD4"/>
    <w:rsid w:val="66FCDC45"/>
    <w:rsid w:val="6717A0E8"/>
    <w:rsid w:val="679B642B"/>
    <w:rsid w:val="67C033B9"/>
    <w:rsid w:val="6849B02C"/>
    <w:rsid w:val="688CCC5D"/>
    <w:rsid w:val="68BF3AFD"/>
    <w:rsid w:val="68D4CCFA"/>
    <w:rsid w:val="68F1F73A"/>
    <w:rsid w:val="691EEB5F"/>
    <w:rsid w:val="693A866C"/>
    <w:rsid w:val="696933A6"/>
    <w:rsid w:val="69EE57C6"/>
    <w:rsid w:val="6A06D7D3"/>
    <w:rsid w:val="6A15C53C"/>
    <w:rsid w:val="6A3057A2"/>
    <w:rsid w:val="6A38E735"/>
    <w:rsid w:val="6A6D4C42"/>
    <w:rsid w:val="6A8DF39D"/>
    <w:rsid w:val="6ABC141A"/>
    <w:rsid w:val="6AD14A13"/>
    <w:rsid w:val="6AD9A79C"/>
    <w:rsid w:val="6B02131D"/>
    <w:rsid w:val="6B6BC5B0"/>
    <w:rsid w:val="6BC8A5BD"/>
    <w:rsid w:val="6BF010DE"/>
    <w:rsid w:val="6BF7B1EA"/>
    <w:rsid w:val="6C150EA8"/>
    <w:rsid w:val="6C4CE967"/>
    <w:rsid w:val="6CAFD246"/>
    <w:rsid w:val="6CBE0D24"/>
    <w:rsid w:val="6CDA9E02"/>
    <w:rsid w:val="6CE884A8"/>
    <w:rsid w:val="6D094CDC"/>
    <w:rsid w:val="6D3B0F09"/>
    <w:rsid w:val="6D433BCD"/>
    <w:rsid w:val="6D86BD8E"/>
    <w:rsid w:val="6D92F36A"/>
    <w:rsid w:val="6DF42578"/>
    <w:rsid w:val="6E1005D2"/>
    <w:rsid w:val="6E156F0C"/>
    <w:rsid w:val="6E23A79E"/>
    <w:rsid w:val="6E8D1824"/>
    <w:rsid w:val="6E8F7674"/>
    <w:rsid w:val="6EB17784"/>
    <w:rsid w:val="6ED68567"/>
    <w:rsid w:val="6EECBB1A"/>
    <w:rsid w:val="6EEE41F6"/>
    <w:rsid w:val="6EF0FBC5"/>
    <w:rsid w:val="6F28D9BC"/>
    <w:rsid w:val="6F2C538A"/>
    <w:rsid w:val="6F382E42"/>
    <w:rsid w:val="6F40C70E"/>
    <w:rsid w:val="6F410BFC"/>
    <w:rsid w:val="6F52AA22"/>
    <w:rsid w:val="6F8ECE34"/>
    <w:rsid w:val="6F923390"/>
    <w:rsid w:val="6FA29D00"/>
    <w:rsid w:val="6FB294C9"/>
    <w:rsid w:val="6FBC72F1"/>
    <w:rsid w:val="6FE48002"/>
    <w:rsid w:val="6FF22EE5"/>
    <w:rsid w:val="700F8F03"/>
    <w:rsid w:val="702C665B"/>
    <w:rsid w:val="71027DCF"/>
    <w:rsid w:val="71A7669C"/>
    <w:rsid w:val="722F306D"/>
    <w:rsid w:val="7291451B"/>
    <w:rsid w:val="7299C525"/>
    <w:rsid w:val="72D0EA79"/>
    <w:rsid w:val="72E58455"/>
    <w:rsid w:val="73091F64"/>
    <w:rsid w:val="7317CA85"/>
    <w:rsid w:val="736AED1D"/>
    <w:rsid w:val="73B1A884"/>
    <w:rsid w:val="74CF9118"/>
    <w:rsid w:val="74D52BE3"/>
    <w:rsid w:val="74E35AEF"/>
    <w:rsid w:val="751FAF31"/>
    <w:rsid w:val="7541D113"/>
    <w:rsid w:val="754E26C6"/>
    <w:rsid w:val="75B22112"/>
    <w:rsid w:val="75B2B9E6"/>
    <w:rsid w:val="75C7A8DE"/>
    <w:rsid w:val="75D6FF38"/>
    <w:rsid w:val="7622DFAF"/>
    <w:rsid w:val="765D9006"/>
    <w:rsid w:val="76689717"/>
    <w:rsid w:val="768157B4"/>
    <w:rsid w:val="7692D558"/>
    <w:rsid w:val="76A51872"/>
    <w:rsid w:val="77392273"/>
    <w:rsid w:val="7784FD00"/>
    <w:rsid w:val="77C4F5C1"/>
    <w:rsid w:val="77D7C75F"/>
    <w:rsid w:val="77EC457D"/>
    <w:rsid w:val="77F4FF60"/>
    <w:rsid w:val="77F79344"/>
    <w:rsid w:val="77FC7E78"/>
    <w:rsid w:val="78085F19"/>
    <w:rsid w:val="782E4EEF"/>
    <w:rsid w:val="78437ACE"/>
    <w:rsid w:val="78741FCF"/>
    <w:rsid w:val="7881DB6E"/>
    <w:rsid w:val="789DDA79"/>
    <w:rsid w:val="78D9F653"/>
    <w:rsid w:val="78F9046D"/>
    <w:rsid w:val="792A1FB1"/>
    <w:rsid w:val="79BF8234"/>
    <w:rsid w:val="7A62F752"/>
    <w:rsid w:val="7A67A5B2"/>
    <w:rsid w:val="7A6C0531"/>
    <w:rsid w:val="7A75AF4B"/>
    <w:rsid w:val="7AE8C592"/>
    <w:rsid w:val="7AF570E9"/>
    <w:rsid w:val="7B100768"/>
    <w:rsid w:val="7BA453E3"/>
    <w:rsid w:val="7BC5D3FB"/>
    <w:rsid w:val="7BF3909F"/>
    <w:rsid w:val="7C061606"/>
    <w:rsid w:val="7C41E369"/>
    <w:rsid w:val="7C57D93C"/>
    <w:rsid w:val="7C82EC81"/>
    <w:rsid w:val="7C943F3E"/>
    <w:rsid w:val="7CD3479A"/>
    <w:rsid w:val="7CE3C843"/>
    <w:rsid w:val="7CF29AB9"/>
    <w:rsid w:val="7D4D9C46"/>
    <w:rsid w:val="7D673B77"/>
    <w:rsid w:val="7DFD31B4"/>
    <w:rsid w:val="7E50C374"/>
    <w:rsid w:val="7F3C082E"/>
    <w:rsid w:val="7F584892"/>
    <w:rsid w:val="7F78726B"/>
    <w:rsid w:val="7F7E88AB"/>
    <w:rsid w:val="7FAB50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F4D91"/>
  <w15:chartTrackingRefBased/>
  <w15:docId w15:val="{D103F5CE-ED07-4E8F-8046-DE28D867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37"/>
    <w:pPr>
      <w:keepLines/>
      <w:spacing w:before="120" w:after="120" w:line="252" w:lineRule="auto"/>
    </w:pPr>
    <w:rPr>
      <w:rFonts w:eastAsiaTheme="minorEastAsia"/>
      <w:color w:val="232B39" w:themeColor="text1"/>
      <w:kern w:val="0"/>
      <w:sz w:val="20"/>
      <w:szCs w:val="20"/>
      <w:lang w:eastAsia="en-AU"/>
      <w14:ligatures w14:val="none"/>
    </w:rPr>
  </w:style>
  <w:style w:type="paragraph" w:styleId="Heading1">
    <w:name w:val="heading 1"/>
    <w:next w:val="Normal"/>
    <w:link w:val="Heading1Char"/>
    <w:qFormat/>
    <w:rsid w:val="00324432"/>
    <w:pPr>
      <w:keepNext/>
      <w:keepLines/>
      <w:spacing w:before="360" w:after="120" w:line="240" w:lineRule="auto"/>
      <w:outlineLvl w:val="0"/>
    </w:pPr>
    <w:rPr>
      <w:rFonts w:asciiTheme="majorHAnsi" w:eastAsiaTheme="majorEastAsia" w:hAnsiTheme="majorHAnsi" w:cstheme="majorBidi"/>
      <w:bCs/>
      <w:color w:val="3A3467" w:themeColor="text2"/>
      <w:kern w:val="0"/>
      <w:sz w:val="36"/>
      <w:szCs w:val="28"/>
      <w:lang w:eastAsia="en-AU"/>
      <w14:ligatures w14:val="none"/>
    </w:rPr>
  </w:style>
  <w:style w:type="paragraph" w:styleId="Heading2">
    <w:name w:val="heading 2"/>
    <w:basedOn w:val="Normal"/>
    <w:next w:val="Normal"/>
    <w:link w:val="Heading2Char"/>
    <w:qFormat/>
    <w:rsid w:val="00984337"/>
    <w:pPr>
      <w:keepNext/>
      <w:spacing w:before="280" w:line="240" w:lineRule="auto"/>
      <w:outlineLvl w:val="1"/>
    </w:pPr>
    <w:rPr>
      <w:rFonts w:asciiTheme="majorHAnsi" w:eastAsiaTheme="majorEastAsia" w:hAnsiTheme="majorHAnsi" w:cstheme="majorBidi"/>
      <w:bCs/>
      <w:color w:val="3A3467" w:themeColor="text2"/>
      <w:sz w:val="28"/>
      <w:szCs w:val="26"/>
    </w:rPr>
  </w:style>
  <w:style w:type="paragraph" w:styleId="Heading3">
    <w:name w:val="heading 3"/>
    <w:basedOn w:val="Normal"/>
    <w:next w:val="Normal"/>
    <w:link w:val="Heading3Char"/>
    <w:qFormat/>
    <w:rsid w:val="00324432"/>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324432"/>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324432"/>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32"/>
    <w:pPr>
      <w:ind w:left="720"/>
      <w:contextualSpacing/>
    </w:pPr>
  </w:style>
  <w:style w:type="paragraph" w:styleId="Footer">
    <w:name w:val="footer"/>
    <w:basedOn w:val="Normal"/>
    <w:link w:val="FooterChar"/>
    <w:uiPriority w:val="99"/>
    <w:rsid w:val="00324432"/>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324432"/>
    <w:rPr>
      <w:rFonts w:eastAsiaTheme="minorEastAsia"/>
      <w:noProof/>
      <w:color w:val="232B39" w:themeColor="text1"/>
      <w:kern w:val="0"/>
      <w:sz w:val="18"/>
      <w:szCs w:val="18"/>
      <w:lang w:eastAsia="en-AU"/>
      <w14:ligatures w14:val="none"/>
    </w:rPr>
  </w:style>
  <w:style w:type="character" w:customStyle="1" w:styleId="Heading1Char">
    <w:name w:val="Heading 1 Char"/>
    <w:basedOn w:val="DefaultParagraphFont"/>
    <w:link w:val="Heading1"/>
    <w:rsid w:val="00324432"/>
    <w:rPr>
      <w:rFonts w:asciiTheme="majorHAnsi" w:eastAsiaTheme="majorEastAsia" w:hAnsiTheme="majorHAnsi" w:cstheme="majorBidi"/>
      <w:bCs/>
      <w:color w:val="3A3467" w:themeColor="text2"/>
      <w:kern w:val="0"/>
      <w:sz w:val="36"/>
      <w:szCs w:val="28"/>
      <w:lang w:eastAsia="en-AU"/>
      <w14:ligatures w14:val="none"/>
    </w:rPr>
  </w:style>
  <w:style w:type="character" w:customStyle="1" w:styleId="Heading2Char">
    <w:name w:val="Heading 2 Char"/>
    <w:basedOn w:val="DefaultParagraphFont"/>
    <w:link w:val="Heading2"/>
    <w:rsid w:val="00984337"/>
    <w:rPr>
      <w:rFonts w:asciiTheme="majorHAnsi" w:eastAsiaTheme="majorEastAsia" w:hAnsiTheme="majorHAnsi" w:cstheme="majorBidi"/>
      <w:bCs/>
      <w:color w:val="3A3467" w:themeColor="text2"/>
      <w:kern w:val="0"/>
      <w:sz w:val="28"/>
      <w:szCs w:val="26"/>
      <w:lang w:eastAsia="en-AU"/>
      <w14:ligatures w14:val="none"/>
    </w:rPr>
  </w:style>
  <w:style w:type="character" w:customStyle="1" w:styleId="Heading3Char">
    <w:name w:val="Heading 3 Char"/>
    <w:basedOn w:val="DefaultParagraphFont"/>
    <w:link w:val="Heading3"/>
    <w:rsid w:val="00324432"/>
    <w:rPr>
      <w:rFonts w:asciiTheme="majorHAnsi" w:eastAsiaTheme="majorEastAsia" w:hAnsiTheme="majorHAnsi" w:cstheme="majorBidi"/>
      <w:b/>
      <w:bCs/>
      <w:color w:val="3A3467" w:themeColor="text2"/>
      <w:kern w:val="0"/>
      <w:sz w:val="24"/>
      <w:szCs w:val="24"/>
      <w:lang w:eastAsia="en-AU"/>
      <w14:ligatures w14:val="none"/>
    </w:rPr>
  </w:style>
  <w:style w:type="character" w:customStyle="1" w:styleId="Heading4Char">
    <w:name w:val="Heading 4 Char"/>
    <w:basedOn w:val="DefaultParagraphFont"/>
    <w:link w:val="Heading4"/>
    <w:rsid w:val="00324432"/>
    <w:rPr>
      <w:rFonts w:asciiTheme="majorHAnsi" w:eastAsiaTheme="majorEastAsia" w:hAnsiTheme="majorHAnsi" w:cstheme="majorBidi"/>
      <w:b/>
      <w:bCs/>
      <w:iCs/>
      <w:color w:val="3A3467" w:themeColor="text2"/>
      <w:kern w:val="0"/>
      <w:sz w:val="21"/>
      <w:szCs w:val="21"/>
      <w:lang w:eastAsia="en-AU"/>
      <w14:ligatures w14:val="none"/>
    </w:rPr>
  </w:style>
  <w:style w:type="paragraph" w:styleId="Header">
    <w:name w:val="header"/>
    <w:basedOn w:val="Normal"/>
    <w:link w:val="HeaderChar"/>
    <w:uiPriority w:val="99"/>
    <w:rsid w:val="00324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432"/>
    <w:rPr>
      <w:rFonts w:eastAsiaTheme="minorEastAsia"/>
      <w:color w:val="232B39" w:themeColor="text1"/>
      <w:kern w:val="0"/>
      <w:sz w:val="20"/>
      <w:szCs w:val="20"/>
      <w:lang w:eastAsia="en-AU"/>
      <w14:ligatures w14:val="none"/>
    </w:rPr>
  </w:style>
  <w:style w:type="paragraph" w:styleId="Revision">
    <w:name w:val="Revision"/>
    <w:hidden/>
    <w:uiPriority w:val="99"/>
    <w:semiHidden/>
    <w:rsid w:val="00100F7C"/>
    <w:pPr>
      <w:spacing w:after="0" w:line="240" w:lineRule="auto"/>
    </w:pPr>
  </w:style>
  <w:style w:type="character" w:styleId="CommentReference">
    <w:name w:val="annotation reference"/>
    <w:basedOn w:val="DefaultParagraphFont"/>
    <w:uiPriority w:val="99"/>
    <w:semiHidden/>
    <w:unhideWhenUsed/>
    <w:rsid w:val="00040044"/>
    <w:rPr>
      <w:sz w:val="16"/>
      <w:szCs w:val="16"/>
    </w:rPr>
  </w:style>
  <w:style w:type="paragraph" w:styleId="CommentText">
    <w:name w:val="annotation text"/>
    <w:basedOn w:val="Normal"/>
    <w:link w:val="CommentTextChar"/>
    <w:uiPriority w:val="99"/>
    <w:unhideWhenUsed/>
    <w:rsid w:val="00040044"/>
    <w:pPr>
      <w:spacing w:line="240" w:lineRule="auto"/>
    </w:pPr>
  </w:style>
  <w:style w:type="character" w:customStyle="1" w:styleId="CommentTextChar">
    <w:name w:val="Comment Text Char"/>
    <w:basedOn w:val="DefaultParagraphFont"/>
    <w:link w:val="CommentText"/>
    <w:uiPriority w:val="99"/>
    <w:rsid w:val="00040044"/>
    <w:rPr>
      <w:sz w:val="20"/>
      <w:szCs w:val="20"/>
    </w:rPr>
  </w:style>
  <w:style w:type="paragraph" w:styleId="CommentSubject">
    <w:name w:val="annotation subject"/>
    <w:basedOn w:val="CommentText"/>
    <w:next w:val="CommentText"/>
    <w:link w:val="CommentSubjectChar"/>
    <w:uiPriority w:val="99"/>
    <w:semiHidden/>
    <w:unhideWhenUsed/>
    <w:rsid w:val="00040044"/>
    <w:rPr>
      <w:b/>
      <w:bCs/>
    </w:rPr>
  </w:style>
  <w:style w:type="character" w:customStyle="1" w:styleId="CommentSubjectChar">
    <w:name w:val="Comment Subject Char"/>
    <w:basedOn w:val="CommentTextChar"/>
    <w:link w:val="CommentSubject"/>
    <w:uiPriority w:val="99"/>
    <w:semiHidden/>
    <w:rsid w:val="00040044"/>
    <w:rPr>
      <w:b/>
      <w:bCs/>
      <w:sz w:val="20"/>
      <w:szCs w:val="20"/>
    </w:rPr>
  </w:style>
  <w:style w:type="character" w:styleId="Mention">
    <w:name w:val="Mention"/>
    <w:basedOn w:val="DefaultParagraphFont"/>
    <w:uiPriority w:val="99"/>
    <w:unhideWhenUsed/>
    <w:rsid w:val="0080371C"/>
    <w:rPr>
      <w:color w:val="2B579A"/>
      <w:shd w:val="clear" w:color="auto" w:fill="E1DFDD"/>
    </w:rPr>
  </w:style>
  <w:style w:type="character" w:styleId="Hyperlink">
    <w:name w:val="Hyperlink"/>
    <w:basedOn w:val="DefaultParagraphFont"/>
    <w:uiPriority w:val="99"/>
    <w:rsid w:val="00324432"/>
    <w:rPr>
      <w:color w:val="004C97" w:themeColor="accent3"/>
      <w:u w:val="none"/>
    </w:rPr>
  </w:style>
  <w:style w:type="character" w:styleId="UnresolvedMention">
    <w:name w:val="Unresolved Mention"/>
    <w:basedOn w:val="DefaultParagraphFont"/>
    <w:uiPriority w:val="99"/>
    <w:semiHidden/>
    <w:rsid w:val="00324432"/>
    <w:rPr>
      <w:color w:val="605E5C"/>
      <w:shd w:val="clear" w:color="auto" w:fill="E1DFDD"/>
    </w:rPr>
  </w:style>
  <w:style w:type="table" w:styleId="TableGrid">
    <w:name w:val="Table Grid"/>
    <w:basedOn w:val="TableNormal"/>
    <w:uiPriority w:val="59"/>
    <w:rsid w:val="00324432"/>
    <w:pPr>
      <w:spacing w:after="0" w:line="240" w:lineRule="auto"/>
    </w:pPr>
    <w:rPr>
      <w:rFonts w:eastAsiaTheme="minorEastAsia"/>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FF02E9"/>
    <w:pPr>
      <w:spacing w:after="0"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paragraph" w:styleId="NoSpacing">
    <w:name w:val="No Spacing"/>
    <w:uiPriority w:val="1"/>
    <w:qFormat/>
    <w:rsid w:val="00BC679E"/>
    <w:pPr>
      <w:spacing w:after="0" w:line="240" w:lineRule="auto"/>
    </w:pPr>
    <w:rPr>
      <w:rFonts w:ascii="VIC" w:eastAsiaTheme="minorEastAsia" w:hAnsi="VIC" w:cs="Times New Roman"/>
      <w:kern w:val="0"/>
      <w:sz w:val="20"/>
      <w:szCs w:val="24"/>
      <w:lang w:eastAsia="en-AU"/>
      <w14:ligatures w14:val="none"/>
    </w:rPr>
  </w:style>
  <w:style w:type="paragraph" w:styleId="Title">
    <w:name w:val="Title"/>
    <w:next w:val="Subtitle"/>
    <w:link w:val="TitleChar"/>
    <w:uiPriority w:val="44"/>
    <w:qFormat/>
    <w:rsid w:val="00324432"/>
    <w:pPr>
      <w:spacing w:before="200" w:after="0" w:line="216" w:lineRule="auto"/>
      <w:ind w:right="389"/>
    </w:pPr>
    <w:rPr>
      <w:rFonts w:asciiTheme="majorHAnsi" w:eastAsia="Times New Roman" w:hAnsiTheme="majorHAnsi" w:cstheme="majorHAnsi"/>
      <w:color w:val="3A3467" w:themeColor="text2"/>
      <w:kern w:val="0"/>
      <w:sz w:val="32"/>
      <w:szCs w:val="28"/>
      <w:lang w:eastAsia="en-AU"/>
      <w14:ligatures w14:val="none"/>
    </w:rPr>
  </w:style>
  <w:style w:type="character" w:customStyle="1" w:styleId="TitleChar">
    <w:name w:val="Title Char"/>
    <w:basedOn w:val="DefaultParagraphFont"/>
    <w:link w:val="Title"/>
    <w:uiPriority w:val="44"/>
    <w:rsid w:val="00324432"/>
    <w:rPr>
      <w:rFonts w:asciiTheme="majorHAnsi" w:eastAsia="Times New Roman" w:hAnsiTheme="majorHAnsi" w:cstheme="majorHAnsi"/>
      <w:color w:val="3A3467" w:themeColor="text2"/>
      <w:kern w:val="0"/>
      <w:sz w:val="32"/>
      <w:szCs w:val="28"/>
      <w:lang w:eastAsia="en-AU"/>
      <w14:ligatures w14:val="none"/>
    </w:rPr>
  </w:style>
  <w:style w:type="character" w:customStyle="1" w:styleId="Heading5Char">
    <w:name w:val="Heading 5 Char"/>
    <w:basedOn w:val="DefaultParagraphFont"/>
    <w:link w:val="Heading5"/>
    <w:semiHidden/>
    <w:rsid w:val="00324432"/>
    <w:rPr>
      <w:rFonts w:asciiTheme="majorHAnsi" w:eastAsiaTheme="majorEastAsia" w:hAnsiTheme="majorHAnsi" w:cstheme="majorBidi"/>
      <w:color w:val="3A3467" w:themeColor="text2"/>
      <w:kern w:val="0"/>
      <w:sz w:val="20"/>
      <w:szCs w:val="20"/>
      <w:lang w:eastAsia="en-AU"/>
      <w14:ligatures w14:val="none"/>
    </w:rPr>
  </w:style>
  <w:style w:type="table" w:styleId="LightShading">
    <w:name w:val="Light Shading"/>
    <w:basedOn w:val="TableNormal"/>
    <w:uiPriority w:val="60"/>
    <w:rsid w:val="00324432"/>
    <w:pPr>
      <w:spacing w:after="0" w:line="240" w:lineRule="auto"/>
    </w:pPr>
    <w:rPr>
      <w:rFonts w:eastAsiaTheme="minorEastAsia"/>
      <w:color w:val="1A202A" w:themeColor="text1" w:themeShade="BF"/>
      <w:kern w:val="0"/>
      <w:sz w:val="20"/>
      <w:szCs w:val="20"/>
      <w:lang w:eastAsia="en-AU"/>
      <w14:ligatures w14:val="none"/>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324432"/>
    <w:pPr>
      <w:spacing w:after="0" w:line="240" w:lineRule="auto"/>
    </w:pPr>
    <w:rPr>
      <w:rFonts w:eastAsiaTheme="minorEastAsia"/>
      <w:kern w:val="0"/>
      <w:sz w:val="20"/>
      <w:szCs w:val="20"/>
      <w:lang w:eastAsia="en-AU"/>
      <w14:ligatures w14:val="none"/>
    </w:r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324432"/>
    <w:pPr>
      <w:spacing w:after="0" w:line="240" w:lineRule="auto"/>
    </w:pPr>
    <w:rPr>
      <w:rFonts w:eastAsiaTheme="minorEastAsia"/>
      <w:kern w:val="0"/>
      <w:sz w:val="20"/>
      <w:szCs w:val="20"/>
      <w:lang w:eastAsia="en-AU"/>
      <w14:ligatures w14:val="none"/>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324432"/>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324432"/>
    <w:pPr>
      <w:tabs>
        <w:tab w:val="right" w:pos="9000"/>
      </w:tabs>
      <w:spacing w:after="100" w:line="276" w:lineRule="auto"/>
      <w:ind w:left="446" w:right="432"/>
      <w:contextualSpacing/>
    </w:pPr>
    <w:rPr>
      <w:rFonts w:eastAsiaTheme="minorEastAsia"/>
      <w:noProof/>
      <w:spacing w:val="2"/>
      <w:kern w:val="0"/>
      <w:sz w:val="20"/>
      <w:szCs w:val="20"/>
      <w:lang w:eastAsia="en-AU"/>
      <w14:ligatures w14:val="none"/>
    </w:rPr>
  </w:style>
  <w:style w:type="paragraph" w:styleId="TOC3">
    <w:name w:val="toc 3"/>
    <w:basedOn w:val="Normal"/>
    <w:next w:val="Normal"/>
    <w:uiPriority w:val="39"/>
    <w:semiHidden/>
    <w:rsid w:val="00324432"/>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324432"/>
    <w:pPr>
      <w:spacing w:after="60" w:line="240" w:lineRule="auto"/>
    </w:pPr>
    <w:rPr>
      <w:sz w:val="16"/>
    </w:rPr>
  </w:style>
  <w:style w:type="paragraph" w:styleId="Index2">
    <w:name w:val="index 2"/>
    <w:basedOn w:val="Normal"/>
    <w:next w:val="Normal"/>
    <w:uiPriority w:val="99"/>
    <w:semiHidden/>
    <w:rsid w:val="00324432"/>
    <w:pPr>
      <w:spacing w:after="0" w:line="240" w:lineRule="auto"/>
      <w:ind w:left="216"/>
    </w:pPr>
    <w:rPr>
      <w:sz w:val="16"/>
      <w:szCs w:val="16"/>
    </w:rPr>
  </w:style>
  <w:style w:type="paragraph" w:customStyle="1" w:styleId="Bullet1">
    <w:name w:val="Bullet 1"/>
    <w:uiPriority w:val="1"/>
    <w:qFormat/>
    <w:rsid w:val="00984337"/>
    <w:pPr>
      <w:keepLines/>
      <w:numPr>
        <w:numId w:val="1"/>
      </w:numPr>
      <w:spacing w:before="100" w:after="100" w:line="252" w:lineRule="auto"/>
      <w:contextualSpacing/>
    </w:pPr>
    <w:rPr>
      <w:rFonts w:eastAsia="Times New Roman" w:cs="Calibri"/>
      <w:color w:val="232B39" w:themeColor="text1"/>
      <w:kern w:val="0"/>
      <w:sz w:val="20"/>
      <w:szCs w:val="20"/>
      <w:lang w:eastAsia="en-AU"/>
      <w14:ligatures w14:val="none"/>
    </w:rPr>
  </w:style>
  <w:style w:type="paragraph" w:customStyle="1" w:styleId="Bullet2">
    <w:name w:val="Bullet 2"/>
    <w:basedOn w:val="Bullet1"/>
    <w:uiPriority w:val="1"/>
    <w:qFormat/>
    <w:rsid w:val="00324432"/>
    <w:pPr>
      <w:numPr>
        <w:ilvl w:val="1"/>
      </w:numPr>
    </w:pPr>
  </w:style>
  <w:style w:type="paragraph" w:customStyle="1" w:styleId="Bulletindent">
    <w:name w:val="Bullet indent"/>
    <w:basedOn w:val="Bullet2"/>
    <w:uiPriority w:val="9"/>
    <w:qFormat/>
    <w:rsid w:val="00324432"/>
    <w:pPr>
      <w:numPr>
        <w:ilvl w:val="2"/>
      </w:numPr>
      <w:spacing w:line="264" w:lineRule="auto"/>
    </w:pPr>
  </w:style>
  <w:style w:type="paragraph" w:customStyle="1" w:styleId="Heading1numbered">
    <w:name w:val="Heading 1 numbered"/>
    <w:basedOn w:val="Heading1"/>
    <w:next w:val="NormalIndent"/>
    <w:uiPriority w:val="8"/>
    <w:qFormat/>
    <w:rsid w:val="00324432"/>
    <w:pPr>
      <w:numPr>
        <w:ilvl w:val="2"/>
        <w:numId w:val="2"/>
      </w:numPr>
    </w:pPr>
  </w:style>
  <w:style w:type="paragraph" w:customStyle="1" w:styleId="Heading2numbered">
    <w:name w:val="Heading 2 numbered"/>
    <w:basedOn w:val="Heading2"/>
    <w:next w:val="NormalIndent"/>
    <w:uiPriority w:val="8"/>
    <w:qFormat/>
    <w:rsid w:val="00324432"/>
    <w:pPr>
      <w:numPr>
        <w:ilvl w:val="3"/>
        <w:numId w:val="2"/>
      </w:numPr>
    </w:pPr>
  </w:style>
  <w:style w:type="paragraph" w:customStyle="1" w:styleId="Heading3numbered">
    <w:name w:val="Heading 3 numbered"/>
    <w:basedOn w:val="Heading3"/>
    <w:next w:val="NormalIndent"/>
    <w:uiPriority w:val="8"/>
    <w:qFormat/>
    <w:rsid w:val="00324432"/>
    <w:pPr>
      <w:numPr>
        <w:ilvl w:val="4"/>
        <w:numId w:val="2"/>
      </w:numPr>
    </w:pPr>
  </w:style>
  <w:style w:type="paragraph" w:customStyle="1" w:styleId="Heading4numbered">
    <w:name w:val="Heading 4 numbered"/>
    <w:basedOn w:val="Heading4"/>
    <w:next w:val="NormalIndent"/>
    <w:uiPriority w:val="8"/>
    <w:semiHidden/>
    <w:qFormat/>
    <w:rsid w:val="00324432"/>
    <w:pPr>
      <w:numPr>
        <w:ilvl w:val="5"/>
        <w:numId w:val="2"/>
      </w:numPr>
    </w:pPr>
  </w:style>
  <w:style w:type="paragraph" w:styleId="NormalIndent">
    <w:name w:val="Normal Indent"/>
    <w:basedOn w:val="Normal"/>
    <w:uiPriority w:val="9"/>
    <w:qFormat/>
    <w:rsid w:val="00324432"/>
    <w:pPr>
      <w:ind w:left="792"/>
    </w:pPr>
  </w:style>
  <w:style w:type="paragraph" w:customStyle="1" w:styleId="NoteNormal">
    <w:name w:val="Note Normal"/>
    <w:basedOn w:val="Normal"/>
    <w:rsid w:val="00324432"/>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324432"/>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324432"/>
    <w:pPr>
      <w:spacing w:before="200" w:after="120" w:line="440" w:lineRule="exact"/>
      <w:ind w:right="1829"/>
    </w:pPr>
    <w:rPr>
      <w:rFonts w:asciiTheme="majorHAnsi" w:eastAsia="Times New Roman" w:hAnsiTheme="majorHAnsi" w:cstheme="majorHAnsi"/>
      <w:kern w:val="0"/>
      <w:sz w:val="32"/>
      <w:szCs w:val="32"/>
      <w:lang w:eastAsia="en-AU"/>
      <w14:ligatures w14:val="none"/>
    </w:rPr>
  </w:style>
  <w:style w:type="character" w:customStyle="1" w:styleId="SubtitleChar">
    <w:name w:val="Subtitle Char"/>
    <w:basedOn w:val="DefaultParagraphFont"/>
    <w:link w:val="Subtitle"/>
    <w:uiPriority w:val="45"/>
    <w:rsid w:val="00324432"/>
    <w:rPr>
      <w:rFonts w:asciiTheme="majorHAnsi" w:eastAsia="Times New Roman" w:hAnsiTheme="majorHAnsi" w:cstheme="majorHAnsi"/>
      <w:kern w:val="0"/>
      <w:sz w:val="32"/>
      <w:szCs w:val="32"/>
      <w:lang w:eastAsia="en-AU"/>
      <w14:ligatures w14:val="none"/>
    </w:rPr>
  </w:style>
  <w:style w:type="paragraph" w:customStyle="1" w:styleId="TertiaryTitle">
    <w:name w:val="Tertiary Title"/>
    <w:next w:val="Normal"/>
    <w:uiPriority w:val="99"/>
    <w:semiHidden/>
    <w:rsid w:val="00324432"/>
    <w:pPr>
      <w:spacing w:after="0" w:line="276" w:lineRule="auto"/>
    </w:pPr>
    <w:rPr>
      <w:rFonts w:asciiTheme="majorHAnsi" w:eastAsia="Times New Roman" w:hAnsiTheme="majorHAnsi" w:cstheme="majorHAnsi"/>
      <w:color w:val="FFFFFF" w:themeColor="background1"/>
      <w:spacing w:val="-2"/>
      <w:kern w:val="0"/>
      <w:sz w:val="20"/>
      <w:szCs w:val="40"/>
      <w14:ligatures w14:val="none"/>
    </w:rPr>
  </w:style>
  <w:style w:type="paragraph" w:styleId="BalloonText">
    <w:name w:val="Balloon Text"/>
    <w:basedOn w:val="Normal"/>
    <w:link w:val="BalloonTextChar"/>
    <w:uiPriority w:val="99"/>
    <w:semiHidden/>
    <w:rsid w:val="0032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432"/>
    <w:rPr>
      <w:rFonts w:ascii="Tahoma" w:eastAsiaTheme="minorEastAsia" w:hAnsi="Tahoma" w:cs="Tahoma"/>
      <w:color w:val="232B39" w:themeColor="text1"/>
      <w:kern w:val="0"/>
      <w:sz w:val="16"/>
      <w:szCs w:val="16"/>
      <w:lang w:eastAsia="en-AU"/>
      <w14:ligatures w14:val="none"/>
    </w:rPr>
  </w:style>
  <w:style w:type="paragraph" w:customStyle="1" w:styleId="Bulletindent2">
    <w:name w:val="Bullet indent 2"/>
    <w:basedOn w:val="Normal"/>
    <w:uiPriority w:val="9"/>
    <w:qFormat/>
    <w:rsid w:val="00324432"/>
    <w:pPr>
      <w:numPr>
        <w:ilvl w:val="3"/>
        <w:numId w:val="1"/>
      </w:numPr>
      <w:contextualSpacing/>
    </w:pPr>
  </w:style>
  <w:style w:type="paragraph" w:styleId="IndexHeading">
    <w:name w:val="index heading"/>
    <w:basedOn w:val="Normal"/>
    <w:next w:val="Index1"/>
    <w:uiPriority w:val="99"/>
    <w:semiHidden/>
    <w:rsid w:val="00324432"/>
    <w:rPr>
      <w:rFonts w:asciiTheme="majorHAnsi" w:eastAsiaTheme="majorEastAsia" w:hAnsiTheme="majorHAnsi" w:cstheme="majorBidi"/>
      <w:b/>
      <w:bCs/>
    </w:rPr>
  </w:style>
  <w:style w:type="character" w:styleId="PageNumber">
    <w:name w:val="page number"/>
    <w:uiPriority w:val="49"/>
    <w:semiHidden/>
    <w:rsid w:val="00324432"/>
    <w:rPr>
      <w:rFonts w:asciiTheme="minorHAnsi" w:hAnsiTheme="minorHAnsi"/>
      <w:b w:val="0"/>
      <w:color w:val="232B39" w:themeColor="text1"/>
    </w:rPr>
  </w:style>
  <w:style w:type="paragraph" w:styleId="TOCHeading">
    <w:name w:val="TOC Heading"/>
    <w:basedOn w:val="Heading1"/>
    <w:next w:val="Normal"/>
    <w:uiPriority w:val="38"/>
    <w:semiHidden/>
    <w:rsid w:val="00324432"/>
    <w:pPr>
      <w:spacing w:before="440" w:after="440" w:line="276" w:lineRule="auto"/>
      <w:outlineLvl w:val="9"/>
    </w:pPr>
    <w:rPr>
      <w:spacing w:val="2"/>
    </w:rPr>
  </w:style>
  <w:style w:type="paragraph" w:customStyle="1" w:styleId="NormalTight">
    <w:name w:val="Normal Tight"/>
    <w:uiPriority w:val="99"/>
    <w:semiHidden/>
    <w:rsid w:val="00324432"/>
    <w:pPr>
      <w:spacing w:after="0" w:line="240" w:lineRule="auto"/>
      <w:ind w:right="2366"/>
    </w:pPr>
    <w:rPr>
      <w:rFonts w:eastAsia="Times New Roman" w:cs="Calibri"/>
      <w:kern w:val="0"/>
      <w:sz w:val="18"/>
      <w:szCs w:val="19"/>
      <w14:ligatures w14:val="none"/>
    </w:rPr>
  </w:style>
  <w:style w:type="paragraph" w:styleId="BodyText">
    <w:name w:val="Body Text"/>
    <w:basedOn w:val="Normal"/>
    <w:link w:val="BodyTextChar"/>
    <w:uiPriority w:val="49"/>
    <w:semiHidden/>
    <w:rsid w:val="00324432"/>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324432"/>
    <w:rPr>
      <w:rFonts w:ascii="Calibri" w:eastAsia="Times New Roman" w:hAnsi="Calibri" w:cs="Calibri"/>
      <w:color w:val="232B39" w:themeColor="text1"/>
      <w:kern w:val="0"/>
      <w:lang w:eastAsia="en-AU"/>
      <w14:ligatures w14:val="none"/>
    </w:rPr>
  </w:style>
  <w:style w:type="paragraph" w:customStyle="1" w:styleId="Insidecoverspacer">
    <w:name w:val="Inside cover spacer"/>
    <w:basedOn w:val="NormalTight"/>
    <w:uiPriority w:val="99"/>
    <w:semiHidden/>
    <w:qFormat/>
    <w:rsid w:val="00324432"/>
    <w:pPr>
      <w:spacing w:before="3800"/>
      <w:ind w:right="1382"/>
    </w:pPr>
  </w:style>
  <w:style w:type="paragraph" w:styleId="TOC4">
    <w:name w:val="toc 4"/>
    <w:basedOn w:val="TOC1"/>
    <w:next w:val="Normal"/>
    <w:uiPriority w:val="39"/>
    <w:semiHidden/>
    <w:rsid w:val="00324432"/>
    <w:pPr>
      <w:spacing w:before="280"/>
      <w:ind w:left="446" w:right="29" w:hanging="446"/>
    </w:pPr>
    <w:rPr>
      <w:noProof/>
      <w:lang w:eastAsia="en-US"/>
    </w:rPr>
  </w:style>
  <w:style w:type="paragraph" w:styleId="TOC5">
    <w:name w:val="toc 5"/>
    <w:basedOn w:val="TOC2"/>
    <w:next w:val="Normal"/>
    <w:uiPriority w:val="39"/>
    <w:semiHidden/>
    <w:rsid w:val="00324432"/>
    <w:pPr>
      <w:ind w:left="1080" w:hanging="634"/>
    </w:pPr>
    <w:rPr>
      <w:lang w:eastAsia="en-US"/>
    </w:rPr>
  </w:style>
  <w:style w:type="paragraph" w:styleId="TOC6">
    <w:name w:val="toc 6"/>
    <w:basedOn w:val="TOC3"/>
    <w:next w:val="Normal"/>
    <w:uiPriority w:val="39"/>
    <w:semiHidden/>
    <w:rsid w:val="00324432"/>
    <w:pPr>
      <w:ind w:left="1800" w:hanging="720"/>
    </w:pPr>
    <w:rPr>
      <w:lang w:eastAsia="en-US"/>
    </w:rPr>
  </w:style>
  <w:style w:type="table" w:customStyle="1" w:styleId="DTFtexttable">
    <w:name w:val="DTF text table"/>
    <w:basedOn w:val="TableNormal"/>
    <w:uiPriority w:val="99"/>
    <w:rsid w:val="00324432"/>
    <w:pPr>
      <w:spacing w:before="30" w:after="30" w:line="264" w:lineRule="auto"/>
    </w:pPr>
    <w:rPr>
      <w:spacing w:val="2"/>
      <w:kern w:val="0"/>
      <w:sz w:val="17"/>
      <w:szCs w:val="21"/>
      <w14:ligatures w14:val="none"/>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324432"/>
    <w:pPr>
      <w:spacing w:before="30" w:after="30" w:line="264" w:lineRule="auto"/>
      <w:jc w:val="right"/>
    </w:pPr>
    <w:rPr>
      <w:spacing w:val="2"/>
      <w:kern w:val="0"/>
      <w:sz w:val="17"/>
      <w:szCs w:val="21"/>
      <w14:ligatures w14:val="none"/>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984337"/>
    <w:pPr>
      <w:spacing w:before="60" w:after="60"/>
    </w:pPr>
    <w:rPr>
      <w:sz w:val="18"/>
    </w:rPr>
  </w:style>
  <w:style w:type="paragraph" w:customStyle="1" w:styleId="Tabletextright">
    <w:name w:val="Table text right"/>
    <w:basedOn w:val="Tabletext"/>
    <w:uiPriority w:val="5"/>
    <w:qFormat/>
    <w:rsid w:val="00324432"/>
    <w:pPr>
      <w:jc w:val="right"/>
    </w:pPr>
  </w:style>
  <w:style w:type="paragraph" w:customStyle="1" w:styleId="Listnumindent2">
    <w:name w:val="List num indent 2"/>
    <w:basedOn w:val="Normal"/>
    <w:uiPriority w:val="9"/>
    <w:qFormat/>
    <w:rsid w:val="00324432"/>
    <w:pPr>
      <w:numPr>
        <w:ilvl w:val="7"/>
        <w:numId w:val="2"/>
      </w:numPr>
      <w:spacing w:before="100"/>
      <w:contextualSpacing/>
    </w:pPr>
  </w:style>
  <w:style w:type="paragraph" w:customStyle="1" w:styleId="Listnumindent">
    <w:name w:val="List num indent"/>
    <w:basedOn w:val="Normal"/>
    <w:uiPriority w:val="9"/>
    <w:qFormat/>
    <w:rsid w:val="00324432"/>
    <w:pPr>
      <w:numPr>
        <w:ilvl w:val="6"/>
        <w:numId w:val="2"/>
      </w:numPr>
      <w:spacing w:before="100"/>
    </w:pPr>
  </w:style>
  <w:style w:type="paragraph" w:customStyle="1" w:styleId="Listnum">
    <w:name w:val="List num"/>
    <w:basedOn w:val="Normal"/>
    <w:uiPriority w:val="2"/>
    <w:qFormat/>
    <w:rsid w:val="00324432"/>
    <w:pPr>
      <w:numPr>
        <w:numId w:val="2"/>
      </w:numPr>
    </w:pPr>
  </w:style>
  <w:style w:type="paragraph" w:customStyle="1" w:styleId="Listnum2">
    <w:name w:val="List num 2"/>
    <w:basedOn w:val="Normal"/>
    <w:uiPriority w:val="2"/>
    <w:qFormat/>
    <w:rsid w:val="00324432"/>
    <w:pPr>
      <w:numPr>
        <w:ilvl w:val="1"/>
        <w:numId w:val="2"/>
      </w:numPr>
    </w:pPr>
  </w:style>
  <w:style w:type="paragraph" w:customStyle="1" w:styleId="Tabletextcentred">
    <w:name w:val="Table text centred"/>
    <w:basedOn w:val="Tabletext"/>
    <w:uiPriority w:val="5"/>
    <w:qFormat/>
    <w:rsid w:val="00324432"/>
    <w:pPr>
      <w:jc w:val="center"/>
    </w:pPr>
  </w:style>
  <w:style w:type="paragraph" w:customStyle="1" w:styleId="Tableheader">
    <w:name w:val="Table header"/>
    <w:basedOn w:val="Tabletext"/>
    <w:uiPriority w:val="5"/>
    <w:qFormat/>
    <w:rsid w:val="00984337"/>
    <w:pPr>
      <w:keepNext/>
      <w:spacing w:before="120"/>
    </w:pPr>
    <w:rPr>
      <w:rFonts w:eastAsiaTheme="minorHAnsi"/>
      <w:spacing w:val="2"/>
      <w:sz w:val="19"/>
      <w:szCs w:val="18"/>
      <w:lang w:eastAsia="en-US"/>
    </w:rPr>
  </w:style>
  <w:style w:type="paragraph" w:customStyle="1" w:styleId="Tablebullet">
    <w:name w:val="Table bullet"/>
    <w:basedOn w:val="Tabletext"/>
    <w:uiPriority w:val="6"/>
    <w:rsid w:val="00324432"/>
    <w:pPr>
      <w:numPr>
        <w:numId w:val="3"/>
      </w:numPr>
    </w:pPr>
  </w:style>
  <w:style w:type="paragraph" w:customStyle="1" w:styleId="Tabledash">
    <w:name w:val="Table dash"/>
    <w:basedOn w:val="Tablebullet"/>
    <w:uiPriority w:val="6"/>
    <w:rsid w:val="00324432"/>
    <w:pPr>
      <w:numPr>
        <w:ilvl w:val="1"/>
      </w:numPr>
    </w:pPr>
  </w:style>
  <w:style w:type="paragraph" w:customStyle="1" w:styleId="Tabletextindent">
    <w:name w:val="Table text indent"/>
    <w:basedOn w:val="Tabletext"/>
    <w:uiPriority w:val="5"/>
    <w:qFormat/>
    <w:rsid w:val="00324432"/>
    <w:pPr>
      <w:ind w:left="288"/>
    </w:pPr>
  </w:style>
  <w:style w:type="paragraph" w:customStyle="1" w:styleId="Numpara">
    <w:name w:val="Num para"/>
    <w:basedOn w:val="ListParagraph"/>
    <w:uiPriority w:val="2"/>
    <w:qFormat/>
    <w:rsid w:val="00324432"/>
    <w:pPr>
      <w:numPr>
        <w:numId w:val="4"/>
      </w:numPr>
      <w:tabs>
        <w:tab w:val="left" w:pos="540"/>
      </w:tabs>
    </w:pPr>
  </w:style>
  <w:style w:type="paragraph" w:styleId="FootnoteText">
    <w:name w:val="footnote text"/>
    <w:basedOn w:val="Normal"/>
    <w:link w:val="FootnoteTextChar"/>
    <w:uiPriority w:val="99"/>
    <w:semiHidden/>
    <w:rsid w:val="0032443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24432"/>
    <w:rPr>
      <w:rFonts w:eastAsiaTheme="minorEastAsia"/>
      <w:color w:val="232B39" w:themeColor="text1"/>
      <w:kern w:val="0"/>
      <w:sz w:val="17"/>
      <w:szCs w:val="20"/>
      <w:lang w:eastAsia="en-AU"/>
      <w14:ligatures w14:val="none"/>
    </w:rPr>
  </w:style>
  <w:style w:type="character" w:styleId="FootnoteReference">
    <w:name w:val="footnote reference"/>
    <w:basedOn w:val="DefaultParagraphFont"/>
    <w:uiPriority w:val="99"/>
    <w:semiHidden/>
    <w:rsid w:val="00324432"/>
    <w:rPr>
      <w:vertAlign w:val="superscript"/>
    </w:rPr>
  </w:style>
  <w:style w:type="table" w:customStyle="1" w:styleId="DTFfinancialtableindent">
    <w:name w:val="DTF financial table indent"/>
    <w:basedOn w:val="DTFfinancialtable"/>
    <w:uiPriority w:val="99"/>
    <w:rsid w:val="00324432"/>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324432"/>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324432"/>
    <w:pPr>
      <w:numPr>
        <w:ilvl w:val="8"/>
        <w:numId w:val="2"/>
      </w:numPr>
      <w:tabs>
        <w:tab w:val="clear" w:pos="540"/>
      </w:tabs>
    </w:pPr>
  </w:style>
  <w:style w:type="paragraph" w:customStyle="1" w:styleId="Tablenum1">
    <w:name w:val="Table num 1"/>
    <w:basedOn w:val="Normal"/>
    <w:uiPriority w:val="6"/>
    <w:rsid w:val="00324432"/>
    <w:pPr>
      <w:numPr>
        <w:ilvl w:val="2"/>
        <w:numId w:val="3"/>
      </w:numPr>
      <w:spacing w:before="60" w:after="60"/>
    </w:pPr>
    <w:rPr>
      <w:sz w:val="17"/>
    </w:rPr>
  </w:style>
  <w:style w:type="paragraph" w:customStyle="1" w:styleId="Tablenum2">
    <w:name w:val="Table num 2"/>
    <w:basedOn w:val="Normal"/>
    <w:uiPriority w:val="6"/>
    <w:rsid w:val="00324432"/>
    <w:pPr>
      <w:numPr>
        <w:ilvl w:val="3"/>
        <w:numId w:val="3"/>
      </w:numPr>
      <w:spacing w:before="60" w:after="60"/>
    </w:pPr>
    <w:rPr>
      <w:sz w:val="17"/>
    </w:rPr>
  </w:style>
  <w:style w:type="paragraph" w:customStyle="1" w:styleId="NoteNormalindent">
    <w:name w:val="Note Normal indent"/>
    <w:basedOn w:val="NoteNormal"/>
    <w:uiPriority w:val="9"/>
    <w:rsid w:val="00324432"/>
    <w:pPr>
      <w:ind w:left="792"/>
    </w:pPr>
  </w:style>
  <w:style w:type="paragraph" w:styleId="Caption">
    <w:name w:val="caption"/>
    <w:basedOn w:val="Normal"/>
    <w:next w:val="Normal"/>
    <w:uiPriority w:val="5"/>
    <w:rsid w:val="00324432"/>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324432"/>
    <w:pPr>
      <w:spacing w:before="240"/>
      <w:ind w:left="792"/>
    </w:pPr>
  </w:style>
  <w:style w:type="paragraph" w:customStyle="1" w:styleId="CM">
    <w:name w:val="CM"/>
    <w:next w:val="Normal"/>
    <w:uiPriority w:val="79"/>
    <w:semiHidden/>
    <w:rsid w:val="00324432"/>
    <w:pPr>
      <w:spacing w:after="800" w:line="240" w:lineRule="auto"/>
      <w:ind w:right="2909"/>
    </w:pPr>
    <w:rPr>
      <w:rFonts w:eastAsiaTheme="minorEastAsia"/>
      <w:caps/>
      <w:kern w:val="0"/>
      <w:sz w:val="20"/>
      <w:szCs w:val="20"/>
      <w:lang w:eastAsia="en-AU"/>
      <w14:ligatures w14:val="none"/>
    </w:rPr>
  </w:style>
  <w:style w:type="paragraph" w:customStyle="1" w:styleId="CoverSpacer">
    <w:name w:val="CoverSpacer"/>
    <w:basedOn w:val="Normal"/>
    <w:semiHidden/>
    <w:qFormat/>
    <w:rsid w:val="00324432"/>
    <w:pPr>
      <w:spacing w:before="4600" w:after="0"/>
    </w:pPr>
  </w:style>
  <w:style w:type="character" w:styleId="FollowedHyperlink">
    <w:name w:val="FollowedHyperlink"/>
    <w:basedOn w:val="DefaultParagraphFont"/>
    <w:uiPriority w:val="99"/>
    <w:semiHidden/>
    <w:rsid w:val="00324432"/>
    <w:rPr>
      <w:color w:val="808080" w:themeColor="background1" w:themeShade="80"/>
      <w:u w:val="none"/>
    </w:rPr>
  </w:style>
  <w:style w:type="character" w:styleId="PlaceholderText">
    <w:name w:val="Placeholder Text"/>
    <w:basedOn w:val="DefaultParagraphFont"/>
    <w:uiPriority w:val="99"/>
    <w:semiHidden/>
    <w:rsid w:val="00324432"/>
    <w:rPr>
      <w:color w:val="808080"/>
    </w:rPr>
  </w:style>
  <w:style w:type="table" w:styleId="PlainTable4">
    <w:name w:val="Plain Table 4"/>
    <w:basedOn w:val="TableNormal"/>
    <w:uiPriority w:val="44"/>
    <w:rsid w:val="00324432"/>
    <w:pPr>
      <w:spacing w:after="0" w:line="240" w:lineRule="auto"/>
    </w:pPr>
    <w:rPr>
      <w:rFonts w:eastAsiaTheme="minorEastAsia"/>
      <w:kern w:val="0"/>
      <w:sz w:val="20"/>
      <w:szCs w:val="20"/>
      <w:lang w:eastAsia="en-AU"/>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324432"/>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324432"/>
    <w:rPr>
      <w:rFonts w:eastAsiaTheme="minorEastAsia"/>
      <w:i/>
      <w:iCs/>
      <w:color w:val="4B5B79" w:themeColor="text1" w:themeTint="BF"/>
      <w:kern w:val="0"/>
      <w:sz w:val="18"/>
      <w:szCs w:val="18"/>
      <w:lang w:eastAsia="en-AU"/>
      <w14:ligatures w14:val="none"/>
    </w:rPr>
  </w:style>
  <w:style w:type="paragraph" w:customStyle="1" w:styleId="ReportDate">
    <w:name w:val="ReportDate"/>
    <w:uiPriority w:val="79"/>
    <w:semiHidden/>
    <w:rsid w:val="00324432"/>
    <w:pPr>
      <w:spacing w:after="0" w:line="240" w:lineRule="auto"/>
      <w:ind w:right="2909"/>
    </w:pPr>
    <w:rPr>
      <w:rFonts w:eastAsiaTheme="minorEastAsia"/>
      <w:b/>
      <w:bCs/>
      <w:cap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3296">
      <w:bodyDiv w:val="1"/>
      <w:marLeft w:val="0"/>
      <w:marRight w:val="0"/>
      <w:marTop w:val="0"/>
      <w:marBottom w:val="0"/>
      <w:divBdr>
        <w:top w:val="none" w:sz="0" w:space="0" w:color="auto"/>
        <w:left w:val="none" w:sz="0" w:space="0" w:color="auto"/>
        <w:bottom w:val="none" w:sz="0" w:space="0" w:color="auto"/>
        <w:right w:val="none" w:sz="0" w:space="0" w:color="auto"/>
      </w:divBdr>
      <w:divsChild>
        <w:div w:id="415247054">
          <w:marLeft w:val="0"/>
          <w:marRight w:val="0"/>
          <w:marTop w:val="0"/>
          <w:marBottom w:val="0"/>
          <w:divBdr>
            <w:top w:val="none" w:sz="0" w:space="0" w:color="auto"/>
            <w:left w:val="none" w:sz="0" w:space="0" w:color="auto"/>
            <w:bottom w:val="none" w:sz="0" w:space="0" w:color="auto"/>
            <w:right w:val="none" w:sz="0" w:space="0" w:color="auto"/>
          </w:divBdr>
        </w:div>
        <w:div w:id="586352911">
          <w:marLeft w:val="0"/>
          <w:marRight w:val="0"/>
          <w:marTop w:val="0"/>
          <w:marBottom w:val="0"/>
          <w:divBdr>
            <w:top w:val="none" w:sz="0" w:space="0" w:color="auto"/>
            <w:left w:val="none" w:sz="0" w:space="0" w:color="auto"/>
            <w:bottom w:val="none" w:sz="0" w:space="0" w:color="auto"/>
            <w:right w:val="none" w:sz="0" w:space="0" w:color="auto"/>
          </w:divBdr>
        </w:div>
        <w:div w:id="1012339061">
          <w:marLeft w:val="0"/>
          <w:marRight w:val="0"/>
          <w:marTop w:val="0"/>
          <w:marBottom w:val="0"/>
          <w:divBdr>
            <w:top w:val="none" w:sz="0" w:space="0" w:color="auto"/>
            <w:left w:val="none" w:sz="0" w:space="0" w:color="auto"/>
            <w:bottom w:val="none" w:sz="0" w:space="0" w:color="auto"/>
            <w:right w:val="none" w:sz="0" w:space="0" w:color="auto"/>
          </w:divBdr>
        </w:div>
        <w:div w:id="2111513003">
          <w:marLeft w:val="0"/>
          <w:marRight w:val="0"/>
          <w:marTop w:val="0"/>
          <w:marBottom w:val="0"/>
          <w:divBdr>
            <w:top w:val="none" w:sz="0" w:space="0" w:color="auto"/>
            <w:left w:val="none" w:sz="0" w:space="0" w:color="auto"/>
            <w:bottom w:val="none" w:sz="0" w:space="0" w:color="auto"/>
            <w:right w:val="none" w:sz="0" w:space="0" w:color="auto"/>
          </w:divBdr>
        </w:div>
      </w:divsChild>
    </w:div>
    <w:div w:id="680936539">
      <w:bodyDiv w:val="1"/>
      <w:marLeft w:val="0"/>
      <w:marRight w:val="0"/>
      <w:marTop w:val="0"/>
      <w:marBottom w:val="0"/>
      <w:divBdr>
        <w:top w:val="none" w:sz="0" w:space="0" w:color="auto"/>
        <w:left w:val="none" w:sz="0" w:space="0" w:color="auto"/>
        <w:bottom w:val="none" w:sz="0" w:space="0" w:color="auto"/>
        <w:right w:val="none" w:sz="0" w:space="0" w:color="auto"/>
      </w:divBdr>
    </w:div>
    <w:div w:id="1114059763">
      <w:bodyDiv w:val="1"/>
      <w:marLeft w:val="0"/>
      <w:marRight w:val="0"/>
      <w:marTop w:val="0"/>
      <w:marBottom w:val="0"/>
      <w:divBdr>
        <w:top w:val="none" w:sz="0" w:space="0" w:color="auto"/>
        <w:left w:val="none" w:sz="0" w:space="0" w:color="auto"/>
        <w:bottom w:val="none" w:sz="0" w:space="0" w:color="auto"/>
        <w:right w:val="none" w:sz="0" w:space="0" w:color="auto"/>
      </w:divBdr>
    </w:div>
    <w:div w:id="1262379093">
      <w:bodyDiv w:val="1"/>
      <w:marLeft w:val="0"/>
      <w:marRight w:val="0"/>
      <w:marTop w:val="0"/>
      <w:marBottom w:val="0"/>
      <w:divBdr>
        <w:top w:val="none" w:sz="0" w:space="0" w:color="auto"/>
        <w:left w:val="none" w:sz="0" w:space="0" w:color="auto"/>
        <w:bottom w:val="none" w:sz="0" w:space="0" w:color="auto"/>
        <w:right w:val="none" w:sz="0" w:space="0" w:color="auto"/>
      </w:divBdr>
      <w:divsChild>
        <w:div w:id="26417956">
          <w:marLeft w:val="0"/>
          <w:marRight w:val="0"/>
          <w:marTop w:val="0"/>
          <w:marBottom w:val="0"/>
          <w:divBdr>
            <w:top w:val="none" w:sz="0" w:space="0" w:color="auto"/>
            <w:left w:val="none" w:sz="0" w:space="0" w:color="auto"/>
            <w:bottom w:val="none" w:sz="0" w:space="0" w:color="auto"/>
            <w:right w:val="none" w:sz="0" w:space="0" w:color="auto"/>
          </w:divBdr>
        </w:div>
        <w:div w:id="1215043279">
          <w:marLeft w:val="0"/>
          <w:marRight w:val="0"/>
          <w:marTop w:val="0"/>
          <w:marBottom w:val="0"/>
          <w:divBdr>
            <w:top w:val="none" w:sz="0" w:space="0" w:color="auto"/>
            <w:left w:val="none" w:sz="0" w:space="0" w:color="auto"/>
            <w:bottom w:val="none" w:sz="0" w:space="0" w:color="auto"/>
            <w:right w:val="none" w:sz="0" w:space="0" w:color="auto"/>
          </w:divBdr>
        </w:div>
      </w:divsChild>
    </w:div>
    <w:div w:id="1564633339">
      <w:bodyDiv w:val="1"/>
      <w:marLeft w:val="0"/>
      <w:marRight w:val="0"/>
      <w:marTop w:val="0"/>
      <w:marBottom w:val="0"/>
      <w:divBdr>
        <w:top w:val="none" w:sz="0" w:space="0" w:color="auto"/>
        <w:left w:val="none" w:sz="0" w:space="0" w:color="auto"/>
        <w:bottom w:val="none" w:sz="0" w:space="0" w:color="auto"/>
        <w:right w:val="none" w:sz="0" w:space="0" w:color="auto"/>
      </w:divBdr>
      <w:divsChild>
        <w:div w:id="1085151844">
          <w:marLeft w:val="0"/>
          <w:marRight w:val="0"/>
          <w:marTop w:val="0"/>
          <w:marBottom w:val="0"/>
          <w:divBdr>
            <w:top w:val="none" w:sz="0" w:space="0" w:color="auto"/>
            <w:left w:val="none" w:sz="0" w:space="0" w:color="auto"/>
            <w:bottom w:val="none" w:sz="0" w:space="0" w:color="auto"/>
            <w:right w:val="none" w:sz="0" w:space="0" w:color="auto"/>
          </w:divBdr>
        </w:div>
        <w:div w:id="1340546159">
          <w:marLeft w:val="0"/>
          <w:marRight w:val="0"/>
          <w:marTop w:val="0"/>
          <w:marBottom w:val="0"/>
          <w:divBdr>
            <w:top w:val="none" w:sz="0" w:space="0" w:color="auto"/>
            <w:left w:val="none" w:sz="0" w:space="0" w:color="auto"/>
            <w:bottom w:val="none" w:sz="0" w:space="0" w:color="auto"/>
            <w:right w:val="none" w:sz="0" w:space="0" w:color="auto"/>
          </w:divBdr>
        </w:div>
        <w:div w:id="1892304419">
          <w:marLeft w:val="0"/>
          <w:marRight w:val="0"/>
          <w:marTop w:val="0"/>
          <w:marBottom w:val="0"/>
          <w:divBdr>
            <w:top w:val="none" w:sz="0" w:space="0" w:color="auto"/>
            <w:left w:val="none" w:sz="0" w:space="0" w:color="auto"/>
            <w:bottom w:val="none" w:sz="0" w:space="0" w:color="auto"/>
            <w:right w:val="none" w:sz="0" w:space="0" w:color="auto"/>
          </w:divBdr>
        </w:div>
      </w:divsChild>
    </w:div>
    <w:div w:id="1765034837">
      <w:bodyDiv w:val="1"/>
      <w:marLeft w:val="0"/>
      <w:marRight w:val="0"/>
      <w:marTop w:val="0"/>
      <w:marBottom w:val="0"/>
      <w:divBdr>
        <w:top w:val="none" w:sz="0" w:space="0" w:color="auto"/>
        <w:left w:val="none" w:sz="0" w:space="0" w:color="auto"/>
        <w:bottom w:val="none" w:sz="0" w:space="0" w:color="auto"/>
        <w:right w:val="none" w:sz="0" w:space="0" w:color="auto"/>
      </w:divBdr>
    </w:div>
    <w:div w:id="1999840467">
      <w:bodyDiv w:val="1"/>
      <w:marLeft w:val="0"/>
      <w:marRight w:val="0"/>
      <w:marTop w:val="0"/>
      <w:marBottom w:val="0"/>
      <w:divBdr>
        <w:top w:val="none" w:sz="0" w:space="0" w:color="auto"/>
        <w:left w:val="none" w:sz="0" w:space="0" w:color="auto"/>
        <w:bottom w:val="none" w:sz="0" w:space="0" w:color="auto"/>
        <w:right w:val="none" w:sz="0" w:space="0" w:color="auto"/>
      </w:divBdr>
      <w:divsChild>
        <w:div w:id="910701225">
          <w:marLeft w:val="0"/>
          <w:marRight w:val="0"/>
          <w:marTop w:val="0"/>
          <w:marBottom w:val="0"/>
          <w:divBdr>
            <w:top w:val="none" w:sz="0" w:space="0" w:color="auto"/>
            <w:left w:val="none" w:sz="0" w:space="0" w:color="auto"/>
            <w:bottom w:val="none" w:sz="0" w:space="0" w:color="auto"/>
            <w:right w:val="none" w:sz="0" w:space="0" w:color="auto"/>
          </w:divBdr>
          <w:divsChild>
            <w:div w:id="239027977">
              <w:marLeft w:val="0"/>
              <w:marRight w:val="0"/>
              <w:marTop w:val="0"/>
              <w:marBottom w:val="0"/>
              <w:divBdr>
                <w:top w:val="none" w:sz="0" w:space="0" w:color="auto"/>
                <w:left w:val="none" w:sz="0" w:space="0" w:color="auto"/>
                <w:bottom w:val="none" w:sz="0" w:space="0" w:color="auto"/>
                <w:right w:val="none" w:sz="0" w:space="0" w:color="auto"/>
              </w:divBdr>
            </w:div>
            <w:div w:id="368729978">
              <w:marLeft w:val="0"/>
              <w:marRight w:val="0"/>
              <w:marTop w:val="0"/>
              <w:marBottom w:val="0"/>
              <w:divBdr>
                <w:top w:val="none" w:sz="0" w:space="0" w:color="auto"/>
                <w:left w:val="none" w:sz="0" w:space="0" w:color="auto"/>
                <w:bottom w:val="none" w:sz="0" w:space="0" w:color="auto"/>
                <w:right w:val="none" w:sz="0" w:space="0" w:color="auto"/>
              </w:divBdr>
            </w:div>
            <w:div w:id="489173187">
              <w:marLeft w:val="0"/>
              <w:marRight w:val="0"/>
              <w:marTop w:val="0"/>
              <w:marBottom w:val="0"/>
              <w:divBdr>
                <w:top w:val="none" w:sz="0" w:space="0" w:color="auto"/>
                <w:left w:val="none" w:sz="0" w:space="0" w:color="auto"/>
                <w:bottom w:val="none" w:sz="0" w:space="0" w:color="auto"/>
                <w:right w:val="none" w:sz="0" w:space="0" w:color="auto"/>
              </w:divBdr>
            </w:div>
            <w:div w:id="599996679">
              <w:marLeft w:val="0"/>
              <w:marRight w:val="0"/>
              <w:marTop w:val="0"/>
              <w:marBottom w:val="0"/>
              <w:divBdr>
                <w:top w:val="none" w:sz="0" w:space="0" w:color="auto"/>
                <w:left w:val="none" w:sz="0" w:space="0" w:color="auto"/>
                <w:bottom w:val="none" w:sz="0" w:space="0" w:color="auto"/>
                <w:right w:val="none" w:sz="0" w:space="0" w:color="auto"/>
              </w:divBdr>
            </w:div>
            <w:div w:id="805465697">
              <w:marLeft w:val="0"/>
              <w:marRight w:val="0"/>
              <w:marTop w:val="0"/>
              <w:marBottom w:val="0"/>
              <w:divBdr>
                <w:top w:val="none" w:sz="0" w:space="0" w:color="auto"/>
                <w:left w:val="none" w:sz="0" w:space="0" w:color="auto"/>
                <w:bottom w:val="none" w:sz="0" w:space="0" w:color="auto"/>
                <w:right w:val="none" w:sz="0" w:space="0" w:color="auto"/>
              </w:divBdr>
            </w:div>
            <w:div w:id="2004509009">
              <w:marLeft w:val="0"/>
              <w:marRight w:val="0"/>
              <w:marTop w:val="0"/>
              <w:marBottom w:val="0"/>
              <w:divBdr>
                <w:top w:val="none" w:sz="0" w:space="0" w:color="auto"/>
                <w:left w:val="none" w:sz="0" w:space="0" w:color="auto"/>
                <w:bottom w:val="none" w:sz="0" w:space="0" w:color="auto"/>
                <w:right w:val="none" w:sz="0" w:space="0" w:color="auto"/>
              </w:divBdr>
            </w:div>
            <w:div w:id="2015910336">
              <w:marLeft w:val="0"/>
              <w:marRight w:val="0"/>
              <w:marTop w:val="0"/>
              <w:marBottom w:val="0"/>
              <w:divBdr>
                <w:top w:val="none" w:sz="0" w:space="0" w:color="auto"/>
                <w:left w:val="none" w:sz="0" w:space="0" w:color="auto"/>
                <w:bottom w:val="none" w:sz="0" w:space="0" w:color="auto"/>
                <w:right w:val="none" w:sz="0" w:space="0" w:color="auto"/>
              </w:divBdr>
            </w:div>
          </w:divsChild>
        </w:div>
        <w:div w:id="1095901099">
          <w:marLeft w:val="0"/>
          <w:marRight w:val="0"/>
          <w:marTop w:val="0"/>
          <w:marBottom w:val="0"/>
          <w:divBdr>
            <w:top w:val="none" w:sz="0" w:space="0" w:color="auto"/>
            <w:left w:val="none" w:sz="0" w:space="0" w:color="auto"/>
            <w:bottom w:val="none" w:sz="0" w:space="0" w:color="auto"/>
            <w:right w:val="none" w:sz="0" w:space="0" w:color="auto"/>
          </w:divBdr>
          <w:divsChild>
            <w:div w:id="1082722263">
              <w:marLeft w:val="0"/>
              <w:marRight w:val="0"/>
              <w:marTop w:val="0"/>
              <w:marBottom w:val="0"/>
              <w:divBdr>
                <w:top w:val="none" w:sz="0" w:space="0" w:color="auto"/>
                <w:left w:val="none" w:sz="0" w:space="0" w:color="auto"/>
                <w:bottom w:val="none" w:sz="0" w:space="0" w:color="auto"/>
                <w:right w:val="none" w:sz="0" w:space="0" w:color="auto"/>
              </w:divBdr>
            </w:div>
            <w:div w:id="1896239662">
              <w:marLeft w:val="0"/>
              <w:marRight w:val="0"/>
              <w:marTop w:val="0"/>
              <w:marBottom w:val="0"/>
              <w:divBdr>
                <w:top w:val="none" w:sz="0" w:space="0" w:color="auto"/>
                <w:left w:val="none" w:sz="0" w:space="0" w:color="auto"/>
                <w:bottom w:val="none" w:sz="0" w:space="0" w:color="auto"/>
                <w:right w:val="none" w:sz="0" w:space="0" w:color="auto"/>
              </w:divBdr>
            </w:div>
            <w:div w:id="20989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6408">
      <w:bodyDiv w:val="1"/>
      <w:marLeft w:val="0"/>
      <w:marRight w:val="0"/>
      <w:marTop w:val="0"/>
      <w:marBottom w:val="0"/>
      <w:divBdr>
        <w:top w:val="none" w:sz="0" w:space="0" w:color="auto"/>
        <w:left w:val="none" w:sz="0" w:space="0" w:color="auto"/>
        <w:bottom w:val="none" w:sz="0" w:space="0" w:color="auto"/>
        <w:right w:val="none" w:sz="0" w:space="0" w:color="auto"/>
      </w:divBdr>
    </w:div>
    <w:div w:id="204532269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DTF\Portrait.dotm" TargetMode="External"/></Relationships>
</file>

<file path=word/documenttasks/documenttasks1.xml><?xml version="1.0" encoding="utf-8"?>
<t:Tasks xmlns:t="http://schemas.microsoft.com/office/tasks/2019/documenttasks" xmlns:oel="http://schemas.microsoft.com/office/2019/extlst">
  <t:Task id="{3F7C565A-CFF0-47E2-A12C-ADA458511FFB}">
    <t:Anchor>
      <t:Comment id="1343985701"/>
    </t:Anchor>
    <t:History>
      <t:Event id="{551B824A-FF98-4E13-A80A-9C0394D5C32F}" time="2024-05-26T22:38:42.109Z">
        <t:Attribution userId="S::paul.scarmozzino@homes.vic.gov.au::df5288b6-5a8a-49df-b86a-05b68a172b07" userProvider="AD" userName="Paul Scarmozzino (Homes Victoria)"/>
        <t:Anchor>
          <t:Comment id="1000066486"/>
        </t:Anchor>
        <t:Create/>
      </t:Event>
      <t:Event id="{79240E13-D294-49C4-B44D-350263EC3115}" time="2024-05-26T22:38:42.109Z">
        <t:Attribution userId="S::paul.scarmozzino@homes.vic.gov.au::df5288b6-5a8a-49df-b86a-05b68a172b07" userProvider="AD" userName="Paul Scarmozzino (Homes Victoria)"/>
        <t:Anchor>
          <t:Comment id="1000066486"/>
        </t:Anchor>
        <t:Assign userId="S::Anusha.Rodrigo@homes.vic.gov.au::6e079286-45ea-416b-a9ce-42b24e7134b1" userProvider="AD" userName="Anusha Rodrigo (Homes Victoria)"/>
      </t:Event>
      <t:Event id="{A75F6B83-35D3-4990-A238-458E83C2A137}" time="2024-05-26T22:38:42.109Z">
        <t:Attribution userId="S::paul.scarmozzino@homes.vic.gov.au::df5288b6-5a8a-49df-b86a-05b68a172b07" userProvider="AD" userName="Paul Scarmozzino (Homes Victoria)"/>
        <t:Anchor>
          <t:Comment id="1000066486"/>
        </t:Anchor>
        <t:SetTitle title="@Anusha Rodrigo (Homes Victoria) I think we have this language elsewhere can you please adresss - work with Glenn as would have been in PAEC responses"/>
      </t:Event>
    </t:History>
  </t:Task>
  <t:Task id="{550911EF-B6C9-4E26-9438-A7D12239EDF7}">
    <t:Anchor>
      <t:Comment id="1662448153"/>
    </t:Anchor>
    <t:History>
      <t:Event id="{EAACB00E-C9A2-43C2-907C-7DE067E11B8E}" time="2024-12-04T10:16:11.17Z">
        <t:Attribution userId="S::simon.blankenstein@homes.vic.gov.au::b6165076-fbad-4c93-985b-5d851018bf17" userProvider="AD" userName="Simon Blankenstein (Homes Victoria)"/>
        <t:Anchor>
          <t:Comment id="536941090"/>
        </t:Anchor>
        <t:Create/>
      </t:Event>
      <t:Event id="{65532A90-00EE-458C-8406-E774520CED02}" time="2024-12-04T10:16:11.17Z">
        <t:Attribution userId="S::simon.blankenstein@homes.vic.gov.au::b6165076-fbad-4c93-985b-5d851018bf17" userProvider="AD" userName="Simon Blankenstein (Homes Victoria)"/>
        <t:Anchor>
          <t:Comment id="536941090"/>
        </t:Anchor>
        <t:Assign userId="S::faith.chikodzamapfeni@homes.vic.gov.au::8b6a1a30-d779-4401-8ec6-11b9fa7acb25" userProvider="AD" userName="Faith Chikodzamapfeni (Homes Victoria)"/>
      </t:Event>
      <t:Event id="{186630DA-55AF-410A-A687-9021462BB407}" time="2024-12-04T10:16:11.17Z">
        <t:Attribution userId="S::simon.blankenstein@homes.vic.gov.au::b6165076-fbad-4c93-985b-5d851018bf17" userProvider="AD" userName="Simon Blankenstein (Homes Victoria)"/>
        <t:Anchor>
          <t:Comment id="536941090"/>
        </t:Anchor>
        <t:SetTitle title="@Faith Chikodzamapfeni (Homes Victoria) @Anusha Rodrigo (Homes Victoria) Recommend seeking Ally Rutherfords ok about the wording here as I am not sure about what the Renter roundtable is (outside of the RCC) or its status"/>
      </t:Event>
    </t:History>
  </t:Task>
  <t:Task id="{05A09ADD-B4D4-4F98-BA13-16F9F61FFA53}">
    <t:Anchor>
      <t:Comment id="664520857"/>
    </t:Anchor>
    <t:History>
      <t:Event id="{7B658305-E057-47DA-B1CE-846B14462574}" time="2024-12-18T01:43:02.965Z">
        <t:Attribution userId="S::simon.duell@homes.vic.gov.au::4867abe6-8145-4233-98b4-bdd94374ff3f" userProvider="AD" userName="Simon Duell (Homes Victoria)"/>
        <t:Anchor>
          <t:Comment id="664520857"/>
        </t:Anchor>
        <t:Create/>
      </t:Event>
      <t:Event id="{690B2747-FFBB-41AD-95BA-8F349371CBE6}" time="2024-12-18T01:43:02.965Z">
        <t:Attribution userId="S::simon.duell@homes.vic.gov.au::4867abe6-8145-4233-98b4-bdd94374ff3f" userProvider="AD" userName="Simon Duell (Homes Victoria)"/>
        <t:Anchor>
          <t:Comment id="664520857"/>
        </t:Anchor>
        <t:Assign userId="S::Matthew.Duggan@homes.vic.gov.au::53b49235-6f4c-4612-a7c6-028652ff8bf3" userProvider="AD" userName="Matthew Duggan (Homes Victoria)"/>
      </t:Event>
      <t:Event id="{18679616-ADFA-47F8-8753-240640DD6E6A}" time="2024-12-18T01:43:02.965Z">
        <t:Attribution userId="S::simon.duell@homes.vic.gov.au::4867abe6-8145-4233-98b4-bdd94374ff3f" userProvider="AD" userName="Simon Duell (Homes Victoria)"/>
        <t:Anchor>
          <t:Comment id="664520857"/>
        </t:Anchor>
        <t:SetTitle title="@Matthew Duggan (Homes Victoria) @Santo Richardson (Homes Victoria) is there any language we want to pick up around ACCOs?"/>
      </t:Event>
      <t:Event id="{7DF4A84A-FE8D-49C5-A485-05FFA732C450}" time="2024-12-18T02:57:20.631Z">
        <t:Attribution userId="S::cameron.moor@homes.vic.gov.au::916b441a-8a61-4ef1-b8b7-423a3f324fed" userProvider="AD" userName="Cameron Moor (Homes Victoria)"/>
        <t:Progress percentComplete="100"/>
      </t:Event>
    </t:History>
  </t:Task>
</t:Tasks>
</file>

<file path=word/theme/theme1.xml><?xml version="1.0" encoding="utf-8"?>
<a:theme xmlns:a="http://schemas.openxmlformats.org/drawingml/2006/main" name="Office Theme">
  <a:themeElements>
    <a:clrScheme name="DTF corporate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e3d215-38fc-4294-ac6f-e1813d9666dd" xsi:nil="true"/>
    <_dlc_DocId xmlns="b6e3d215-38fc-4294-ac6f-e1813d9666dd">63PAK4U6Z4MQ-1289146740-72043</_dlc_DocId>
    <_dlc_DocIdUrl xmlns="b6e3d215-38fc-4294-ac6f-e1813d9666dd">
      <Url>https://vicgov.sharepoint.com/sites/DTFStrategicCommunications/_layouts/15/DocIdRedir.aspx?ID=63PAK4U6Z4MQ-1289146740-72043</Url>
      <Description>63PAK4U6Z4MQ-1289146740-72043</Description>
    </_dlc_DocIdUrl>
    <lcf76f155ced4ddcb4097134ff3c332f xmlns="e1efcbdc-f8f0-4bac-929e-ffe707bb6387">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2859DFB47952C4E911DE9714EC95DB1" ma:contentTypeVersion="13" ma:contentTypeDescription="Create a new document." ma:contentTypeScope="" ma:versionID="30785ec2a10f2bae1604613d54f6d78e">
  <xsd:schema xmlns:xsd="http://www.w3.org/2001/XMLSchema" xmlns:xs="http://www.w3.org/2001/XMLSchema" xmlns:p="http://schemas.microsoft.com/office/2006/metadata/properties" xmlns:ns2="b6e3d215-38fc-4294-ac6f-e1813d9666dd" xmlns:ns3="e1efcbdc-f8f0-4bac-929e-ffe707bb6387" targetNamespace="http://schemas.microsoft.com/office/2006/metadata/properties" ma:root="true" ma:fieldsID="c1983676ec05362d9dffe7d3ddea16a8" ns2:_="" ns3:_="">
    <xsd:import namespace="b6e3d215-38fc-4294-ac6f-e1813d9666dd"/>
    <xsd:import namespace="e1efcbdc-f8f0-4bac-929e-ffe707bb6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3d215-38fc-4294-ac6f-e1813d966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a531579-585f-4194-aed9-1ac5952e811b}" ma:internalName="TaxCatchAll" ma:showField="CatchAllData" ma:web="b6e3d215-38fc-4294-ac6f-e1813d9666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fcbdc-f8f0-4bac-929e-ffe707bb6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2602B8E-D712-4414-89EB-6E514C99C5DC}">
  <ds:schemaRefs>
    <ds:schemaRef ds:uri="http://schemas.microsoft.com/sharepoint/v3/contenttype/forms"/>
  </ds:schemaRefs>
</ds:datastoreItem>
</file>

<file path=customXml/itemProps2.xml><?xml version="1.0" encoding="utf-8"?>
<ds:datastoreItem xmlns:ds="http://schemas.openxmlformats.org/officeDocument/2006/customXml" ds:itemID="{6A68F826-DBA5-42DB-B60E-07457FB5451B}">
  <ds:schemaRefs>
    <ds:schemaRef ds:uri="http://schemas.microsoft.com/office/2006/metadata/properties"/>
    <ds:schemaRef ds:uri="http://schemas.microsoft.com/office/infopath/2007/PartnerControls"/>
    <ds:schemaRef ds:uri="b6e3d215-38fc-4294-ac6f-e1813d9666dd"/>
    <ds:schemaRef ds:uri="e1efcbdc-f8f0-4bac-929e-ffe707bb6387"/>
  </ds:schemaRefs>
</ds:datastoreItem>
</file>

<file path=customXml/itemProps3.xml><?xml version="1.0" encoding="utf-8"?>
<ds:datastoreItem xmlns:ds="http://schemas.openxmlformats.org/officeDocument/2006/customXml" ds:itemID="{79D2D70D-2A55-4387-937E-077E16B40098}">
  <ds:schemaRefs>
    <ds:schemaRef ds:uri="http://schemas.microsoft.com/sharepoint/events"/>
  </ds:schemaRefs>
</ds:datastoreItem>
</file>

<file path=customXml/itemProps4.xml><?xml version="1.0" encoding="utf-8"?>
<ds:datastoreItem xmlns:ds="http://schemas.openxmlformats.org/officeDocument/2006/customXml" ds:itemID="{2B653CFF-EDCA-4F2C-A1D9-A7B0061853E0}">
  <ds:schemaRefs>
    <ds:schemaRef ds:uri="http://schemas.openxmlformats.org/officeDocument/2006/bibliography"/>
  </ds:schemaRefs>
</ds:datastoreItem>
</file>

<file path=customXml/itemProps5.xml><?xml version="1.0" encoding="utf-8"?>
<ds:datastoreItem xmlns:ds="http://schemas.openxmlformats.org/officeDocument/2006/customXml" ds:itemID="{1069AF4B-4EE9-47DF-9935-668B6B7BC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3d215-38fc-4294-ac6f-e1813d9666dd"/>
    <ds:schemaRef ds:uri="e1efcbdc-f8f0-4bac-929e-ffe707bb6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18A919-B44E-491D-9DAE-8CF8CBF1EE2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3</TotalTime>
  <Pages>7</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Rodrigo (Homes Victoria)</dc:creator>
  <cp:keywords/>
  <dc:description/>
  <cp:lastModifiedBy>Shanza Khan (DTF)</cp:lastModifiedBy>
  <cp:revision>3</cp:revision>
  <dcterms:created xsi:type="dcterms:W3CDTF">2024-12-20T00:34:00Z</dcterms:created>
  <dcterms:modified xsi:type="dcterms:W3CDTF">2024-12-20T00:37:00Z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7d4b36-b971-4c96-8a9c-a8448299e6ae_Enabled">
    <vt:lpwstr>true</vt:lpwstr>
  </property>
  <property fmtid="{D5CDD505-2E9C-101B-9397-08002B2CF9AE}" pid="3" name="MSIP_Label_eb7d4b36-b971-4c96-8a9c-a8448299e6ae_SetDate">
    <vt:lpwstr>2024-04-09T00:16:22Z</vt:lpwstr>
  </property>
  <property fmtid="{D5CDD505-2E9C-101B-9397-08002B2CF9AE}" pid="4" name="MSIP_Label_eb7d4b36-b971-4c96-8a9c-a8448299e6ae_Method">
    <vt:lpwstr>Privileged</vt:lpwstr>
  </property>
  <property fmtid="{D5CDD505-2E9C-101B-9397-08002B2CF9AE}" pid="5" name="MSIP_Label_eb7d4b36-b971-4c96-8a9c-a8448299e6ae_Name">
    <vt:lpwstr>eb7d4b36-b971-4c96-8a9c-a8448299e6ae</vt:lpwstr>
  </property>
  <property fmtid="{D5CDD505-2E9C-101B-9397-08002B2CF9AE}" pid="6" name="MSIP_Label_eb7d4b36-b971-4c96-8a9c-a8448299e6ae_SiteId">
    <vt:lpwstr>c0e0601f-0fac-449c-9c88-a104c4eb9f28</vt:lpwstr>
  </property>
  <property fmtid="{D5CDD505-2E9C-101B-9397-08002B2CF9AE}" pid="7" name="MSIP_Label_eb7d4b36-b971-4c96-8a9c-a8448299e6ae_ActionId">
    <vt:lpwstr>0179d2cd-f1f0-4833-8281-96e48023021b</vt:lpwstr>
  </property>
  <property fmtid="{D5CDD505-2E9C-101B-9397-08002B2CF9AE}" pid="8" name="MSIP_Label_eb7d4b36-b971-4c96-8a9c-a8448299e6ae_ContentBits">
    <vt:lpwstr>2</vt:lpwstr>
  </property>
  <property fmtid="{D5CDD505-2E9C-101B-9397-08002B2CF9AE}" pid="9" name="ContentTypeId">
    <vt:lpwstr>0x010100E2859DFB47952C4E911DE9714EC95DB1</vt:lpwstr>
  </property>
  <property fmtid="{D5CDD505-2E9C-101B-9397-08002B2CF9AE}" pid="10" name="ClassificationContentMarkingFooterShapeIds">
    <vt:lpwstr>4,5,6</vt:lpwstr>
  </property>
  <property fmtid="{D5CDD505-2E9C-101B-9397-08002B2CF9AE}" pid="11" name="ClassificationContentMarkingFooterFontProps">
    <vt:lpwstr>#000000,11,Calibri</vt:lpwstr>
  </property>
  <property fmtid="{D5CDD505-2E9C-101B-9397-08002B2CF9AE}" pid="12" name="ClassificationContentMarkingFooterText">
    <vt:lpwstr>OFFICIAL</vt:lpwstr>
  </property>
  <property fmtid="{D5CDD505-2E9C-101B-9397-08002B2CF9AE}" pid="13" name="MSIP_Label_7158ebbd-6c5e-441f-bfc9-4eb8c11e3978_Enabled">
    <vt:lpwstr>true</vt:lpwstr>
  </property>
  <property fmtid="{D5CDD505-2E9C-101B-9397-08002B2CF9AE}" pid="14" name="MSIP_Label_7158ebbd-6c5e-441f-bfc9-4eb8c11e3978_SetDate">
    <vt:lpwstr>2024-04-17T06:26:13Z</vt:lpwstr>
  </property>
  <property fmtid="{D5CDD505-2E9C-101B-9397-08002B2CF9AE}" pid="15" name="MSIP_Label_7158ebbd-6c5e-441f-bfc9-4eb8c11e3978_Method">
    <vt:lpwstr>Privileged</vt:lpwstr>
  </property>
  <property fmtid="{D5CDD505-2E9C-101B-9397-08002B2CF9AE}" pid="16" name="MSIP_Label_7158ebbd-6c5e-441f-bfc9-4eb8c11e3978_Name">
    <vt:lpwstr>7158ebbd-6c5e-441f-bfc9-4eb8c11e3978</vt:lpwstr>
  </property>
  <property fmtid="{D5CDD505-2E9C-101B-9397-08002B2CF9AE}" pid="17" name="MSIP_Label_7158ebbd-6c5e-441f-bfc9-4eb8c11e3978_SiteId">
    <vt:lpwstr>722ea0be-3e1c-4b11-ad6f-9401d6856e24</vt:lpwstr>
  </property>
  <property fmtid="{D5CDD505-2E9C-101B-9397-08002B2CF9AE}" pid="18" name="MSIP_Label_7158ebbd-6c5e-441f-bfc9-4eb8c11e3978_ActionId">
    <vt:lpwstr>7c11d5eb-e3ce-43e8-b0d4-64547aec129f</vt:lpwstr>
  </property>
  <property fmtid="{D5CDD505-2E9C-101B-9397-08002B2CF9AE}" pid="19" name="MSIP_Label_7158ebbd-6c5e-441f-bfc9-4eb8c11e3978_ContentBits">
    <vt:lpwstr>2</vt:lpwstr>
  </property>
  <property fmtid="{D5CDD505-2E9C-101B-9397-08002B2CF9AE}" pid="20" name="MediaServiceImageTags">
    <vt:lpwstr/>
  </property>
  <property fmtid="{D5CDD505-2E9C-101B-9397-08002B2CF9AE}" pid="21" name="Order">
    <vt:r8>2704600</vt:r8>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TriggerFlowInfo">
    <vt:lpwstr/>
  </property>
  <property fmtid="{D5CDD505-2E9C-101B-9397-08002B2CF9AE}" pid="27" name="xd_Signature">
    <vt:bool>false</vt:bool>
  </property>
  <property fmtid="{D5CDD505-2E9C-101B-9397-08002B2CF9AE}" pid="28" name="GrammarlyDocumentId">
    <vt:lpwstr>7a68a2321e5b7e3ab16600c91c4883e137b55b2495e4683d29149eb5ddb1cf91</vt:lpwstr>
  </property>
  <property fmtid="{D5CDD505-2E9C-101B-9397-08002B2CF9AE}" pid="29" name="_dlc_DocIdItemGuid">
    <vt:lpwstr>f7a35680-7ab5-4f71-b767-0aedb7523a39</vt:lpwstr>
  </property>
</Properties>
</file>